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10206"/>
      </w:tblGrid>
      <w:tr w:rsidR="006A1794" w:rsidRPr="00137DF6" w14:paraId="3CF679F9" w14:textId="77777777" w:rsidTr="47A3FE24">
        <w:tc>
          <w:tcPr>
            <w:tcW w:w="1020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E368F2E" w14:textId="1C5C75DF" w:rsidR="00DA2C79" w:rsidRDefault="006A1794" w:rsidP="00DA2C79">
            <w:pPr>
              <w:jc w:val="both"/>
              <w:rPr>
                <w:rFonts w:ascii="Arial Narrow" w:hAnsi="Arial Narrow"/>
                <w:sz w:val="22"/>
                <w:lang w:val="fr-CA"/>
              </w:rPr>
            </w:pPr>
            <w:r w:rsidRPr="00B76D77">
              <w:rPr>
                <w:rFonts w:ascii="Arial Narrow" w:hAnsi="Arial Narrow"/>
                <w:spacing w:val="0"/>
                <w:sz w:val="22"/>
              </w:rPr>
              <w:t xml:space="preserve">Dans la </w:t>
            </w:r>
            <w:r w:rsidR="54792590" w:rsidRPr="00B76D77">
              <w:rPr>
                <w:rFonts w:ascii="Arial Narrow" w:hAnsi="Arial Narrow"/>
                <w:sz w:val="22"/>
              </w:rPr>
              <w:t xml:space="preserve">continuité </w:t>
            </w:r>
            <w:r w:rsidRPr="00B76D77">
              <w:rPr>
                <w:rFonts w:ascii="Arial Narrow" w:hAnsi="Arial Narrow"/>
                <w:sz w:val="22"/>
              </w:rPr>
              <w:t>du</w:t>
            </w:r>
            <w:r w:rsidR="0069452C" w:rsidRPr="00B76D77">
              <w:rPr>
                <w:rFonts w:ascii="Arial Narrow" w:hAnsi="Arial Narrow"/>
                <w:sz w:val="22"/>
              </w:rPr>
              <w:t xml:space="preserve"> </w:t>
            </w:r>
            <w:r w:rsidR="0069452C" w:rsidRPr="00B76D77">
              <w:rPr>
                <w:rFonts w:ascii="Arial Narrow" w:hAnsi="Arial Narrow"/>
                <w:b/>
                <w:bCs/>
                <w:sz w:val="22"/>
              </w:rPr>
              <w:t>Plan d’action institutionnel pour le soutien à la réussite étudiante</w:t>
            </w:r>
            <w:r w:rsidR="00F55DF1" w:rsidRPr="00B76D77">
              <w:rPr>
                <w:rFonts w:ascii="Arial Narrow" w:hAnsi="Arial Narrow"/>
                <w:b/>
                <w:bCs/>
                <w:sz w:val="22"/>
              </w:rPr>
              <w:t xml:space="preserve"> (2015-2020)</w:t>
            </w:r>
            <w:r w:rsidR="006216E5" w:rsidRPr="00B76D77">
              <w:rPr>
                <w:rStyle w:val="Lienhypertexte"/>
                <w:rFonts w:ascii="Arial Narrow" w:hAnsi="Arial Narrow"/>
                <w:b/>
                <w:bCs/>
                <w:color w:val="auto"/>
                <w:sz w:val="22"/>
                <w:u w:val="none"/>
              </w:rPr>
              <w:t>,</w:t>
            </w:r>
            <w:r w:rsidR="006216E5" w:rsidRPr="00B76D77">
              <w:rPr>
                <w:rStyle w:val="Lienhypertexte"/>
                <w:rFonts w:ascii="Arial Narrow" w:hAnsi="Arial Narrow"/>
                <w:color w:val="auto"/>
                <w:u w:val="none"/>
              </w:rPr>
              <w:t xml:space="preserve"> </w:t>
            </w:r>
            <w:r w:rsidR="00F55DF1" w:rsidRPr="00B76D77">
              <w:rPr>
                <w:sz w:val="22"/>
              </w:rPr>
              <w:t>l</w:t>
            </w:r>
            <w:r w:rsidR="00F55DF1" w:rsidRPr="00B76D77">
              <w:rPr>
                <w:rFonts w:ascii="Arial Narrow" w:hAnsi="Arial Narrow"/>
                <w:sz w:val="22"/>
              </w:rPr>
              <w:t>e VRAEE poursuit ses actions pour soutenir l</w:t>
            </w:r>
            <w:r w:rsidR="4C0549C3" w:rsidRPr="00B76D77">
              <w:rPr>
                <w:rFonts w:ascii="Arial Narrow" w:hAnsi="Arial Narrow"/>
                <w:sz w:val="22"/>
              </w:rPr>
              <w:t>’expérience et</w:t>
            </w:r>
            <w:r w:rsidR="00F55DF1" w:rsidRPr="00B76D77">
              <w:rPr>
                <w:rFonts w:ascii="Arial Narrow" w:hAnsi="Arial Narrow"/>
                <w:sz w:val="22"/>
              </w:rPr>
              <w:t xml:space="preserve"> </w:t>
            </w:r>
            <w:r w:rsidR="2694A27B" w:rsidRPr="00B76D77">
              <w:rPr>
                <w:rFonts w:ascii="Arial Narrow" w:hAnsi="Arial Narrow"/>
                <w:sz w:val="22"/>
              </w:rPr>
              <w:t xml:space="preserve">la </w:t>
            </w:r>
            <w:r w:rsidR="00F55DF1" w:rsidRPr="00B76D77">
              <w:rPr>
                <w:rFonts w:ascii="Arial Narrow" w:hAnsi="Arial Narrow"/>
                <w:sz w:val="22"/>
              </w:rPr>
              <w:t>réussite étudiante</w:t>
            </w:r>
            <w:r w:rsidR="415D6BF2" w:rsidRPr="00B76D77">
              <w:rPr>
                <w:rFonts w:ascii="Arial Narrow" w:hAnsi="Arial Narrow"/>
                <w:sz w:val="22"/>
              </w:rPr>
              <w:t xml:space="preserve">, notamment </w:t>
            </w:r>
            <w:r w:rsidR="4BFF4302" w:rsidRPr="00B76D77">
              <w:rPr>
                <w:rFonts w:ascii="Arial Narrow" w:hAnsi="Arial Narrow"/>
                <w:sz w:val="22"/>
              </w:rPr>
              <w:t>par l’intermédiaire d</w:t>
            </w:r>
            <w:r w:rsidR="00CA4C76" w:rsidRPr="00B76D77">
              <w:rPr>
                <w:rFonts w:ascii="Arial Narrow" w:hAnsi="Arial Narrow"/>
                <w:sz w:val="22"/>
              </w:rPr>
              <w:t>e</w:t>
            </w:r>
            <w:r w:rsidR="004A3EF9" w:rsidRPr="00B76D77">
              <w:rPr>
                <w:rFonts w:ascii="Arial Narrow" w:hAnsi="Arial Narrow"/>
                <w:sz w:val="22"/>
              </w:rPr>
              <w:t xml:space="preserve"> </w:t>
            </w:r>
            <w:r w:rsidR="303EC4BB" w:rsidRPr="00B76D77">
              <w:rPr>
                <w:rFonts w:ascii="Arial Narrow" w:hAnsi="Arial Narrow"/>
                <w:sz w:val="22"/>
              </w:rPr>
              <w:t xml:space="preserve">son </w:t>
            </w:r>
            <w:r w:rsidR="00DA2C79" w:rsidRPr="00B76D77">
              <w:rPr>
                <w:rFonts w:ascii="Arial Narrow" w:hAnsi="Arial Narrow"/>
                <w:sz w:val="22"/>
              </w:rPr>
              <w:t>concours « Appui aux initiatives de soutien à la réussite </w:t>
            </w:r>
            <w:r w:rsidR="00C53097" w:rsidRPr="00B76D77">
              <w:rPr>
                <w:rFonts w:ascii="Arial Narrow" w:hAnsi="Arial Narrow"/>
                <w:sz w:val="22"/>
              </w:rPr>
              <w:t xml:space="preserve">» </w:t>
            </w:r>
            <w:r w:rsidR="68F947B6" w:rsidRPr="00B76D77">
              <w:rPr>
                <w:rFonts w:ascii="Arial Narrow" w:hAnsi="Arial Narrow"/>
                <w:sz w:val="22"/>
                <w:lang w:val="fr-CA"/>
              </w:rPr>
              <w:t>dont les objectifs visent à</w:t>
            </w:r>
            <w:r w:rsidR="009C2560">
              <w:rPr>
                <w:rFonts w:ascii="Arial Narrow" w:hAnsi="Arial Narrow"/>
                <w:sz w:val="22"/>
                <w:lang w:val="fr-CA"/>
              </w:rPr>
              <w:t xml:space="preserve"> </w:t>
            </w:r>
            <w:r w:rsidR="00DA2C79" w:rsidRPr="00B76D77">
              <w:rPr>
                <w:rFonts w:ascii="Arial Narrow" w:hAnsi="Arial Narrow"/>
                <w:sz w:val="22"/>
                <w:lang w:val="fr-CA"/>
              </w:rPr>
              <w:t>:</w:t>
            </w:r>
          </w:p>
          <w:p w14:paraId="773C32BA" w14:textId="77777777" w:rsidR="00CA4C76" w:rsidRDefault="00CA4C76" w:rsidP="00DA2C79">
            <w:pPr>
              <w:jc w:val="both"/>
              <w:rPr>
                <w:rFonts w:ascii="Arial Narrow" w:hAnsi="Arial Narrow"/>
                <w:spacing w:val="0"/>
                <w:sz w:val="22"/>
                <w:lang w:val="fr-CA"/>
              </w:rPr>
            </w:pPr>
          </w:p>
          <w:p w14:paraId="6D00DDEA" w14:textId="77777777" w:rsidR="00B76D77" w:rsidRPr="00B76D77" w:rsidRDefault="00B76D77" w:rsidP="00B76D77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1410" w:hanging="330"/>
              <w:jc w:val="both"/>
              <w:textAlignment w:val="baseline"/>
              <w:rPr>
                <w:rFonts w:ascii="Arial Narrow" w:eastAsiaTheme="minorHAnsi" w:hAnsi="Arial Narrow" w:cstheme="minorBidi"/>
                <w:sz w:val="22"/>
                <w:szCs w:val="22"/>
                <w:lang w:val="fr-FR" w:eastAsia="en-IE"/>
              </w:rPr>
            </w:pPr>
            <w:proofErr w:type="gramStart"/>
            <w:r w:rsidRPr="00B76D77">
              <w:rPr>
                <w:rFonts w:ascii="Arial Narrow" w:eastAsiaTheme="minorHAnsi" w:hAnsi="Arial Narrow" w:cstheme="minorBidi"/>
                <w:sz w:val="22"/>
                <w:szCs w:val="22"/>
                <w:lang w:val="fr-FR" w:eastAsia="en-IE"/>
              </w:rPr>
              <w:t>offrir</w:t>
            </w:r>
            <w:proofErr w:type="gramEnd"/>
            <w:r w:rsidRPr="00B76D77">
              <w:rPr>
                <w:rFonts w:ascii="Arial Narrow" w:eastAsiaTheme="minorHAnsi" w:hAnsi="Arial Narrow" w:cstheme="minorBidi"/>
                <w:sz w:val="22"/>
                <w:szCs w:val="22"/>
                <w:lang w:val="fr-FR" w:eastAsia="en-IE"/>
              </w:rPr>
              <w:t> un accompagnement qui répond aux besoins évolutifs tout au long du cycle de vie étudiant </w:t>
            </w:r>
          </w:p>
          <w:p w14:paraId="554E3917" w14:textId="77777777" w:rsidR="00B76D77" w:rsidRPr="00B76D77" w:rsidRDefault="00B76D77" w:rsidP="00B76D77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Arial Narrow" w:eastAsiaTheme="minorHAnsi" w:hAnsi="Arial Narrow" w:cstheme="minorBidi"/>
                <w:sz w:val="22"/>
                <w:szCs w:val="22"/>
                <w:lang w:val="fr-FR" w:eastAsia="en-IE"/>
              </w:rPr>
            </w:pPr>
            <w:proofErr w:type="gramStart"/>
            <w:r w:rsidRPr="00B76D77">
              <w:rPr>
                <w:rFonts w:ascii="Arial Narrow" w:eastAsiaTheme="minorHAnsi" w:hAnsi="Arial Narrow" w:cstheme="minorBidi"/>
                <w:sz w:val="22"/>
                <w:szCs w:val="22"/>
                <w:lang w:val="fr-FR" w:eastAsia="en-IE"/>
              </w:rPr>
              <w:t>soutenir</w:t>
            </w:r>
            <w:proofErr w:type="gramEnd"/>
            <w:r w:rsidRPr="00B76D77">
              <w:rPr>
                <w:rFonts w:ascii="Arial Narrow" w:eastAsiaTheme="minorHAnsi" w:hAnsi="Arial Narrow" w:cstheme="minorBidi"/>
                <w:sz w:val="22"/>
                <w:szCs w:val="22"/>
                <w:lang w:val="fr-FR" w:eastAsia="en-IE"/>
              </w:rPr>
              <w:t xml:space="preserve"> et améliorer la réussite académique </w:t>
            </w:r>
          </w:p>
          <w:p w14:paraId="34F11487" w14:textId="77777777" w:rsidR="00B76D77" w:rsidRPr="00B76D77" w:rsidRDefault="00B76D77" w:rsidP="00B76D77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Arial Narrow" w:eastAsiaTheme="minorHAnsi" w:hAnsi="Arial Narrow" w:cstheme="minorBidi"/>
                <w:sz w:val="22"/>
                <w:szCs w:val="22"/>
                <w:lang w:val="fr-FR" w:eastAsia="en-IE"/>
              </w:rPr>
            </w:pPr>
            <w:proofErr w:type="gramStart"/>
            <w:r w:rsidRPr="00B76D77">
              <w:rPr>
                <w:rFonts w:ascii="Arial Narrow" w:eastAsiaTheme="minorHAnsi" w:hAnsi="Arial Narrow" w:cstheme="minorBidi"/>
                <w:sz w:val="22"/>
                <w:szCs w:val="22"/>
                <w:lang w:val="fr-FR" w:eastAsia="en-IE"/>
              </w:rPr>
              <w:t>offrir</w:t>
            </w:r>
            <w:proofErr w:type="gramEnd"/>
            <w:r w:rsidRPr="00B76D77">
              <w:rPr>
                <w:rFonts w:ascii="Arial Narrow" w:eastAsiaTheme="minorHAnsi" w:hAnsi="Arial Narrow" w:cstheme="minorBidi"/>
                <w:sz w:val="22"/>
                <w:szCs w:val="22"/>
                <w:lang w:val="fr-FR" w:eastAsia="en-IE"/>
              </w:rPr>
              <w:t xml:space="preserve"> une expérience étudiante riche et inspirante </w:t>
            </w:r>
          </w:p>
          <w:p w14:paraId="1B633D29" w14:textId="77777777" w:rsidR="00DA2C79" w:rsidRPr="00B76D77" w:rsidRDefault="00DA2C79" w:rsidP="00DA2C79">
            <w:pPr>
              <w:rPr>
                <w:rFonts w:ascii="Arial Narrow" w:hAnsi="Arial Narrow"/>
                <w:spacing w:val="0"/>
                <w:sz w:val="22"/>
              </w:rPr>
            </w:pPr>
          </w:p>
          <w:p w14:paraId="1473C932" w14:textId="77777777" w:rsidR="00DA2C79" w:rsidRPr="00B76D77" w:rsidRDefault="00DA2C79" w:rsidP="00DA2C79">
            <w:pPr>
              <w:jc w:val="both"/>
              <w:rPr>
                <w:rFonts w:ascii="Arial Narrow" w:hAnsi="Arial Narrow"/>
                <w:spacing w:val="0"/>
                <w:sz w:val="22"/>
              </w:rPr>
            </w:pPr>
          </w:p>
          <w:p w14:paraId="6DE6F250" w14:textId="7010E37D" w:rsidR="009944A3" w:rsidRPr="00B76D77" w:rsidRDefault="009C2560" w:rsidP="00DA2C79">
            <w:pPr>
              <w:jc w:val="both"/>
              <w:rPr>
                <w:rFonts w:ascii="Arial Narrow" w:hAnsi="Arial Narrow"/>
                <w:spacing w:val="0"/>
                <w:sz w:val="22"/>
              </w:rPr>
            </w:pPr>
            <w:r>
              <w:rPr>
                <w:rFonts w:ascii="Arial Narrow" w:hAnsi="Arial Narrow"/>
                <w:spacing w:val="0"/>
                <w:sz w:val="22"/>
              </w:rPr>
              <w:t xml:space="preserve">Ce concours </w:t>
            </w:r>
            <w:r w:rsidRPr="009C2560">
              <w:rPr>
                <w:rFonts w:ascii="Arial Narrow" w:hAnsi="Arial Narrow"/>
                <w:spacing w:val="0"/>
                <w:sz w:val="22"/>
              </w:rPr>
              <w:t xml:space="preserve">vise à renforcer l’expérience et la réussite. Il </w:t>
            </w:r>
            <w:r w:rsidR="009944A3" w:rsidRPr="00B76D77">
              <w:rPr>
                <w:rFonts w:ascii="Arial Narrow" w:hAnsi="Arial Narrow"/>
                <w:spacing w:val="0"/>
                <w:sz w:val="22"/>
              </w:rPr>
              <w:t>ne porte pas sur la santé mentale, qui est spécifiquement abordée dans le cadre du concours « Bien-être étudiant</w:t>
            </w:r>
            <w:r>
              <w:rPr>
                <w:rFonts w:ascii="Arial Narrow" w:hAnsi="Arial Narrow"/>
                <w:spacing w:val="0"/>
                <w:sz w:val="22"/>
              </w:rPr>
              <w:t xml:space="preserve"> </w:t>
            </w:r>
            <w:r w:rsidR="009944A3" w:rsidRPr="00B76D77">
              <w:rPr>
                <w:rFonts w:ascii="Arial Narrow" w:hAnsi="Arial Narrow"/>
                <w:spacing w:val="0"/>
                <w:sz w:val="22"/>
              </w:rPr>
              <w:t xml:space="preserve">». </w:t>
            </w:r>
          </w:p>
          <w:p w14:paraId="3BEAC823" w14:textId="3CFCEA26" w:rsidR="00DA2C79" w:rsidRPr="00BC04F4" w:rsidRDefault="00DA2C79" w:rsidP="00DA2C79">
            <w:pPr>
              <w:jc w:val="both"/>
            </w:pPr>
          </w:p>
          <w:p w14:paraId="71687C9F" w14:textId="6F9C8E7D" w:rsidR="0092578F" w:rsidRPr="00137DF6" w:rsidRDefault="00652F92" w:rsidP="00B91E93">
            <w:pPr>
              <w:pStyle w:val="Copieducorps"/>
              <w:spacing w:line="276" w:lineRule="auto"/>
              <w:jc w:val="both"/>
              <w:rPr>
                <w:rFonts w:ascii="Arial Narrow" w:hAnsi="Arial Narrow"/>
                <w:spacing w:val="0"/>
                <w:sz w:val="22"/>
              </w:rPr>
            </w:pPr>
            <w:r w:rsidRPr="00137DF6">
              <w:rPr>
                <w:rFonts w:ascii="Arial Narrow" w:hAnsi="Arial Narrow"/>
                <w:spacing w:val="0"/>
                <w:sz w:val="22"/>
              </w:rPr>
              <w:t xml:space="preserve">Pour soumettre votre projet, vous êtes invité à </w:t>
            </w:r>
            <w:r w:rsidR="00C8470D">
              <w:rPr>
                <w:rFonts w:ascii="Arial Narrow" w:hAnsi="Arial Narrow"/>
                <w:spacing w:val="0"/>
                <w:sz w:val="22"/>
              </w:rPr>
              <w:t>inscrire les informations requises dans les différentes rubriques de ce document</w:t>
            </w:r>
            <w:r w:rsidR="00B76D77">
              <w:rPr>
                <w:rFonts w:ascii="Arial Narrow" w:hAnsi="Arial Narrow"/>
                <w:spacing w:val="0"/>
                <w:sz w:val="22"/>
              </w:rPr>
              <w:t xml:space="preserve">, </w:t>
            </w:r>
            <w:r w:rsidR="000E574A" w:rsidRPr="000E574A">
              <w:rPr>
                <w:rFonts w:ascii="Arial Narrow" w:hAnsi="Arial Narrow"/>
                <w:spacing w:val="0"/>
                <w:sz w:val="22"/>
              </w:rPr>
              <w:t xml:space="preserve">qui servira de preuve officielle de votre </w:t>
            </w:r>
            <w:r w:rsidR="00041FDF">
              <w:rPr>
                <w:rFonts w:ascii="Arial Narrow" w:hAnsi="Arial Narrow"/>
                <w:spacing w:val="0"/>
                <w:sz w:val="22"/>
              </w:rPr>
              <w:t>participation</w:t>
            </w:r>
            <w:r w:rsidR="0093157E" w:rsidRPr="000E574A">
              <w:rPr>
                <w:rFonts w:ascii="Arial Narrow" w:hAnsi="Arial Narrow"/>
                <w:spacing w:val="0"/>
                <w:sz w:val="22"/>
              </w:rPr>
              <w:t>. Pour</w:t>
            </w:r>
            <w:r w:rsidR="0093157E" w:rsidRPr="00137DF6">
              <w:rPr>
                <w:rFonts w:ascii="Arial Narrow" w:hAnsi="Arial Narrow"/>
                <w:spacing w:val="0"/>
                <w:sz w:val="22"/>
              </w:rPr>
              <w:t xml:space="preserve"> qu’il soit retenu, votre projet doit répondre aux conditions d’éligibi</w:t>
            </w:r>
            <w:r w:rsidR="001D5631" w:rsidRPr="00137DF6">
              <w:rPr>
                <w:rFonts w:ascii="Arial Narrow" w:hAnsi="Arial Narrow"/>
                <w:spacing w:val="0"/>
                <w:sz w:val="22"/>
              </w:rPr>
              <w:t>li</w:t>
            </w:r>
            <w:r w:rsidR="0093157E" w:rsidRPr="00137DF6">
              <w:rPr>
                <w:rFonts w:ascii="Arial Narrow" w:hAnsi="Arial Narrow"/>
                <w:spacing w:val="0"/>
                <w:sz w:val="22"/>
              </w:rPr>
              <w:t xml:space="preserve">té </w:t>
            </w:r>
            <w:r w:rsidR="00F740A4" w:rsidRPr="00137DF6">
              <w:rPr>
                <w:rFonts w:ascii="Arial Narrow" w:hAnsi="Arial Narrow"/>
                <w:spacing w:val="0"/>
                <w:sz w:val="22"/>
              </w:rPr>
              <w:t xml:space="preserve">mentionnées à la rubrique </w:t>
            </w:r>
            <w:r w:rsidR="002C312F">
              <w:rPr>
                <w:rFonts w:ascii="Arial Narrow" w:hAnsi="Arial Narrow"/>
                <w:spacing w:val="0"/>
                <w:sz w:val="22"/>
              </w:rPr>
              <w:t>ci-dessous.</w:t>
            </w:r>
          </w:p>
          <w:p w14:paraId="0085E490" w14:textId="0975B01D" w:rsidR="00A858F5" w:rsidRPr="00A858F5" w:rsidRDefault="006A1794" w:rsidP="00A858F5">
            <w:pPr>
              <w:pStyle w:val="Copieducorp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365F91" w:themeFill="accent1" w:themeFillShade="BF"/>
              <w:spacing w:before="60" w:after="40" w:line="276" w:lineRule="auto"/>
              <w:ind w:left="35" w:right="11" w:hanging="10"/>
              <w:jc w:val="both"/>
              <w:rPr>
                <w:rFonts w:ascii="Arial Narrow" w:hAnsi="Arial Narrow"/>
                <w:b/>
                <w:color w:val="FFFFFF" w:themeColor="background1"/>
                <w:spacing w:val="0"/>
                <w:sz w:val="22"/>
              </w:rPr>
            </w:pPr>
            <w:r w:rsidRPr="00A858F5">
              <w:rPr>
                <w:rFonts w:ascii="Arial Narrow" w:hAnsi="Arial Narrow"/>
                <w:b/>
                <w:color w:val="FFFFFF" w:themeColor="background1"/>
                <w:spacing w:val="0"/>
                <w:sz w:val="22"/>
              </w:rPr>
              <w:t>Conditions d’</w:t>
            </w:r>
            <w:r w:rsidR="00FA43FE" w:rsidRPr="00A858F5">
              <w:rPr>
                <w:rFonts w:ascii="Arial Narrow" w:hAnsi="Arial Narrow"/>
                <w:b/>
                <w:color w:val="FFFFFF" w:themeColor="background1"/>
                <w:spacing w:val="0"/>
                <w:sz w:val="22"/>
              </w:rPr>
              <w:t>admissibilité au concours</w:t>
            </w:r>
            <w:r w:rsidR="006D51AA" w:rsidRPr="00A858F5">
              <w:rPr>
                <w:rFonts w:ascii="Arial Narrow" w:hAnsi="Arial Narrow"/>
                <w:b/>
                <w:color w:val="FFFFFF" w:themeColor="background1"/>
                <w:spacing w:val="0"/>
                <w:sz w:val="22"/>
              </w:rPr>
              <w:t xml:space="preserve"> et information importante</w:t>
            </w:r>
          </w:p>
          <w:p w14:paraId="28E2F632" w14:textId="468CFCAE" w:rsidR="002F1248" w:rsidRDefault="00D24C0C" w:rsidP="00137DF6">
            <w:pPr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</w:pPr>
            <w:r>
              <w:br/>
            </w:r>
            <w:r w:rsidRPr="7CE00F7B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 xml:space="preserve">Pour être évalués, les projets </w:t>
            </w:r>
            <w:r w:rsidR="00820080" w:rsidRPr="7CE00F7B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</w:rPr>
              <w:t>doivent</w:t>
            </w:r>
            <w:r w:rsidR="11650F97" w:rsidRPr="7CE00F7B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1DCF2CA7" w:rsidRPr="7CE00F7B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</w:rPr>
              <w:t xml:space="preserve">respecter </w:t>
            </w:r>
            <w:r w:rsidRPr="7CE00F7B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>les conditions</w:t>
            </w:r>
            <w:r w:rsidR="00F26585" w:rsidRPr="7CE00F7B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51380948" w:rsidRPr="7CE00F7B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</w:rPr>
              <w:t xml:space="preserve">sine qua non </w:t>
            </w:r>
            <w:r w:rsidRPr="7CE00F7B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>mentionnées</w:t>
            </w:r>
            <w:r w:rsidR="00F26585" w:rsidRPr="7CE00F7B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 xml:space="preserve"> ci-dessous</w:t>
            </w:r>
            <w:r w:rsidRPr="7CE00F7B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>.</w:t>
            </w:r>
          </w:p>
          <w:p w14:paraId="42793F7C" w14:textId="77777777" w:rsidR="00F30701" w:rsidRPr="00137DF6" w:rsidRDefault="00F30701" w:rsidP="00137DF6">
            <w:pPr>
              <w:rPr>
                <w:rFonts w:ascii="Arial Narrow" w:hAnsi="Arial Narrow" w:cs="Arial"/>
                <w:i/>
                <w:iCs/>
                <w:color w:val="000000"/>
                <w:spacing w:val="0"/>
                <w:sz w:val="20"/>
                <w:szCs w:val="20"/>
                <w:lang w:val="fr-CA" w:eastAsia="fr-CA"/>
              </w:rPr>
            </w:pPr>
          </w:p>
          <w:p w14:paraId="1BD2B4D9" w14:textId="16010934" w:rsidR="006A1794" w:rsidRPr="006D51AA" w:rsidRDefault="009501D0" w:rsidP="005231CF">
            <w:pPr>
              <w:pStyle w:val="Copieducorps"/>
              <w:numPr>
                <w:ilvl w:val="0"/>
                <w:numId w:val="16"/>
              </w:numPr>
              <w:spacing w:line="276" w:lineRule="auto"/>
              <w:rPr>
                <w:rFonts w:ascii="Arial Narrow" w:hAnsi="Arial Narrow"/>
                <w:spacing w:val="0"/>
                <w:sz w:val="22"/>
              </w:rPr>
            </w:pPr>
            <w:r w:rsidRPr="005231CF">
              <w:rPr>
                <w:rFonts w:ascii="Arial Narrow" w:hAnsi="Arial Narrow"/>
                <w:b/>
                <w:bCs/>
                <w:spacing w:val="0"/>
                <w:sz w:val="22"/>
              </w:rPr>
              <w:t>Titulaire des projets</w:t>
            </w:r>
            <w:r w:rsidR="006D51AA">
              <w:rPr>
                <w:rFonts w:ascii="Arial Narrow" w:hAnsi="Arial Narrow"/>
                <w:b/>
                <w:bCs/>
                <w:spacing w:val="0"/>
                <w:sz w:val="22"/>
              </w:rPr>
              <w:br/>
            </w:r>
            <w:r w:rsidR="00AB6FEB" w:rsidRPr="006D51AA">
              <w:rPr>
                <w:rFonts w:ascii="Arial Narrow" w:hAnsi="Arial Narrow"/>
                <w:spacing w:val="0"/>
                <w:sz w:val="22"/>
              </w:rPr>
              <w:t xml:space="preserve">Les projets déposés </w:t>
            </w:r>
            <w:r w:rsidR="007B15E1" w:rsidRPr="006D51AA">
              <w:rPr>
                <w:rFonts w:ascii="Arial Narrow" w:hAnsi="Arial Narrow"/>
                <w:spacing w:val="0"/>
                <w:sz w:val="22"/>
              </w:rPr>
              <w:t>peuvent l’être</w:t>
            </w:r>
            <w:r w:rsidR="00AB6FEB" w:rsidRPr="006D51AA">
              <w:rPr>
                <w:rFonts w:ascii="Arial Narrow" w:hAnsi="Arial Narrow"/>
                <w:spacing w:val="0"/>
                <w:sz w:val="22"/>
              </w:rPr>
              <w:t xml:space="preserve"> uniquement par </w:t>
            </w:r>
            <w:r w:rsidR="007B15E1" w:rsidRPr="006D51AA">
              <w:rPr>
                <w:rFonts w:ascii="Arial Narrow" w:hAnsi="Arial Narrow"/>
                <w:spacing w:val="0"/>
                <w:sz w:val="22"/>
              </w:rPr>
              <w:t xml:space="preserve">des </w:t>
            </w:r>
            <w:r w:rsidR="006A1794" w:rsidRPr="006D51AA">
              <w:rPr>
                <w:rFonts w:ascii="Arial Narrow" w:hAnsi="Arial Narrow"/>
                <w:spacing w:val="0"/>
                <w:sz w:val="22"/>
              </w:rPr>
              <w:t>personnes ou regroupements appartenant à la communauté universitaire de l’Université de Montréal (</w:t>
            </w:r>
            <w:r w:rsidR="00134C4C">
              <w:rPr>
                <w:rFonts w:ascii="Arial Narrow" w:hAnsi="Arial Narrow"/>
                <w:spacing w:val="0"/>
                <w:sz w:val="22"/>
              </w:rPr>
              <w:t xml:space="preserve">membres du personnel enseignant et non enseignant, régulier et surnuméraire, </w:t>
            </w:r>
            <w:r w:rsidR="006A1794" w:rsidRPr="006D51AA">
              <w:rPr>
                <w:rFonts w:ascii="Arial Narrow" w:hAnsi="Arial Narrow"/>
                <w:spacing w:val="0"/>
                <w:sz w:val="22"/>
              </w:rPr>
              <w:t xml:space="preserve">associations étudiantes, regroupements étudiants, unités académiques, unités de services, etc.). </w:t>
            </w:r>
          </w:p>
          <w:p w14:paraId="7FB338EA" w14:textId="50697F58" w:rsidR="00FA194B" w:rsidRPr="004976FD" w:rsidRDefault="00981E24" w:rsidP="00DA2C79">
            <w:pPr>
              <w:pStyle w:val="Copieducorps"/>
              <w:numPr>
                <w:ilvl w:val="0"/>
                <w:numId w:val="16"/>
              </w:numPr>
              <w:spacing w:line="276" w:lineRule="auto"/>
              <w:rPr>
                <w:rFonts w:ascii="Arial Narrow" w:hAnsi="Arial Narrow"/>
                <w:spacing w:val="0"/>
                <w:sz w:val="22"/>
              </w:rPr>
            </w:pPr>
            <w:r w:rsidRPr="00137DF6">
              <w:rPr>
                <w:rFonts w:ascii="Arial Narrow" w:hAnsi="Arial Narrow"/>
                <w:b/>
                <w:bCs/>
                <w:spacing w:val="0"/>
                <w:sz w:val="22"/>
              </w:rPr>
              <w:t>Clientèle ciblée des projets</w:t>
            </w:r>
            <w:r w:rsidRPr="00137DF6">
              <w:rPr>
                <w:rFonts w:ascii="Arial Narrow" w:hAnsi="Arial Narrow"/>
                <w:b/>
                <w:bCs/>
                <w:spacing w:val="0"/>
                <w:sz w:val="22"/>
              </w:rPr>
              <w:br/>
            </w:r>
            <w:r w:rsidR="00FA194B" w:rsidRPr="004976FD">
              <w:rPr>
                <w:rFonts w:ascii="Arial Narrow" w:hAnsi="Arial Narrow"/>
                <w:b/>
                <w:bCs/>
                <w:spacing w:val="0"/>
                <w:sz w:val="22"/>
              </w:rPr>
              <w:t xml:space="preserve"> </w:t>
            </w:r>
            <w:r w:rsidR="00FA194B" w:rsidRPr="004976FD">
              <w:rPr>
                <w:rFonts w:ascii="Arial Narrow" w:hAnsi="Arial Narrow"/>
                <w:spacing w:val="0"/>
                <w:sz w:val="22"/>
              </w:rPr>
              <w:t xml:space="preserve">Les projets proposés doivent </w:t>
            </w:r>
            <w:r w:rsidR="24FEB155" w:rsidRPr="004976FD">
              <w:rPr>
                <w:rFonts w:ascii="Arial Narrow" w:hAnsi="Arial Narrow"/>
                <w:sz w:val="22"/>
              </w:rPr>
              <w:t>cibler</w:t>
            </w:r>
            <w:r w:rsidR="00FA194B" w:rsidRPr="004976FD">
              <w:rPr>
                <w:rFonts w:ascii="Arial Narrow" w:hAnsi="Arial Narrow"/>
                <w:spacing w:val="0"/>
                <w:sz w:val="22"/>
              </w:rPr>
              <w:t xml:space="preserve"> uniquement les populations étudiantes inscrites à un programme de l’UdeM.</w:t>
            </w:r>
          </w:p>
          <w:p w14:paraId="2DFC7822" w14:textId="2F47D84F" w:rsidR="002306FA" w:rsidRPr="0043123F" w:rsidRDefault="00E84FA0" w:rsidP="00DA2C79">
            <w:pPr>
              <w:pStyle w:val="Copieducorps"/>
              <w:numPr>
                <w:ilvl w:val="0"/>
                <w:numId w:val="16"/>
              </w:numPr>
              <w:spacing w:line="276" w:lineRule="auto"/>
              <w:rPr>
                <w:rFonts w:ascii="Arial Narrow" w:hAnsi="Arial Narrow"/>
                <w:b/>
                <w:bCs/>
                <w:spacing w:val="0"/>
                <w:sz w:val="22"/>
              </w:rPr>
            </w:pPr>
            <w:r w:rsidRPr="009B5903">
              <w:rPr>
                <w:rFonts w:ascii="Arial Narrow" w:hAnsi="Arial Narrow"/>
                <w:b/>
                <w:bCs/>
                <w:spacing w:val="0"/>
                <w:sz w:val="22"/>
              </w:rPr>
              <w:t>Lieu</w:t>
            </w:r>
            <w:r w:rsidR="00687F06" w:rsidRPr="009B5903">
              <w:rPr>
                <w:rFonts w:ascii="Arial Narrow" w:hAnsi="Arial Narrow"/>
                <w:b/>
                <w:bCs/>
                <w:spacing w:val="0"/>
                <w:sz w:val="22"/>
              </w:rPr>
              <w:t xml:space="preserve"> </w:t>
            </w:r>
            <w:r w:rsidR="002306FA" w:rsidRPr="009B5903">
              <w:rPr>
                <w:rFonts w:ascii="Arial Narrow" w:hAnsi="Arial Narrow"/>
                <w:b/>
                <w:bCs/>
                <w:spacing w:val="0"/>
                <w:sz w:val="22"/>
              </w:rPr>
              <w:t>du déploiement du projet</w:t>
            </w:r>
            <w:r w:rsidR="0043123F">
              <w:rPr>
                <w:rFonts w:ascii="Arial Narrow" w:hAnsi="Arial Narrow"/>
                <w:b/>
                <w:bCs/>
                <w:spacing w:val="0"/>
                <w:sz w:val="22"/>
              </w:rPr>
              <w:br/>
            </w:r>
            <w:r w:rsidR="009B5903" w:rsidRPr="0043123F">
              <w:rPr>
                <w:rFonts w:ascii="Arial Narrow" w:hAnsi="Arial Narrow"/>
                <w:spacing w:val="0"/>
                <w:sz w:val="22"/>
              </w:rPr>
              <w:t>Le projet doit avoir lieu sur l’un des campus de l’Université de Montréal.</w:t>
            </w:r>
          </w:p>
          <w:p w14:paraId="7D70B5EE" w14:textId="07679FB7" w:rsidR="006A1794" w:rsidRPr="00137DF6" w:rsidRDefault="000B48BD" w:rsidP="00DA2C79">
            <w:pPr>
              <w:pStyle w:val="Copieducorps"/>
              <w:numPr>
                <w:ilvl w:val="0"/>
                <w:numId w:val="16"/>
              </w:numPr>
              <w:spacing w:line="276" w:lineRule="auto"/>
              <w:rPr>
                <w:rFonts w:ascii="Arial Narrow" w:hAnsi="Arial Narrow"/>
                <w:spacing w:val="0"/>
                <w:sz w:val="22"/>
              </w:rPr>
            </w:pPr>
            <w:r w:rsidRPr="00137DF6">
              <w:rPr>
                <w:rFonts w:ascii="Arial Narrow" w:hAnsi="Arial Narrow"/>
                <w:b/>
                <w:bCs/>
                <w:spacing w:val="0"/>
                <w:sz w:val="22"/>
              </w:rPr>
              <w:t>Appui du projet</w:t>
            </w:r>
            <w:r w:rsidR="008D5207" w:rsidRPr="00137DF6">
              <w:rPr>
                <w:rFonts w:ascii="Arial Narrow" w:hAnsi="Arial Narrow"/>
                <w:b/>
                <w:bCs/>
                <w:spacing w:val="0"/>
                <w:sz w:val="22"/>
              </w:rPr>
              <w:t xml:space="preserve"> par son unité respective (lettre de la direction de l’unité concernée)</w:t>
            </w:r>
            <w:r w:rsidR="00EE7792" w:rsidRPr="00137DF6">
              <w:rPr>
                <w:rFonts w:ascii="Arial Narrow" w:hAnsi="Arial Narrow"/>
                <w:b/>
                <w:bCs/>
                <w:spacing w:val="0"/>
                <w:sz w:val="22"/>
              </w:rPr>
              <w:t xml:space="preserve"> et présence de partenaires</w:t>
            </w:r>
            <w:r w:rsidR="008D5207" w:rsidRPr="00137DF6">
              <w:rPr>
                <w:rFonts w:ascii="Arial Narrow" w:hAnsi="Arial Narrow"/>
                <w:spacing w:val="0"/>
                <w:sz w:val="22"/>
              </w:rPr>
              <w:br/>
            </w:r>
            <w:r w:rsidR="006A1794" w:rsidRPr="00137DF6">
              <w:rPr>
                <w:rFonts w:ascii="Arial Narrow" w:hAnsi="Arial Narrow"/>
                <w:spacing w:val="0"/>
                <w:sz w:val="22"/>
              </w:rPr>
              <w:t xml:space="preserve">Les propositions devront </w:t>
            </w:r>
            <w:r w:rsidR="006A1794" w:rsidRPr="7CE00F7B">
              <w:rPr>
                <w:rFonts w:ascii="Arial Narrow" w:hAnsi="Arial Narrow"/>
                <w:spacing w:val="0"/>
                <w:sz w:val="22"/>
              </w:rPr>
              <w:t>bénéficie</w:t>
            </w:r>
            <w:r w:rsidR="5801FB4D" w:rsidRPr="7CE00F7B">
              <w:rPr>
                <w:rFonts w:ascii="Arial Narrow" w:hAnsi="Arial Narrow"/>
                <w:spacing w:val="0"/>
                <w:sz w:val="22"/>
              </w:rPr>
              <w:t>r</w:t>
            </w:r>
            <w:r w:rsidR="006A1794" w:rsidRPr="00137DF6">
              <w:rPr>
                <w:rFonts w:ascii="Arial Narrow" w:hAnsi="Arial Narrow"/>
                <w:spacing w:val="0"/>
                <w:sz w:val="22"/>
              </w:rPr>
              <w:t xml:space="preserve"> d’un appui de </w:t>
            </w:r>
            <w:r w:rsidR="14C4005B" w:rsidRPr="7CE00F7B">
              <w:rPr>
                <w:rFonts w:ascii="Arial Narrow" w:hAnsi="Arial Narrow"/>
                <w:spacing w:val="0"/>
                <w:sz w:val="22"/>
              </w:rPr>
              <w:t>la direction de</w:t>
            </w:r>
            <w:r w:rsidR="006A1794" w:rsidRPr="00137DF6">
              <w:rPr>
                <w:rFonts w:ascii="Arial Narrow" w:hAnsi="Arial Narrow"/>
                <w:spacing w:val="0"/>
                <w:sz w:val="22"/>
              </w:rPr>
              <w:t xml:space="preserve"> </w:t>
            </w:r>
            <w:r w:rsidR="57E1B837" w:rsidRPr="7CE00F7B">
              <w:rPr>
                <w:rFonts w:ascii="Arial Narrow" w:hAnsi="Arial Narrow"/>
                <w:spacing w:val="0"/>
                <w:sz w:val="22"/>
              </w:rPr>
              <w:t>l’</w:t>
            </w:r>
            <w:r w:rsidR="006A1794" w:rsidRPr="7CE00F7B">
              <w:rPr>
                <w:rFonts w:ascii="Arial Narrow" w:hAnsi="Arial Narrow"/>
                <w:spacing w:val="0"/>
                <w:sz w:val="22"/>
              </w:rPr>
              <w:t>unité</w:t>
            </w:r>
            <w:r w:rsidR="1DBCB586" w:rsidRPr="7CE00F7B">
              <w:rPr>
                <w:rFonts w:ascii="Arial Narrow" w:hAnsi="Arial Narrow"/>
                <w:spacing w:val="0"/>
                <w:sz w:val="22"/>
              </w:rPr>
              <w:t xml:space="preserve"> concernée</w:t>
            </w:r>
            <w:r w:rsidR="006A1794" w:rsidRPr="00137DF6">
              <w:rPr>
                <w:rFonts w:ascii="Arial Narrow" w:hAnsi="Arial Narrow"/>
                <w:spacing w:val="0"/>
                <w:sz w:val="22"/>
              </w:rPr>
              <w:t>, sous la forme d’une lettre</w:t>
            </w:r>
            <w:r w:rsidR="00054911">
              <w:rPr>
                <w:rFonts w:ascii="Arial Narrow" w:hAnsi="Arial Narrow"/>
                <w:spacing w:val="0"/>
                <w:sz w:val="22"/>
              </w:rPr>
              <w:t xml:space="preserve">. De plus, les </w:t>
            </w:r>
            <w:r w:rsidR="006A1794" w:rsidRPr="00137DF6">
              <w:rPr>
                <w:rFonts w:ascii="Arial Narrow" w:hAnsi="Arial Narrow"/>
                <w:spacing w:val="0"/>
                <w:sz w:val="22"/>
              </w:rPr>
              <w:t xml:space="preserve">propositions conjointes (entre unités de l’UdeM et membres de la communauté étudiante) seront privilégiées. </w:t>
            </w:r>
          </w:p>
          <w:p w14:paraId="13759873" w14:textId="623710E2" w:rsidR="00DA2C79" w:rsidRPr="00B76D77" w:rsidRDefault="00414DB5" w:rsidP="00DA2C79">
            <w:pPr>
              <w:pStyle w:val="Paragraphedeliste"/>
              <w:numPr>
                <w:ilvl w:val="0"/>
                <w:numId w:val="16"/>
              </w:numPr>
              <w:spacing w:after="160" w:line="259" w:lineRule="auto"/>
              <w:rPr>
                <w:rFonts w:ascii="Arial Narrow" w:hAnsi="Arial Narrow" w:cs="Arial"/>
                <w:spacing w:val="0"/>
                <w:sz w:val="20"/>
                <w:szCs w:val="20"/>
              </w:rPr>
            </w:pPr>
            <w:r w:rsidRPr="00B76D77">
              <w:rPr>
                <w:rFonts w:ascii="Arial Narrow" w:hAnsi="Arial Narrow"/>
                <w:b/>
                <w:bCs/>
                <w:spacing w:val="0"/>
                <w:sz w:val="22"/>
              </w:rPr>
              <w:t>Atteinte de</w:t>
            </w:r>
            <w:r w:rsidR="008C1C52" w:rsidRPr="00B76D77">
              <w:rPr>
                <w:rFonts w:ascii="Arial Narrow" w:hAnsi="Arial Narrow"/>
                <w:b/>
                <w:bCs/>
                <w:spacing w:val="0"/>
                <w:sz w:val="22"/>
              </w:rPr>
              <w:t>s</w:t>
            </w:r>
            <w:r w:rsidR="009944A3" w:rsidRPr="00B76D77">
              <w:rPr>
                <w:rFonts w:ascii="Arial Narrow" w:hAnsi="Arial Narrow"/>
                <w:b/>
                <w:bCs/>
                <w:spacing w:val="0"/>
                <w:sz w:val="22"/>
              </w:rPr>
              <w:t xml:space="preserve"> objectifs</w:t>
            </w:r>
            <w:r w:rsidR="008C1C52" w:rsidRPr="00B76D77">
              <w:rPr>
                <w:rFonts w:ascii="Arial Narrow" w:hAnsi="Arial Narrow"/>
                <w:b/>
                <w:bCs/>
                <w:spacing w:val="0"/>
                <w:sz w:val="22"/>
              </w:rPr>
              <w:t xml:space="preserve"> suivants : </w:t>
            </w:r>
          </w:p>
          <w:p w14:paraId="34A5A491" w14:textId="77777777" w:rsidR="00B76D77" w:rsidRPr="00B76D77" w:rsidRDefault="00DA2C79" w:rsidP="00B76D77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1410" w:hanging="330"/>
              <w:jc w:val="both"/>
              <w:textAlignment w:val="baseline"/>
              <w:rPr>
                <w:rFonts w:ascii="Arial Narrow" w:eastAsiaTheme="minorHAnsi" w:hAnsi="Arial Narrow" w:cstheme="minorBidi"/>
                <w:sz w:val="22"/>
                <w:szCs w:val="22"/>
                <w:lang w:val="fr-FR" w:eastAsia="en-IE"/>
              </w:rPr>
            </w:pPr>
            <w:r w:rsidRPr="00DA2C79">
              <w:rPr>
                <w:rFonts w:ascii="Arial Narrow" w:hAnsi="Arial Narrow"/>
                <w:sz w:val="22"/>
              </w:rPr>
              <w:t xml:space="preserve"> </w:t>
            </w:r>
            <w:proofErr w:type="gramStart"/>
            <w:r w:rsidR="00B76D77" w:rsidRPr="00B76D77">
              <w:rPr>
                <w:rFonts w:ascii="Arial Narrow" w:eastAsiaTheme="minorHAnsi" w:hAnsi="Arial Narrow" w:cstheme="minorBidi"/>
                <w:sz w:val="22"/>
                <w:szCs w:val="22"/>
                <w:lang w:val="fr-FR" w:eastAsia="en-IE"/>
              </w:rPr>
              <w:t>offrir</w:t>
            </w:r>
            <w:proofErr w:type="gramEnd"/>
            <w:r w:rsidR="00B76D77" w:rsidRPr="00B76D77">
              <w:rPr>
                <w:rFonts w:ascii="Arial Narrow" w:eastAsiaTheme="minorHAnsi" w:hAnsi="Arial Narrow" w:cstheme="minorBidi"/>
                <w:sz w:val="22"/>
                <w:szCs w:val="22"/>
                <w:lang w:val="fr-FR" w:eastAsia="en-IE"/>
              </w:rPr>
              <w:t> un accompagnement qui répond aux besoins évolutifs tout au long du cycle de vie étudiant </w:t>
            </w:r>
          </w:p>
          <w:p w14:paraId="51A72884" w14:textId="77777777" w:rsidR="00B76D77" w:rsidRPr="00B76D77" w:rsidRDefault="00B76D77" w:rsidP="00B76D77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Arial Narrow" w:eastAsiaTheme="minorHAnsi" w:hAnsi="Arial Narrow" w:cstheme="minorBidi"/>
                <w:sz w:val="22"/>
                <w:szCs w:val="22"/>
                <w:lang w:val="fr-FR" w:eastAsia="en-IE"/>
              </w:rPr>
            </w:pPr>
            <w:proofErr w:type="gramStart"/>
            <w:r w:rsidRPr="00B76D77">
              <w:rPr>
                <w:rFonts w:ascii="Arial Narrow" w:eastAsiaTheme="minorHAnsi" w:hAnsi="Arial Narrow" w:cstheme="minorBidi"/>
                <w:sz w:val="22"/>
                <w:szCs w:val="22"/>
                <w:lang w:val="fr-FR" w:eastAsia="en-IE"/>
              </w:rPr>
              <w:t>soutenir</w:t>
            </w:r>
            <w:proofErr w:type="gramEnd"/>
            <w:r w:rsidRPr="00B76D77">
              <w:rPr>
                <w:rFonts w:ascii="Arial Narrow" w:eastAsiaTheme="minorHAnsi" w:hAnsi="Arial Narrow" w:cstheme="minorBidi"/>
                <w:sz w:val="22"/>
                <w:szCs w:val="22"/>
                <w:lang w:val="fr-FR" w:eastAsia="en-IE"/>
              </w:rPr>
              <w:t xml:space="preserve"> et améliorer la réussite académique </w:t>
            </w:r>
          </w:p>
          <w:p w14:paraId="14CA21A1" w14:textId="77777777" w:rsidR="00B76D77" w:rsidRDefault="00B76D77" w:rsidP="00B76D77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Arial Narrow" w:eastAsiaTheme="minorHAnsi" w:hAnsi="Arial Narrow" w:cstheme="minorBidi"/>
                <w:sz w:val="22"/>
                <w:szCs w:val="22"/>
                <w:lang w:val="fr-FR" w:eastAsia="en-IE"/>
              </w:rPr>
            </w:pPr>
            <w:proofErr w:type="gramStart"/>
            <w:r w:rsidRPr="00B76D77">
              <w:rPr>
                <w:rFonts w:ascii="Arial Narrow" w:eastAsiaTheme="minorHAnsi" w:hAnsi="Arial Narrow" w:cstheme="minorBidi"/>
                <w:sz w:val="22"/>
                <w:szCs w:val="22"/>
                <w:lang w:val="fr-FR" w:eastAsia="en-IE"/>
              </w:rPr>
              <w:t>offrir</w:t>
            </w:r>
            <w:proofErr w:type="gramEnd"/>
            <w:r w:rsidRPr="00B76D77">
              <w:rPr>
                <w:rFonts w:ascii="Arial Narrow" w:eastAsiaTheme="minorHAnsi" w:hAnsi="Arial Narrow" w:cstheme="minorBidi"/>
                <w:sz w:val="22"/>
                <w:szCs w:val="22"/>
                <w:lang w:val="fr-FR" w:eastAsia="en-IE"/>
              </w:rPr>
              <w:t xml:space="preserve"> une expérience étudiante riche et inspirante </w:t>
            </w:r>
          </w:p>
          <w:p w14:paraId="5B477208" w14:textId="77777777" w:rsidR="009C2560" w:rsidRPr="00B76D77" w:rsidRDefault="009C2560" w:rsidP="009C2560">
            <w:pPr>
              <w:pStyle w:val="paragraph"/>
              <w:spacing w:before="0" w:beforeAutospacing="0" w:after="0" w:afterAutospacing="0"/>
              <w:ind w:left="1080"/>
              <w:jc w:val="both"/>
              <w:textAlignment w:val="baseline"/>
              <w:rPr>
                <w:rFonts w:ascii="Arial Narrow" w:eastAsiaTheme="minorHAnsi" w:hAnsi="Arial Narrow" w:cstheme="minorBidi"/>
                <w:sz w:val="22"/>
                <w:szCs w:val="22"/>
                <w:lang w:val="fr-FR" w:eastAsia="en-IE"/>
              </w:rPr>
            </w:pPr>
          </w:p>
          <w:p w14:paraId="7F25B9D8" w14:textId="77777777" w:rsidR="009C2560" w:rsidRPr="009C2560" w:rsidRDefault="009C2560" w:rsidP="009C2560">
            <w:pPr>
              <w:pStyle w:val="Copieducorps"/>
              <w:spacing w:line="276" w:lineRule="auto"/>
              <w:ind w:left="720"/>
              <w:rPr>
                <w:rFonts w:ascii="Arial Narrow" w:hAnsi="Arial Narrow" w:cs="Arial"/>
                <w:color w:val="000000" w:themeColor="text1"/>
                <w:spacing w:val="0"/>
                <w:sz w:val="22"/>
              </w:rPr>
            </w:pPr>
          </w:p>
          <w:p w14:paraId="3D1E482C" w14:textId="59D41752" w:rsidR="00470207" w:rsidRPr="009A4D52" w:rsidRDefault="00470207" w:rsidP="00DA2C79">
            <w:pPr>
              <w:pStyle w:val="Copieducorps"/>
              <w:numPr>
                <w:ilvl w:val="0"/>
                <w:numId w:val="16"/>
              </w:numPr>
              <w:spacing w:line="276" w:lineRule="auto"/>
              <w:rPr>
                <w:rFonts w:ascii="Arial Narrow" w:hAnsi="Arial Narrow" w:cs="Arial"/>
                <w:color w:val="000000" w:themeColor="text1"/>
                <w:spacing w:val="0"/>
                <w:sz w:val="22"/>
              </w:rPr>
            </w:pPr>
            <w:r w:rsidRPr="007357DE">
              <w:rPr>
                <w:rFonts w:ascii="Arial Narrow" w:hAnsi="Arial Narrow"/>
                <w:b/>
                <w:bCs/>
                <w:spacing w:val="0"/>
                <w:sz w:val="22"/>
              </w:rPr>
              <w:lastRenderedPageBreak/>
              <w:t>Respect de la date d’échéance</w:t>
            </w:r>
            <w:r w:rsidRPr="009A4D52">
              <w:rPr>
                <w:rFonts w:ascii="Arial Narrow" w:hAnsi="Arial Narrow"/>
                <w:color w:val="000000" w:themeColor="text1"/>
                <w:spacing w:val="0"/>
                <w:sz w:val="22"/>
              </w:rPr>
              <w:br/>
            </w:r>
            <w:r w:rsidR="044693B9" w:rsidRPr="009A4D52">
              <w:rPr>
                <w:rFonts w:ascii="Arial Narrow" w:hAnsi="Arial Narrow"/>
                <w:color w:val="000000" w:themeColor="text1"/>
                <w:spacing w:val="0"/>
                <w:sz w:val="22"/>
              </w:rPr>
              <w:t>L</w:t>
            </w:r>
            <w:r w:rsidRPr="009A4D52">
              <w:rPr>
                <w:rFonts w:ascii="Arial Narrow" w:hAnsi="Arial Narrow"/>
                <w:color w:val="000000" w:themeColor="text1"/>
                <w:spacing w:val="0"/>
                <w:sz w:val="22"/>
              </w:rPr>
              <w:t xml:space="preserve">e formulaire d’inscription dûment rempli doit être transmis par voie électronique à l’adresse suivante :  </w:t>
            </w:r>
            <w:hyperlink r:id="rId12" w:history="1">
              <w:r w:rsidR="00B753D8" w:rsidRPr="00B753D8">
                <w:rPr>
                  <w:rStyle w:val="Lienhypertexte"/>
                  <w:rFonts w:ascii="Arial Narrow" w:hAnsi="Arial Narrow"/>
                  <w:sz w:val="22"/>
                </w:rPr>
                <w:t>soutienfacultes@sve.umontreal.ca</w:t>
              </w:r>
            </w:hyperlink>
            <w:r w:rsidR="00B753D8">
              <w:t xml:space="preserve">, </w:t>
            </w:r>
            <w:r w:rsidRPr="009A4D52">
              <w:rPr>
                <w:rFonts w:ascii="Arial Narrow" w:hAnsi="Arial Narrow"/>
                <w:color w:val="000000" w:themeColor="text1"/>
                <w:spacing w:val="0"/>
                <w:sz w:val="22"/>
              </w:rPr>
              <w:t xml:space="preserve">au plus tard </w:t>
            </w:r>
            <w:r w:rsidRPr="00B753D8">
              <w:rPr>
                <w:rFonts w:ascii="Arial Narrow" w:hAnsi="Arial Narrow"/>
                <w:color w:val="000000" w:themeColor="text1"/>
                <w:spacing w:val="0"/>
                <w:sz w:val="22"/>
              </w:rPr>
              <w:t xml:space="preserve">le </w:t>
            </w:r>
            <w:r w:rsidR="00B76D77" w:rsidRPr="00B753D8">
              <w:rPr>
                <w:rFonts w:ascii="Arial Narrow" w:hAnsi="Arial Narrow"/>
                <w:b/>
                <w:bCs/>
                <w:color w:val="000000" w:themeColor="text1"/>
                <w:spacing w:val="0"/>
                <w:sz w:val="22"/>
              </w:rPr>
              <w:t>16</w:t>
            </w:r>
            <w:r w:rsidRPr="00B753D8">
              <w:rPr>
                <w:rFonts w:ascii="Arial Narrow" w:hAnsi="Arial Narrow"/>
                <w:b/>
                <w:bCs/>
                <w:color w:val="000000" w:themeColor="text1"/>
                <w:spacing w:val="0"/>
                <w:sz w:val="22"/>
              </w:rPr>
              <w:t xml:space="preserve"> mars 202</w:t>
            </w:r>
            <w:r w:rsidR="00420344" w:rsidRPr="00B753D8">
              <w:rPr>
                <w:rFonts w:ascii="Arial Narrow" w:hAnsi="Arial Narrow"/>
                <w:b/>
                <w:bCs/>
                <w:color w:val="000000" w:themeColor="text1"/>
                <w:spacing w:val="0"/>
                <w:sz w:val="22"/>
              </w:rPr>
              <w:t>6</w:t>
            </w:r>
            <w:r w:rsidRPr="00B753D8">
              <w:rPr>
                <w:rFonts w:ascii="Arial Narrow" w:hAnsi="Arial Narrow"/>
                <w:b/>
                <w:bCs/>
                <w:color w:val="000000" w:themeColor="text1"/>
                <w:spacing w:val="0"/>
                <w:sz w:val="22"/>
              </w:rPr>
              <w:t>, 23h59</w:t>
            </w:r>
            <w:r w:rsidRPr="00B753D8">
              <w:rPr>
                <w:rFonts w:ascii="Arial Narrow" w:hAnsi="Arial Narrow"/>
                <w:color w:val="000000" w:themeColor="text1"/>
                <w:spacing w:val="0"/>
                <w:sz w:val="22"/>
              </w:rPr>
              <w:t>**.</w:t>
            </w:r>
          </w:p>
          <w:p w14:paraId="6A2B355A" w14:textId="23C12D51" w:rsidR="0089203E" w:rsidRPr="009A4D52" w:rsidRDefault="006F74A0" w:rsidP="00DA2C79">
            <w:pPr>
              <w:pStyle w:val="Copieducorps"/>
              <w:numPr>
                <w:ilvl w:val="0"/>
                <w:numId w:val="16"/>
              </w:numPr>
              <w:spacing w:line="276" w:lineRule="auto"/>
              <w:rPr>
                <w:rFonts w:ascii="Arial Narrow" w:hAnsi="Arial Narrow" w:cs="Arial"/>
                <w:color w:val="000000" w:themeColor="text1"/>
                <w:spacing w:val="0"/>
                <w:sz w:val="22"/>
              </w:rPr>
            </w:pPr>
            <w:r w:rsidRPr="00E557B4">
              <w:rPr>
                <w:rFonts w:ascii="Arial Narrow" w:hAnsi="Arial Narrow"/>
                <w:b/>
                <w:bCs/>
                <w:spacing w:val="0"/>
                <w:sz w:val="22"/>
              </w:rPr>
              <w:t>C</w:t>
            </w:r>
            <w:r w:rsidR="0089203E" w:rsidRPr="00E557B4">
              <w:rPr>
                <w:rFonts w:ascii="Arial Narrow" w:hAnsi="Arial Narrow"/>
                <w:b/>
                <w:bCs/>
                <w:spacing w:val="0"/>
                <w:sz w:val="22"/>
              </w:rPr>
              <w:t>omplétude de la soumission</w:t>
            </w:r>
            <w:r w:rsidR="00114399" w:rsidRPr="009A4D52">
              <w:rPr>
                <w:rFonts w:ascii="Arial Narrow" w:hAnsi="Arial Narrow"/>
                <w:b/>
                <w:bCs/>
                <w:color w:val="000000" w:themeColor="text1"/>
                <w:spacing w:val="0"/>
                <w:sz w:val="22"/>
              </w:rPr>
              <w:br/>
            </w:r>
            <w:r w:rsidR="00114399" w:rsidRPr="009A4D52">
              <w:rPr>
                <w:rFonts w:ascii="Arial Narrow" w:hAnsi="Arial Narrow"/>
                <w:color w:val="000000" w:themeColor="text1"/>
                <w:spacing w:val="0"/>
                <w:sz w:val="22"/>
              </w:rPr>
              <w:t xml:space="preserve">Toutes les rubriques ont été </w:t>
            </w:r>
            <w:proofErr w:type="gramStart"/>
            <w:r w:rsidR="00114399" w:rsidRPr="009A4D52">
              <w:rPr>
                <w:rFonts w:ascii="Arial Narrow" w:hAnsi="Arial Narrow"/>
                <w:color w:val="000000" w:themeColor="text1"/>
                <w:spacing w:val="0"/>
                <w:sz w:val="22"/>
              </w:rPr>
              <w:t>répondues.*</w:t>
            </w:r>
            <w:proofErr w:type="gramEnd"/>
            <w:r w:rsidR="00114399" w:rsidRPr="009A4D52">
              <w:rPr>
                <w:rFonts w:ascii="Arial Narrow" w:hAnsi="Arial Narrow"/>
                <w:color w:val="000000" w:themeColor="text1"/>
                <w:spacing w:val="0"/>
                <w:sz w:val="22"/>
              </w:rPr>
              <w:t>*</w:t>
            </w:r>
          </w:p>
          <w:p w14:paraId="24183318" w14:textId="77777777" w:rsidR="001F358A" w:rsidRDefault="001F358A" w:rsidP="001F358A">
            <w:pPr>
              <w:pStyle w:val="Paragraphedeliste"/>
              <w:rPr>
                <w:rFonts w:ascii="Arial Narrow" w:hAnsi="Arial Narrow"/>
                <w:spacing w:val="0"/>
                <w:sz w:val="22"/>
              </w:rPr>
            </w:pPr>
          </w:p>
          <w:p w14:paraId="529BFD20" w14:textId="2680A650" w:rsidR="003271A7" w:rsidRDefault="003271A7" w:rsidP="003271A7">
            <w:pPr>
              <w:pStyle w:val="Copieducorps"/>
              <w:rPr>
                <w:rFonts w:ascii="Arial Narrow" w:hAnsi="Arial Narrow"/>
                <w:spacing w:val="0"/>
                <w:sz w:val="22"/>
              </w:rPr>
            </w:pPr>
            <w:r w:rsidRPr="003271A7">
              <w:rPr>
                <w:rFonts w:ascii="Arial Narrow" w:hAnsi="Arial Narrow"/>
                <w:spacing w:val="0"/>
                <w:sz w:val="22"/>
              </w:rPr>
              <w:t>**N</w:t>
            </w:r>
            <w:r w:rsidRPr="003271A7">
              <w:rPr>
                <w:rFonts w:ascii="Arial Narrow" w:hAnsi="Arial Narrow"/>
                <w:sz w:val="22"/>
              </w:rPr>
              <w:t>ous nous</w:t>
            </w:r>
            <w:r w:rsidRPr="003271A7">
              <w:rPr>
                <w:rFonts w:ascii="Arial Narrow" w:hAnsi="Arial Narrow"/>
                <w:spacing w:val="0"/>
                <w:sz w:val="22"/>
              </w:rPr>
              <w:t xml:space="preserve"> réservons le droit de refuser une demande incomplète ou une demande soumise en retard.</w:t>
            </w:r>
          </w:p>
          <w:p w14:paraId="12A80387" w14:textId="77777777" w:rsidR="003271A7" w:rsidRDefault="003271A7" w:rsidP="003271A7">
            <w:pPr>
              <w:pStyle w:val="Copieducorps"/>
              <w:rPr>
                <w:rFonts w:ascii="Arial Narrow" w:hAnsi="Arial Narrow"/>
                <w:b/>
                <w:bCs/>
                <w:spacing w:val="0"/>
                <w:sz w:val="22"/>
              </w:rPr>
            </w:pPr>
          </w:p>
          <w:p w14:paraId="652A5367" w14:textId="77777777" w:rsidR="00107D9D" w:rsidRDefault="00107D9D" w:rsidP="00107D9D">
            <w:pPr>
              <w:pStyle w:val="Copieducorps"/>
              <w:spacing w:line="276" w:lineRule="auto"/>
              <w:rPr>
                <w:rFonts w:ascii="Arial Narrow" w:hAnsi="Arial Narrow"/>
                <w:b/>
                <w:bCs/>
                <w:spacing w:val="0"/>
                <w:sz w:val="22"/>
              </w:rPr>
            </w:pPr>
            <w:r>
              <w:rPr>
                <w:rFonts w:ascii="Arial Narrow" w:hAnsi="Arial Narrow"/>
                <w:b/>
                <w:bCs/>
                <w:spacing w:val="0"/>
                <w:sz w:val="22"/>
              </w:rPr>
              <w:t>Autre information pertinente</w:t>
            </w:r>
          </w:p>
          <w:p w14:paraId="67284785" w14:textId="70929F59" w:rsidR="00107D9D" w:rsidRPr="005231CF" w:rsidRDefault="00107D9D" w:rsidP="005231CF">
            <w:pPr>
              <w:pStyle w:val="Copieducorps"/>
              <w:numPr>
                <w:ilvl w:val="0"/>
                <w:numId w:val="22"/>
              </w:numPr>
              <w:spacing w:after="0"/>
              <w:rPr>
                <w:rFonts w:ascii="Arial Narrow" w:hAnsi="Arial Narrow" w:cs="Arial"/>
                <w:spacing w:val="0"/>
                <w:sz w:val="22"/>
              </w:rPr>
            </w:pPr>
            <w:r w:rsidRPr="005231CF">
              <w:rPr>
                <w:rFonts w:ascii="Arial Narrow" w:hAnsi="Arial Narrow"/>
                <w:b/>
                <w:bCs/>
                <w:spacing w:val="0"/>
                <w:sz w:val="22"/>
              </w:rPr>
              <w:t>Délai de réalisation des projets</w:t>
            </w:r>
            <w:r w:rsidRPr="005231CF">
              <w:rPr>
                <w:rFonts w:ascii="Arial Narrow" w:hAnsi="Arial Narrow"/>
                <w:spacing w:val="0"/>
                <w:sz w:val="22"/>
              </w:rPr>
              <w:br/>
              <w:t xml:space="preserve">Si votre projet est accepté, il devra être réalisé à l’intérieur d’une période ne devant pas dépasser 11 mois, soit jusqu’au </w:t>
            </w:r>
            <w:r w:rsidRPr="005231CF">
              <w:rPr>
                <w:rFonts w:ascii="Arial Narrow" w:hAnsi="Arial Narrow"/>
                <w:b/>
                <w:bCs/>
                <w:spacing w:val="0"/>
                <w:sz w:val="22"/>
              </w:rPr>
              <w:t>31 mars 202</w:t>
            </w:r>
            <w:r w:rsidR="00420344" w:rsidRPr="005231CF">
              <w:rPr>
                <w:rFonts w:ascii="Arial Narrow" w:hAnsi="Arial Narrow"/>
                <w:b/>
                <w:bCs/>
                <w:spacing w:val="0"/>
                <w:sz w:val="22"/>
              </w:rPr>
              <w:t>7</w:t>
            </w:r>
            <w:r w:rsidRPr="005231CF">
              <w:rPr>
                <w:rFonts w:ascii="Arial Narrow" w:hAnsi="Arial Narrow"/>
                <w:b/>
                <w:bCs/>
                <w:spacing w:val="0"/>
                <w:sz w:val="22"/>
              </w:rPr>
              <w:t>.</w:t>
            </w:r>
          </w:p>
          <w:p w14:paraId="5846D871" w14:textId="7FF0A944" w:rsidR="009E0477" w:rsidRPr="00A72831" w:rsidRDefault="00107D9D" w:rsidP="005231CF">
            <w:pPr>
              <w:pStyle w:val="Copieducorps"/>
              <w:numPr>
                <w:ilvl w:val="0"/>
                <w:numId w:val="22"/>
              </w:numPr>
              <w:spacing w:after="0"/>
              <w:rPr>
                <w:rFonts w:ascii="Arial Narrow" w:hAnsi="Arial Narrow" w:cs="Arial"/>
                <w:color w:val="0000FF" w:themeColor="hyperlink"/>
                <w:spacing w:val="0"/>
                <w:sz w:val="22"/>
              </w:rPr>
            </w:pPr>
            <w:r w:rsidRPr="005231CF">
              <w:rPr>
                <w:rFonts w:ascii="Arial Narrow" w:hAnsi="Arial Narrow"/>
                <w:b/>
                <w:spacing w:val="0"/>
                <w:sz w:val="22"/>
              </w:rPr>
              <w:t>Annonces des résultats :</w:t>
            </w:r>
            <w:r w:rsidRPr="005231CF">
              <w:rPr>
                <w:rFonts w:ascii="Arial Narrow" w:hAnsi="Arial Narrow"/>
                <w:b/>
              </w:rPr>
              <w:t xml:space="preserve"> </w:t>
            </w:r>
            <w:r w:rsidRPr="005231CF">
              <w:rPr>
                <w:rFonts w:ascii="Arial Narrow" w:hAnsi="Arial Narrow"/>
                <w:spacing w:val="0"/>
                <w:sz w:val="22"/>
              </w:rPr>
              <w:t>début mai</w:t>
            </w:r>
            <w:r w:rsidR="00420344" w:rsidRPr="005231CF">
              <w:rPr>
                <w:rFonts w:ascii="Arial Narrow" w:hAnsi="Arial Narrow"/>
                <w:spacing w:val="0"/>
                <w:sz w:val="22"/>
              </w:rPr>
              <w:t xml:space="preserve"> 2026</w:t>
            </w:r>
            <w:r w:rsidR="00A72831" w:rsidRPr="005231CF">
              <w:rPr>
                <w:rFonts w:ascii="Arial Narrow" w:hAnsi="Arial Narrow"/>
                <w:spacing w:val="0"/>
                <w:sz w:val="22"/>
              </w:rPr>
              <w:br/>
            </w:r>
            <w:r w:rsidRPr="005231CF">
              <w:rPr>
                <w:rFonts w:ascii="Arial Narrow" w:hAnsi="Arial Narrow" w:cs="Arial"/>
                <w:spacing w:val="0"/>
                <w:sz w:val="22"/>
              </w:rPr>
              <w:t xml:space="preserve">Un rapport </w:t>
            </w:r>
            <w:r w:rsidR="0027360C" w:rsidRPr="005231CF">
              <w:rPr>
                <w:rFonts w:ascii="Arial Narrow" w:hAnsi="Arial Narrow" w:cs="Arial"/>
                <w:spacing w:val="0"/>
                <w:sz w:val="22"/>
              </w:rPr>
              <w:t xml:space="preserve">mi-parcours ainsi qu’un rapport </w:t>
            </w:r>
            <w:r w:rsidR="0027360C" w:rsidRPr="00A72831">
              <w:rPr>
                <w:rFonts w:ascii="Arial Narrow" w:hAnsi="Arial Narrow" w:cs="Arial"/>
                <w:spacing w:val="0"/>
                <w:sz w:val="22"/>
              </w:rPr>
              <w:t>final devra être produit</w:t>
            </w:r>
            <w:r w:rsidR="00896C83" w:rsidRPr="00A72831">
              <w:rPr>
                <w:rFonts w:ascii="Arial Narrow" w:hAnsi="Arial Narrow" w:cs="Arial"/>
                <w:spacing w:val="0"/>
                <w:sz w:val="22"/>
              </w:rPr>
              <w:t xml:space="preserve"> en regard du projet.</w:t>
            </w:r>
          </w:p>
          <w:p w14:paraId="383FF0FE" w14:textId="770B4D90" w:rsidR="00A72831" w:rsidRPr="00A72831" w:rsidRDefault="00A72831" w:rsidP="005231CF">
            <w:pPr>
              <w:pStyle w:val="Copieducorps"/>
              <w:numPr>
                <w:ilvl w:val="0"/>
                <w:numId w:val="22"/>
              </w:numPr>
              <w:spacing w:after="0"/>
              <w:rPr>
                <w:rFonts w:ascii="Arial Narrow" w:hAnsi="Arial Narrow" w:cs="Arial"/>
                <w:spacing w:val="0"/>
                <w:sz w:val="22"/>
              </w:rPr>
            </w:pPr>
            <w:r w:rsidRPr="006D51AA">
              <w:rPr>
                <w:rFonts w:ascii="Arial Narrow" w:hAnsi="Arial Narrow" w:cs="Arial"/>
                <w:b/>
                <w:bCs/>
                <w:spacing w:val="0"/>
                <w:sz w:val="22"/>
              </w:rPr>
              <w:t>Critères d’évaluation des projets</w:t>
            </w:r>
            <w:r>
              <w:rPr>
                <w:rFonts w:ascii="Arial Narrow" w:hAnsi="Arial Narrow" w:cs="Arial"/>
                <w:spacing w:val="0"/>
                <w:sz w:val="22"/>
              </w:rPr>
              <w:br/>
            </w:r>
            <w:r w:rsidR="00F23A06">
              <w:rPr>
                <w:rFonts w:ascii="Arial Narrow" w:hAnsi="Arial Narrow" w:cs="Arial"/>
                <w:spacing w:val="0"/>
                <w:sz w:val="22"/>
              </w:rPr>
              <w:t>Les crit</w:t>
            </w:r>
            <w:r w:rsidR="007037BA">
              <w:rPr>
                <w:rFonts w:ascii="Arial Narrow" w:hAnsi="Arial Narrow" w:cs="Arial"/>
                <w:spacing w:val="0"/>
                <w:sz w:val="22"/>
              </w:rPr>
              <w:t xml:space="preserve">ères d’évaluation </w:t>
            </w:r>
            <w:r w:rsidR="006D51AA">
              <w:rPr>
                <w:rFonts w:ascii="Arial Narrow" w:hAnsi="Arial Narrow" w:cs="Arial"/>
                <w:spacing w:val="0"/>
                <w:sz w:val="22"/>
              </w:rPr>
              <w:t>apparaissent en annexe au document.</w:t>
            </w:r>
          </w:p>
          <w:p w14:paraId="68E1E40B" w14:textId="645D5F86" w:rsidR="008F65FA" w:rsidRPr="00137DF6" w:rsidRDefault="008F65FA" w:rsidP="00107D9D">
            <w:pPr>
              <w:spacing w:line="276" w:lineRule="auto"/>
              <w:rPr>
                <w:rFonts w:ascii="Arial Narrow" w:hAnsi="Arial Narrow"/>
              </w:rPr>
            </w:pPr>
          </w:p>
        </w:tc>
      </w:tr>
    </w:tbl>
    <w:p w14:paraId="3276F096" w14:textId="0903711A" w:rsidR="00B613B8" w:rsidRDefault="00B613B8">
      <w:pPr>
        <w:rPr>
          <w:rFonts w:ascii="Arial Narrow" w:hAnsi="Arial Narrow"/>
        </w:rPr>
      </w:pPr>
    </w:p>
    <w:p w14:paraId="6416AFA9" w14:textId="77777777" w:rsidR="00B613B8" w:rsidRDefault="00B613B8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Style w:val="Grilledutableau"/>
        <w:tblW w:w="10225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13"/>
        <w:gridCol w:w="709"/>
        <w:gridCol w:w="141"/>
        <w:gridCol w:w="426"/>
        <w:gridCol w:w="1482"/>
        <w:gridCol w:w="1353"/>
        <w:gridCol w:w="32"/>
        <w:gridCol w:w="1385"/>
        <w:gridCol w:w="3284"/>
      </w:tblGrid>
      <w:tr w:rsidR="006A1794" w:rsidRPr="00137DF6" w14:paraId="5FB700C0" w14:textId="77777777">
        <w:trPr>
          <w:trHeight w:hRule="exact" w:val="454"/>
          <w:jc w:val="center"/>
        </w:trPr>
        <w:tc>
          <w:tcPr>
            <w:tcW w:w="10225" w:type="dxa"/>
            <w:gridSpan w:val="9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365F91" w:themeFill="accent1" w:themeFillShade="BF"/>
            <w:tcMar>
              <w:top w:w="0" w:type="dxa"/>
              <w:bottom w:w="0" w:type="dxa"/>
            </w:tcMar>
            <w:vAlign w:val="center"/>
          </w:tcPr>
          <w:p w14:paraId="1E5C8DC2" w14:textId="77777777" w:rsidR="006A1794" w:rsidRPr="00137DF6" w:rsidRDefault="006A1794" w:rsidP="006A1794">
            <w:pPr>
              <w:pStyle w:val="Copieducorps"/>
              <w:numPr>
                <w:ilvl w:val="3"/>
                <w:numId w:val="1"/>
              </w:numPr>
              <w:spacing w:after="0"/>
              <w:ind w:left="444" w:hanging="374"/>
              <w:rPr>
                <w:rFonts w:ascii="Arial Narrow" w:hAnsi="Arial Narrow" w:cs="Arial"/>
                <w:b/>
                <w:color w:val="FFFFFF" w:themeColor="background1"/>
                <w:spacing w:val="0"/>
                <w:sz w:val="24"/>
              </w:rPr>
            </w:pPr>
            <w:r w:rsidRPr="00137DF6">
              <w:rPr>
                <w:rFonts w:ascii="Arial Narrow" w:hAnsi="Arial Narrow" w:cs="Arial"/>
                <w:b/>
                <w:color w:val="FFFFFF" w:themeColor="background1"/>
                <w:spacing w:val="0"/>
                <w:sz w:val="24"/>
              </w:rPr>
              <w:lastRenderedPageBreak/>
              <w:t>INFORMATIONS GÉNÉRALES</w:t>
            </w:r>
          </w:p>
        </w:tc>
      </w:tr>
      <w:tr w:rsidR="006A1794" w:rsidRPr="00137DF6" w14:paraId="0E325B3C" w14:textId="77777777" w:rsidTr="00417FB6">
        <w:trPr>
          <w:trHeight w:hRule="exact" w:val="572"/>
          <w:jc w:val="center"/>
        </w:trPr>
        <w:tc>
          <w:tcPr>
            <w:tcW w:w="2263" w:type="dxa"/>
            <w:gridSpan w:val="3"/>
            <w:tcBorders>
              <w:top w:val="single" w:sz="4" w:space="0" w:color="31849B" w:themeColor="accent5" w:themeShade="BF"/>
              <w:bottom w:val="single" w:sz="4" w:space="0" w:color="4F81BD" w:themeColor="accent1"/>
            </w:tcBorders>
            <w:tcMar>
              <w:top w:w="0" w:type="dxa"/>
              <w:bottom w:w="0" w:type="dxa"/>
            </w:tcMar>
            <w:vAlign w:val="center"/>
          </w:tcPr>
          <w:p w14:paraId="0AA4A536" w14:textId="0FBC207A" w:rsidR="006A1794" w:rsidRPr="00D031E5" w:rsidRDefault="006A1794">
            <w:pPr>
              <w:pStyle w:val="Copieducorps"/>
              <w:ind w:left="35" w:hanging="13"/>
              <w:rPr>
                <w:rFonts w:ascii="Arial Narrow" w:hAnsi="Arial Narrow" w:cs="Arial"/>
                <w:b/>
                <w:color w:val="FFFFFF" w:themeColor="background1"/>
                <w:spacing w:val="0"/>
                <w:sz w:val="18"/>
                <w:szCs w:val="18"/>
              </w:rPr>
            </w:pPr>
            <w:r w:rsidRPr="00D031E5">
              <w:rPr>
                <w:rFonts w:ascii="Arial Narrow" w:hAnsi="Arial Narrow" w:cs="Arial"/>
                <w:b/>
                <w:spacing w:val="0"/>
                <w:sz w:val="20"/>
                <w:szCs w:val="20"/>
              </w:rPr>
              <w:t xml:space="preserve">Titre </w:t>
            </w:r>
            <w:r w:rsidR="00432741" w:rsidRPr="00D031E5">
              <w:rPr>
                <w:rFonts w:ascii="Arial Narrow" w:hAnsi="Arial Narrow" w:cs="Arial"/>
                <w:b/>
                <w:spacing w:val="0"/>
                <w:sz w:val="20"/>
                <w:szCs w:val="20"/>
              </w:rPr>
              <w:t>du projet soumis</w:t>
            </w:r>
          </w:p>
        </w:tc>
        <w:tc>
          <w:tcPr>
            <w:tcW w:w="7962" w:type="dxa"/>
            <w:gridSpan w:val="6"/>
            <w:tcBorders>
              <w:top w:val="single" w:sz="4" w:space="0" w:color="31849B" w:themeColor="accent5" w:themeShade="BF"/>
              <w:bottom w:val="single" w:sz="4" w:space="0" w:color="4F81BD" w:themeColor="accent1"/>
            </w:tcBorders>
            <w:vAlign w:val="center"/>
          </w:tcPr>
          <w:p w14:paraId="6962CBD3" w14:textId="77777777" w:rsidR="006A1794" w:rsidRPr="00137DF6" w:rsidRDefault="006A1794">
            <w:pPr>
              <w:pStyle w:val="Copieducorps"/>
              <w:ind w:left="35" w:firstLine="35"/>
              <w:rPr>
                <w:rFonts w:ascii="Arial Narrow" w:hAnsi="Arial Narrow" w:cs="Arial"/>
                <w:bCs/>
                <w:color w:val="FFFFFF" w:themeColor="background1"/>
                <w:spacing w:val="0"/>
                <w:sz w:val="18"/>
                <w:szCs w:val="18"/>
              </w:rPr>
            </w:pPr>
          </w:p>
        </w:tc>
      </w:tr>
      <w:tr w:rsidR="00C21F8A" w:rsidRPr="00137DF6" w14:paraId="24F4DBAF" w14:textId="77777777" w:rsidTr="00206C6D">
        <w:trPr>
          <w:trHeight w:hRule="exact" w:val="779"/>
          <w:jc w:val="center"/>
        </w:trPr>
        <w:tc>
          <w:tcPr>
            <w:tcW w:w="2263" w:type="dxa"/>
            <w:gridSpan w:val="3"/>
            <w:tcBorders>
              <w:top w:val="single" w:sz="4" w:space="0" w:color="31849B" w:themeColor="accent5" w:themeShade="BF"/>
              <w:bottom w:val="single" w:sz="4" w:space="0" w:color="4F81BD" w:themeColor="accent1"/>
            </w:tcBorders>
            <w:tcMar>
              <w:top w:w="0" w:type="dxa"/>
              <w:bottom w:w="0" w:type="dxa"/>
            </w:tcMar>
            <w:vAlign w:val="center"/>
          </w:tcPr>
          <w:p w14:paraId="7980A97D" w14:textId="44BE7CA1" w:rsidR="00C21F8A" w:rsidRPr="00D031E5" w:rsidRDefault="004232F9" w:rsidP="00C21F8A">
            <w:pPr>
              <w:pStyle w:val="Copieducorps"/>
              <w:rPr>
                <w:rFonts w:ascii="Arial Narrow" w:hAnsi="Arial Narrow" w:cs="Arial"/>
                <w:b/>
                <w:spacing w:val="0"/>
                <w:sz w:val="20"/>
                <w:szCs w:val="20"/>
              </w:rPr>
            </w:pPr>
            <w:r w:rsidRPr="00D031E5">
              <w:rPr>
                <w:rFonts w:ascii="Arial Narrow" w:hAnsi="Arial Narrow" w:cs="Arial"/>
                <w:b/>
                <w:spacing w:val="0"/>
                <w:sz w:val="20"/>
                <w:szCs w:val="20"/>
              </w:rPr>
              <w:t>Produit final</w:t>
            </w:r>
            <w:r w:rsidRPr="00D031E5">
              <w:rPr>
                <w:rFonts w:ascii="Arial Narrow" w:hAnsi="Arial Narrow" w:cs="Arial"/>
                <w:b/>
                <w:spacing w:val="0"/>
                <w:sz w:val="20"/>
                <w:szCs w:val="20"/>
              </w:rPr>
              <w:br/>
              <w:t>(</w:t>
            </w:r>
            <w:r w:rsidR="00C21F8A" w:rsidRPr="00D031E5">
              <w:rPr>
                <w:rFonts w:ascii="Arial Narrow" w:hAnsi="Arial Narrow" w:cs="Arial"/>
                <w:b/>
                <w:spacing w:val="0"/>
                <w:sz w:val="20"/>
                <w:szCs w:val="20"/>
              </w:rPr>
              <w:t>Extrant</w:t>
            </w:r>
            <w:r w:rsidR="004D6317" w:rsidRPr="00D031E5">
              <w:rPr>
                <w:rFonts w:ascii="Arial Narrow" w:hAnsi="Arial Narrow" w:cs="Arial"/>
                <w:b/>
                <w:spacing w:val="0"/>
                <w:sz w:val="20"/>
                <w:szCs w:val="20"/>
              </w:rPr>
              <w:t xml:space="preserve"> </w:t>
            </w:r>
            <w:r w:rsidR="007072ED" w:rsidRPr="00D031E5">
              <w:rPr>
                <w:rFonts w:ascii="Arial Narrow" w:hAnsi="Arial Narrow" w:cs="Arial"/>
                <w:b/>
                <w:spacing w:val="0"/>
                <w:sz w:val="20"/>
                <w:szCs w:val="20"/>
              </w:rPr>
              <w:t>concret fina</w:t>
            </w:r>
            <w:r w:rsidR="00206C6D" w:rsidRPr="00D031E5">
              <w:rPr>
                <w:rFonts w:ascii="Arial Narrow" w:hAnsi="Arial Narrow" w:cs="Arial"/>
                <w:b/>
                <w:spacing w:val="0"/>
                <w:sz w:val="20"/>
                <w:szCs w:val="20"/>
              </w:rPr>
              <w:t>l souhaité)</w:t>
            </w:r>
            <w:r w:rsidR="007072ED" w:rsidRPr="00D031E5">
              <w:rPr>
                <w:rFonts w:ascii="Arial Narrow" w:hAnsi="Arial Narrow" w:cs="Arial"/>
                <w:b/>
                <w:spacing w:val="0"/>
                <w:sz w:val="20"/>
                <w:szCs w:val="20"/>
              </w:rPr>
              <w:br/>
            </w:r>
          </w:p>
        </w:tc>
        <w:tc>
          <w:tcPr>
            <w:tcW w:w="7962" w:type="dxa"/>
            <w:gridSpan w:val="6"/>
            <w:tcBorders>
              <w:top w:val="single" w:sz="4" w:space="0" w:color="31849B" w:themeColor="accent5" w:themeShade="BF"/>
              <w:bottom w:val="single" w:sz="4" w:space="0" w:color="4F81BD" w:themeColor="accent1"/>
            </w:tcBorders>
            <w:vAlign w:val="center"/>
          </w:tcPr>
          <w:p w14:paraId="57F31EE3" w14:textId="77777777" w:rsidR="00C21F8A" w:rsidRPr="00137DF6" w:rsidRDefault="00C21F8A">
            <w:pPr>
              <w:pStyle w:val="Copieducorps"/>
              <w:ind w:left="35" w:firstLine="35"/>
              <w:rPr>
                <w:rFonts w:ascii="Arial Narrow" w:hAnsi="Arial Narrow" w:cs="Arial"/>
                <w:bCs/>
                <w:color w:val="FFFFFF" w:themeColor="background1"/>
                <w:spacing w:val="0"/>
                <w:sz w:val="18"/>
                <w:szCs w:val="18"/>
              </w:rPr>
            </w:pPr>
          </w:p>
        </w:tc>
      </w:tr>
      <w:tr w:rsidR="006A1794" w:rsidRPr="00137DF6" w14:paraId="646F72A6" w14:textId="77777777">
        <w:trPr>
          <w:trHeight w:hRule="exact" w:val="492"/>
          <w:jc w:val="center"/>
        </w:trPr>
        <w:tc>
          <w:tcPr>
            <w:tcW w:w="10225" w:type="dxa"/>
            <w:gridSpan w:val="9"/>
            <w:shd w:val="clear" w:color="auto" w:fill="365F91" w:themeFill="accent1" w:themeFillShade="BF"/>
            <w:tcMar>
              <w:top w:w="0" w:type="dxa"/>
              <w:bottom w:w="0" w:type="dxa"/>
            </w:tcMar>
            <w:vAlign w:val="center"/>
          </w:tcPr>
          <w:p w14:paraId="3CE2D0C2" w14:textId="77777777" w:rsidR="006A1794" w:rsidRPr="00AE344A" w:rsidRDefault="006A1794">
            <w:pPr>
              <w:pStyle w:val="Copieducorps"/>
              <w:ind w:left="35" w:firstLine="35"/>
              <w:rPr>
                <w:rFonts w:ascii="Arial Narrow" w:hAnsi="Arial Narrow" w:cs="Arial"/>
                <w:b/>
                <w:bCs/>
                <w:color w:val="FFFFFF" w:themeColor="background1"/>
                <w:sz w:val="22"/>
              </w:rPr>
            </w:pPr>
            <w:r w:rsidRPr="00AE344A">
              <w:rPr>
                <w:rFonts w:ascii="Arial Narrow" w:hAnsi="Arial Narrow" w:cs="Arial"/>
                <w:b/>
                <w:bCs/>
                <w:color w:val="FFFFFF" w:themeColor="background1"/>
                <w:spacing w:val="0"/>
                <w:sz w:val="22"/>
              </w:rPr>
              <w:t>Personne(s) imputable(s) quant à la réalisation et à la bonne gestion financière du projet</w:t>
            </w:r>
          </w:p>
        </w:tc>
      </w:tr>
      <w:tr w:rsidR="00696B82" w:rsidRPr="00137DF6" w14:paraId="2C5DE80C" w14:textId="77777777">
        <w:trPr>
          <w:trHeight w:val="340"/>
          <w:jc w:val="center"/>
        </w:trPr>
        <w:tc>
          <w:tcPr>
            <w:tcW w:w="1413" w:type="dxa"/>
            <w:shd w:val="clear" w:color="auto" w:fill="DBE5F1" w:themeFill="accent1" w:themeFillTint="33"/>
            <w:vAlign w:val="center"/>
          </w:tcPr>
          <w:p w14:paraId="228E31C8" w14:textId="77777777" w:rsidR="00696B82" w:rsidRPr="00F30701" w:rsidRDefault="00696B82">
            <w:pPr>
              <w:pStyle w:val="Copieducorps"/>
              <w:ind w:left="35" w:hanging="13"/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</w:pPr>
            <w:r w:rsidRPr="00F30701"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  <w:t>Nom(s)</w:t>
            </w:r>
          </w:p>
        </w:tc>
        <w:tc>
          <w:tcPr>
            <w:tcW w:w="1276" w:type="dxa"/>
            <w:gridSpan w:val="3"/>
            <w:shd w:val="clear" w:color="auto" w:fill="DBE5F1" w:themeFill="accent1" w:themeFillTint="33"/>
            <w:vAlign w:val="center"/>
          </w:tcPr>
          <w:p w14:paraId="44189993" w14:textId="77777777" w:rsidR="00696B82" w:rsidRPr="00F30701" w:rsidRDefault="00696B82">
            <w:pPr>
              <w:pStyle w:val="Copieducorps"/>
              <w:ind w:left="35" w:hanging="50"/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</w:pPr>
            <w:r w:rsidRPr="00F30701"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  <w:t>Prénom(s)</w:t>
            </w:r>
          </w:p>
        </w:tc>
        <w:tc>
          <w:tcPr>
            <w:tcW w:w="1482" w:type="dxa"/>
            <w:tcBorders>
              <w:bottom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7EC88706" w14:textId="77777777" w:rsidR="00696B82" w:rsidRPr="00F30701" w:rsidRDefault="00696B82">
            <w:pPr>
              <w:pStyle w:val="Copieducorps"/>
              <w:ind w:left="35" w:hanging="2"/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</w:pPr>
            <w:r w:rsidRPr="00F30701"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  <w:t>Titre</w:t>
            </w:r>
          </w:p>
        </w:tc>
        <w:tc>
          <w:tcPr>
            <w:tcW w:w="1385" w:type="dxa"/>
            <w:gridSpan w:val="2"/>
            <w:tcBorders>
              <w:bottom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32E54C9E" w14:textId="77777777" w:rsidR="00696B82" w:rsidRPr="00F30701" w:rsidRDefault="00696B82">
            <w:pPr>
              <w:pStyle w:val="Copieducorps"/>
              <w:ind w:left="35" w:hanging="35"/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</w:pPr>
            <w:r w:rsidRPr="00F30701"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  <w:t>Unité (faculté, service, etc.)</w:t>
            </w:r>
          </w:p>
        </w:tc>
        <w:tc>
          <w:tcPr>
            <w:tcW w:w="1385" w:type="dxa"/>
            <w:tcBorders>
              <w:bottom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6DF0DD39" w14:textId="0EB7A764" w:rsidR="00696B82" w:rsidRPr="00F30701" w:rsidRDefault="00696B82">
            <w:pPr>
              <w:pStyle w:val="Copieducorps"/>
              <w:ind w:left="35" w:hanging="35"/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</w:pPr>
            <w:r w:rsidRPr="00F30701"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  <w:t>No d’unité</w:t>
            </w:r>
          </w:p>
        </w:tc>
        <w:tc>
          <w:tcPr>
            <w:tcW w:w="3284" w:type="dxa"/>
            <w:shd w:val="clear" w:color="auto" w:fill="DBE5F1" w:themeFill="accent1" w:themeFillTint="33"/>
            <w:vAlign w:val="center"/>
          </w:tcPr>
          <w:p w14:paraId="4C63D136" w14:textId="77777777" w:rsidR="00696B82" w:rsidRPr="00F30701" w:rsidRDefault="00696B82">
            <w:pPr>
              <w:pStyle w:val="Copieducorps"/>
              <w:ind w:left="35" w:hanging="12"/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</w:pPr>
            <w:r w:rsidRPr="00F30701"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  <w:t>Adresse courriel</w:t>
            </w:r>
          </w:p>
        </w:tc>
      </w:tr>
      <w:tr w:rsidR="00696B82" w:rsidRPr="00137DF6" w14:paraId="1EE5E598" w14:textId="77777777" w:rsidTr="00417FB6">
        <w:trPr>
          <w:trHeight w:val="283"/>
          <w:jc w:val="center"/>
        </w:trPr>
        <w:tc>
          <w:tcPr>
            <w:tcW w:w="1413" w:type="dxa"/>
            <w:vAlign w:val="center"/>
          </w:tcPr>
          <w:p w14:paraId="299BEFA0" w14:textId="77777777" w:rsidR="00696B82" w:rsidRPr="00137DF6" w:rsidRDefault="00696B82">
            <w:pPr>
              <w:pStyle w:val="Copieducorps"/>
              <w:ind w:left="35" w:firstLine="35"/>
              <w:rPr>
                <w:rFonts w:ascii="Arial Narrow" w:hAnsi="Arial Narrow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E4489BE" w14:textId="77777777" w:rsidR="00696B82" w:rsidRPr="00137DF6" w:rsidRDefault="00696B82">
            <w:pPr>
              <w:pStyle w:val="Copieducorps"/>
              <w:ind w:left="35" w:firstLine="35"/>
              <w:rPr>
                <w:rFonts w:ascii="Arial Narrow" w:hAnsi="Arial Narrow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066515D8" w14:textId="77777777" w:rsidR="00696B82" w:rsidRPr="00137DF6" w:rsidRDefault="00696B82">
            <w:pPr>
              <w:pStyle w:val="Copieducorps"/>
              <w:ind w:left="35" w:firstLine="35"/>
              <w:rPr>
                <w:rFonts w:ascii="Arial Narrow" w:hAnsi="Arial Narrow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57E4B333" w14:textId="77777777" w:rsidR="00696B82" w:rsidRPr="00137DF6" w:rsidRDefault="00696B82">
            <w:pPr>
              <w:pStyle w:val="Copieducorps"/>
              <w:ind w:left="35" w:firstLine="35"/>
              <w:rPr>
                <w:rFonts w:ascii="Arial Narrow" w:hAnsi="Arial Narrow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14:paraId="6F03AE72" w14:textId="36C25286" w:rsidR="00696B82" w:rsidRPr="00137DF6" w:rsidRDefault="00696B82">
            <w:pPr>
              <w:pStyle w:val="Copieducorps"/>
              <w:ind w:left="35" w:firstLine="35"/>
              <w:rPr>
                <w:rFonts w:ascii="Arial Narrow" w:hAnsi="Arial Narrow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284" w:type="dxa"/>
            <w:vAlign w:val="center"/>
          </w:tcPr>
          <w:p w14:paraId="7B484758" w14:textId="77777777" w:rsidR="00696B82" w:rsidRPr="00137DF6" w:rsidRDefault="00696B82">
            <w:pPr>
              <w:pStyle w:val="Copieducorps"/>
              <w:ind w:left="35" w:firstLine="35"/>
              <w:rPr>
                <w:rFonts w:ascii="Arial Narrow" w:hAnsi="Arial Narrow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696B82" w:rsidRPr="00137DF6" w14:paraId="71DF065E" w14:textId="77777777" w:rsidTr="00417FB6">
        <w:trPr>
          <w:trHeight w:val="283"/>
          <w:jc w:val="center"/>
        </w:trPr>
        <w:tc>
          <w:tcPr>
            <w:tcW w:w="1413" w:type="dxa"/>
            <w:vAlign w:val="center"/>
          </w:tcPr>
          <w:p w14:paraId="74A5BDF9" w14:textId="77777777" w:rsidR="00696B82" w:rsidRPr="00137DF6" w:rsidRDefault="00696B82">
            <w:pPr>
              <w:pStyle w:val="Copieducorps"/>
              <w:ind w:left="35" w:firstLine="35"/>
              <w:rPr>
                <w:rFonts w:ascii="Arial Narrow" w:hAnsi="Arial Narrow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575FDC9" w14:textId="77777777" w:rsidR="00696B82" w:rsidRPr="00137DF6" w:rsidRDefault="00696B82">
            <w:pPr>
              <w:pStyle w:val="Copieducorps"/>
              <w:ind w:left="35" w:firstLine="35"/>
              <w:rPr>
                <w:rFonts w:ascii="Arial Narrow" w:hAnsi="Arial Narrow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6A95B31A" w14:textId="77777777" w:rsidR="00696B82" w:rsidRPr="00137DF6" w:rsidRDefault="00696B82">
            <w:pPr>
              <w:pStyle w:val="Copieducorps"/>
              <w:ind w:left="35" w:firstLine="35"/>
              <w:rPr>
                <w:rFonts w:ascii="Arial Narrow" w:hAnsi="Arial Narrow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59063052" w14:textId="77777777" w:rsidR="00696B82" w:rsidRPr="00137DF6" w:rsidRDefault="00696B82">
            <w:pPr>
              <w:pStyle w:val="Copieducorps"/>
              <w:ind w:left="35" w:firstLine="35"/>
              <w:rPr>
                <w:rFonts w:ascii="Arial Narrow" w:hAnsi="Arial Narrow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14:paraId="0C04D74C" w14:textId="40D8D23C" w:rsidR="00696B82" w:rsidRPr="00137DF6" w:rsidRDefault="00696B82">
            <w:pPr>
              <w:pStyle w:val="Copieducorps"/>
              <w:ind w:left="35" w:firstLine="35"/>
              <w:rPr>
                <w:rFonts w:ascii="Arial Narrow" w:hAnsi="Arial Narrow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284" w:type="dxa"/>
            <w:vAlign w:val="center"/>
          </w:tcPr>
          <w:p w14:paraId="30C432D6" w14:textId="77777777" w:rsidR="00696B82" w:rsidRPr="00137DF6" w:rsidRDefault="00696B82">
            <w:pPr>
              <w:pStyle w:val="Copieducorps"/>
              <w:ind w:left="35" w:firstLine="35"/>
              <w:rPr>
                <w:rFonts w:ascii="Arial Narrow" w:hAnsi="Arial Narrow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6A1794" w:rsidRPr="00137DF6" w14:paraId="02408823" w14:textId="77777777">
        <w:trPr>
          <w:trHeight w:hRule="exact" w:val="454"/>
          <w:jc w:val="center"/>
        </w:trPr>
        <w:tc>
          <w:tcPr>
            <w:tcW w:w="10225" w:type="dxa"/>
            <w:gridSpan w:val="9"/>
            <w:shd w:val="clear" w:color="auto" w:fill="365F91" w:themeFill="accent1" w:themeFillShade="BF"/>
            <w:vAlign w:val="center"/>
          </w:tcPr>
          <w:p w14:paraId="1404410F" w14:textId="53E3636E" w:rsidR="006A1794" w:rsidRPr="00AE344A" w:rsidRDefault="003C0E7E">
            <w:pPr>
              <w:pStyle w:val="Minutesettitresdelordredujour"/>
              <w:ind w:left="35" w:firstLine="35"/>
              <w:rPr>
                <w:rFonts w:ascii="Arial Narrow" w:hAnsi="Arial Narrow" w:cs="Arial"/>
                <w:bCs/>
                <w:spacing w:val="0"/>
                <w:sz w:val="22"/>
              </w:rPr>
            </w:pPr>
            <w:r w:rsidRPr="00AE344A">
              <w:rPr>
                <w:rFonts w:ascii="Arial Narrow" w:hAnsi="Arial Narrow" w:cs="Arial"/>
                <w:bCs/>
                <w:spacing w:val="0"/>
                <w:sz w:val="22"/>
              </w:rPr>
              <w:t>Liste</w:t>
            </w:r>
            <w:r w:rsidR="00D26CA1" w:rsidRPr="00AE344A">
              <w:rPr>
                <w:rFonts w:ascii="Arial Narrow" w:hAnsi="Arial Narrow" w:cs="Arial"/>
                <w:bCs/>
                <w:spacing w:val="0"/>
                <w:sz w:val="22"/>
              </w:rPr>
              <w:t xml:space="preserve"> et </w:t>
            </w:r>
            <w:r w:rsidR="008514AD" w:rsidRPr="00AE344A">
              <w:rPr>
                <w:rFonts w:ascii="Arial Narrow" w:hAnsi="Arial Narrow" w:cs="Arial"/>
                <w:bCs/>
                <w:spacing w:val="0"/>
                <w:sz w:val="22"/>
              </w:rPr>
              <w:t xml:space="preserve">rôle </w:t>
            </w:r>
            <w:r w:rsidRPr="00AE344A">
              <w:rPr>
                <w:rFonts w:ascii="Arial Narrow" w:hAnsi="Arial Narrow" w:cs="Arial"/>
                <w:bCs/>
                <w:spacing w:val="0"/>
                <w:sz w:val="22"/>
              </w:rPr>
              <w:t>des p</w:t>
            </w:r>
            <w:r w:rsidR="006A1794" w:rsidRPr="00AE344A">
              <w:rPr>
                <w:rFonts w:ascii="Arial Narrow" w:hAnsi="Arial Narrow" w:cs="Arial"/>
                <w:bCs/>
                <w:spacing w:val="0"/>
                <w:sz w:val="22"/>
              </w:rPr>
              <w:t>artenaires (faculté, unité, association étudiante, regroupement étudiant, service)</w:t>
            </w:r>
          </w:p>
        </w:tc>
      </w:tr>
      <w:tr w:rsidR="006A1794" w:rsidRPr="00137DF6" w14:paraId="3737B524" w14:textId="77777777">
        <w:trPr>
          <w:trHeight w:val="340"/>
          <w:jc w:val="center"/>
        </w:trPr>
        <w:tc>
          <w:tcPr>
            <w:tcW w:w="1413" w:type="dxa"/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00B35639" w14:textId="77777777" w:rsidR="006A1794" w:rsidRPr="00F30701" w:rsidRDefault="006A1794">
            <w:pPr>
              <w:pStyle w:val="Copieducorps"/>
              <w:ind w:left="35" w:hanging="35"/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</w:pPr>
            <w:r w:rsidRPr="00F30701"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  <w:t>Partenaire(s)</w:t>
            </w:r>
          </w:p>
        </w:tc>
        <w:tc>
          <w:tcPr>
            <w:tcW w:w="8812" w:type="dxa"/>
            <w:gridSpan w:val="8"/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7AFF8253" w14:textId="77777777" w:rsidR="006A1794" w:rsidRPr="00F30701" w:rsidRDefault="006A1794">
            <w:pPr>
              <w:pStyle w:val="Copieducorps"/>
              <w:ind w:left="35" w:firstLine="35"/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</w:pPr>
            <w:r w:rsidRPr="00F30701"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  <w:t>Rôle et contribution</w:t>
            </w:r>
          </w:p>
        </w:tc>
      </w:tr>
      <w:tr w:rsidR="006A1794" w:rsidRPr="00137DF6" w14:paraId="0A518297" w14:textId="77777777">
        <w:trPr>
          <w:trHeight w:val="283"/>
          <w:jc w:val="center"/>
        </w:trPr>
        <w:tc>
          <w:tcPr>
            <w:tcW w:w="1413" w:type="dxa"/>
            <w:vAlign w:val="center"/>
          </w:tcPr>
          <w:p w14:paraId="6F2CEAA3" w14:textId="77777777" w:rsidR="006A1794" w:rsidRPr="00137DF6" w:rsidRDefault="006A1794">
            <w:pPr>
              <w:pStyle w:val="Copieducorps"/>
              <w:ind w:left="35" w:firstLine="35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812" w:type="dxa"/>
            <w:gridSpan w:val="8"/>
            <w:vAlign w:val="center"/>
          </w:tcPr>
          <w:p w14:paraId="293250C6" w14:textId="77777777" w:rsidR="006A1794" w:rsidRPr="00137DF6" w:rsidRDefault="006A1794">
            <w:pPr>
              <w:pStyle w:val="Copieducorps"/>
              <w:ind w:left="35" w:firstLine="35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B059C" w:rsidRPr="00137DF6" w14:paraId="2F86D2AE" w14:textId="77777777">
        <w:trPr>
          <w:trHeight w:val="283"/>
          <w:jc w:val="center"/>
        </w:trPr>
        <w:tc>
          <w:tcPr>
            <w:tcW w:w="1413" w:type="dxa"/>
            <w:vAlign w:val="center"/>
          </w:tcPr>
          <w:p w14:paraId="576CB16B" w14:textId="77777777" w:rsidR="008B059C" w:rsidRPr="00137DF6" w:rsidRDefault="008B059C">
            <w:pPr>
              <w:pStyle w:val="Copieducorps"/>
              <w:ind w:left="35" w:firstLine="35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812" w:type="dxa"/>
            <w:gridSpan w:val="8"/>
            <w:vAlign w:val="center"/>
          </w:tcPr>
          <w:p w14:paraId="7FDF2B23" w14:textId="77777777" w:rsidR="008B059C" w:rsidRPr="00137DF6" w:rsidRDefault="008B059C">
            <w:pPr>
              <w:pStyle w:val="Copieducorps"/>
              <w:ind w:left="35" w:firstLine="35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A1794" w:rsidRPr="00137DF6" w14:paraId="27D5DC9E" w14:textId="77777777">
        <w:trPr>
          <w:trHeight w:val="283"/>
          <w:jc w:val="center"/>
        </w:trPr>
        <w:tc>
          <w:tcPr>
            <w:tcW w:w="1413" w:type="dxa"/>
            <w:vAlign w:val="center"/>
          </w:tcPr>
          <w:p w14:paraId="740B9958" w14:textId="77777777" w:rsidR="006A1794" w:rsidRPr="00137DF6" w:rsidRDefault="006A1794">
            <w:pPr>
              <w:pStyle w:val="Copieducorps"/>
              <w:ind w:left="35" w:firstLine="35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812" w:type="dxa"/>
            <w:gridSpan w:val="8"/>
            <w:vAlign w:val="center"/>
          </w:tcPr>
          <w:p w14:paraId="7C06B189" w14:textId="77777777" w:rsidR="006A1794" w:rsidRPr="00137DF6" w:rsidRDefault="006A1794">
            <w:pPr>
              <w:pStyle w:val="Copieducorps"/>
              <w:ind w:left="35" w:firstLine="35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A1794" w:rsidRPr="00137DF6" w14:paraId="2DCCAA19" w14:textId="77777777">
        <w:trPr>
          <w:trHeight w:val="397"/>
          <w:jc w:val="center"/>
        </w:trPr>
        <w:tc>
          <w:tcPr>
            <w:tcW w:w="10225" w:type="dxa"/>
            <w:gridSpan w:val="9"/>
            <w:shd w:val="clear" w:color="auto" w:fill="365F91" w:themeFill="accent1" w:themeFillShade="BF"/>
            <w:vAlign w:val="center"/>
          </w:tcPr>
          <w:p w14:paraId="527D5903" w14:textId="77777777" w:rsidR="006A1794" w:rsidRPr="00CB0AB2" w:rsidRDefault="006A1794">
            <w:pPr>
              <w:pStyle w:val="Minutesettitresdelordredujour"/>
              <w:ind w:left="35" w:firstLine="35"/>
              <w:rPr>
                <w:rFonts w:ascii="Arial Narrow" w:hAnsi="Arial Narrow" w:cs="Arial"/>
                <w:bCs/>
                <w:spacing w:val="0"/>
                <w:sz w:val="22"/>
              </w:rPr>
            </w:pPr>
            <w:r w:rsidRPr="00CB0AB2">
              <w:rPr>
                <w:rFonts w:ascii="Arial Narrow" w:hAnsi="Arial Narrow" w:cs="Arial"/>
                <w:bCs/>
                <w:spacing w:val="0"/>
                <w:sz w:val="22"/>
              </w:rPr>
              <w:t>Information financière</w:t>
            </w:r>
          </w:p>
        </w:tc>
      </w:tr>
      <w:tr w:rsidR="006A1794" w:rsidRPr="00137DF6" w14:paraId="20567B5A" w14:textId="77777777" w:rsidTr="00417FB6">
        <w:trPr>
          <w:trHeight w:hRule="exact" w:val="456"/>
          <w:jc w:val="center"/>
        </w:trPr>
        <w:tc>
          <w:tcPr>
            <w:tcW w:w="5524" w:type="dxa"/>
            <w:gridSpan w:val="6"/>
            <w:vAlign w:val="center"/>
          </w:tcPr>
          <w:p w14:paraId="1FA64B0A" w14:textId="77777777" w:rsidR="006A1794" w:rsidRPr="00EC4DCD" w:rsidRDefault="006A1794">
            <w:pPr>
              <w:pStyle w:val="Minutesettitresdelordredujour"/>
              <w:ind w:left="35" w:firstLine="35"/>
              <w:rPr>
                <w:rFonts w:ascii="Arial Narrow" w:hAnsi="Arial Narrow" w:cs="Arial"/>
                <w:bCs/>
                <w:color w:val="auto"/>
                <w:spacing w:val="0"/>
                <w:szCs w:val="20"/>
              </w:rPr>
            </w:pPr>
            <w:r w:rsidRPr="00EC4DCD">
              <w:rPr>
                <w:rFonts w:ascii="Arial Narrow" w:hAnsi="Arial Narrow" w:cs="Arial"/>
                <w:bCs/>
                <w:color w:val="auto"/>
                <w:spacing w:val="0"/>
                <w:szCs w:val="20"/>
              </w:rPr>
              <w:t>Unité administrative responsable de la gestion du budget :</w:t>
            </w:r>
          </w:p>
        </w:tc>
        <w:tc>
          <w:tcPr>
            <w:tcW w:w="4701" w:type="dxa"/>
            <w:gridSpan w:val="3"/>
            <w:vAlign w:val="center"/>
          </w:tcPr>
          <w:p w14:paraId="49997CD3" w14:textId="77777777" w:rsidR="006A1794" w:rsidRPr="00137DF6" w:rsidRDefault="006A1794">
            <w:pPr>
              <w:pStyle w:val="Minutesettitresdelordredujour"/>
              <w:ind w:left="35" w:firstLine="35"/>
              <w:rPr>
                <w:rFonts w:ascii="Arial Narrow" w:hAnsi="Arial Narrow" w:cs="Arial"/>
                <w:b w:val="0"/>
                <w:color w:val="auto"/>
                <w:spacing w:val="0"/>
                <w:sz w:val="18"/>
                <w:szCs w:val="18"/>
              </w:rPr>
            </w:pPr>
          </w:p>
        </w:tc>
      </w:tr>
      <w:tr w:rsidR="006A1794" w:rsidRPr="00137DF6" w14:paraId="18DC0954" w14:textId="77777777" w:rsidTr="00417FB6">
        <w:trPr>
          <w:trHeight w:hRule="exact" w:val="397"/>
          <w:jc w:val="center"/>
        </w:trPr>
        <w:tc>
          <w:tcPr>
            <w:tcW w:w="2122" w:type="dxa"/>
            <w:gridSpan w:val="2"/>
            <w:tcBorders>
              <w:bottom w:val="single" w:sz="4" w:space="0" w:color="4F81BD" w:themeColor="accent1"/>
            </w:tcBorders>
            <w:vAlign w:val="center"/>
          </w:tcPr>
          <w:p w14:paraId="30C6F739" w14:textId="77777777" w:rsidR="006A1794" w:rsidRPr="00EC4DCD" w:rsidRDefault="006A1794">
            <w:pPr>
              <w:pStyle w:val="Minutesettitresdelordredujour"/>
              <w:ind w:left="35" w:firstLine="35"/>
              <w:rPr>
                <w:rFonts w:ascii="Arial Narrow" w:hAnsi="Arial Narrow" w:cs="Arial"/>
                <w:bCs/>
                <w:color w:val="auto"/>
                <w:spacing w:val="0"/>
                <w:szCs w:val="20"/>
              </w:rPr>
            </w:pPr>
            <w:r w:rsidRPr="00EC4DCD">
              <w:rPr>
                <w:rFonts w:ascii="Arial Narrow" w:hAnsi="Arial Narrow" w:cs="Arial"/>
                <w:bCs/>
                <w:color w:val="auto"/>
                <w:spacing w:val="0"/>
                <w:szCs w:val="20"/>
              </w:rPr>
              <w:t>Budget demandé :</w:t>
            </w:r>
          </w:p>
        </w:tc>
        <w:tc>
          <w:tcPr>
            <w:tcW w:w="8103" w:type="dxa"/>
            <w:gridSpan w:val="7"/>
            <w:tcBorders>
              <w:bottom w:val="single" w:sz="4" w:space="0" w:color="4F81BD" w:themeColor="accent1"/>
            </w:tcBorders>
            <w:vAlign w:val="center"/>
          </w:tcPr>
          <w:p w14:paraId="5C072324" w14:textId="77777777" w:rsidR="006A1794" w:rsidRPr="00EC4DCD" w:rsidRDefault="006A1794">
            <w:pPr>
              <w:pStyle w:val="Minutesettitresdelordredujour"/>
              <w:ind w:left="35" w:firstLine="35"/>
              <w:rPr>
                <w:rFonts w:ascii="Arial Narrow" w:hAnsi="Arial Narrow" w:cs="Arial"/>
                <w:bCs/>
                <w:color w:val="auto"/>
                <w:spacing w:val="0"/>
                <w:szCs w:val="20"/>
              </w:rPr>
            </w:pPr>
          </w:p>
        </w:tc>
      </w:tr>
    </w:tbl>
    <w:p w14:paraId="1F09BCAC" w14:textId="77777777" w:rsidR="00EA5C9C" w:rsidRDefault="00EA5C9C"/>
    <w:p w14:paraId="750B56B6" w14:textId="77777777" w:rsidR="007D549B" w:rsidRDefault="007D549B" w:rsidP="007D549B">
      <w:pPr>
        <w:pStyle w:val="Paragraphedeliste"/>
        <w:ind w:left="1430"/>
      </w:pPr>
    </w:p>
    <w:p w14:paraId="49E63F23" w14:textId="555DCF98" w:rsidR="00B613B8" w:rsidRDefault="00B613B8">
      <w:r>
        <w:br w:type="page"/>
      </w:r>
    </w:p>
    <w:tbl>
      <w:tblPr>
        <w:tblStyle w:val="Grilledutableau"/>
        <w:tblW w:w="10225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9"/>
        <w:gridCol w:w="851"/>
        <w:gridCol w:w="850"/>
        <w:gridCol w:w="4985"/>
      </w:tblGrid>
      <w:tr w:rsidR="00621899" w:rsidRPr="00137DF6" w14:paraId="2EEAB3C1" w14:textId="77777777" w:rsidTr="00CE1DAC">
        <w:trPr>
          <w:trHeight w:hRule="exact" w:val="512"/>
          <w:jc w:val="center"/>
        </w:trPr>
        <w:tc>
          <w:tcPr>
            <w:tcW w:w="10225" w:type="dxa"/>
            <w:gridSpan w:val="4"/>
            <w:tcBorders>
              <w:bottom w:val="single" w:sz="4" w:space="0" w:color="4F81BD" w:themeColor="accent1"/>
            </w:tcBorders>
            <w:shd w:val="clear" w:color="auto" w:fill="365F91" w:themeFill="accent1" w:themeFillShade="BF"/>
            <w:vAlign w:val="center"/>
          </w:tcPr>
          <w:p w14:paraId="3D603554" w14:textId="13F3E790" w:rsidR="00621899" w:rsidRPr="00CE1DAC" w:rsidRDefault="00BC505B" w:rsidP="00CE1DAC">
            <w:pPr>
              <w:pStyle w:val="Copieducorps"/>
              <w:numPr>
                <w:ilvl w:val="3"/>
                <w:numId w:val="1"/>
              </w:numPr>
              <w:spacing w:after="0"/>
              <w:ind w:left="444" w:hanging="374"/>
              <w:rPr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pacing w:val="0"/>
                <w:sz w:val="24"/>
                <w:szCs w:val="24"/>
              </w:rPr>
              <w:lastRenderedPageBreak/>
              <w:t xml:space="preserve">CONFIRMATION </w:t>
            </w:r>
            <w:r w:rsidR="00F1032D" w:rsidRPr="006B18DB">
              <w:rPr>
                <w:rFonts w:ascii="Arial Narrow" w:hAnsi="Arial Narrow" w:cs="Arial"/>
                <w:b/>
                <w:color w:val="FFFFFF" w:themeColor="background1"/>
                <w:spacing w:val="0"/>
                <w:sz w:val="24"/>
                <w:szCs w:val="24"/>
              </w:rPr>
              <w:t>DES CONDITIONS D’ADMISSIBILITÉ</w:t>
            </w:r>
            <w:r w:rsidR="00ED4FAE">
              <w:rPr>
                <w:rFonts w:ascii="Arial Narrow" w:hAnsi="Arial Narrow" w:cs="Arial"/>
                <w:b/>
                <w:color w:val="FFFFFF" w:themeColor="background1"/>
                <w:spacing w:val="0"/>
                <w:sz w:val="24"/>
                <w:szCs w:val="24"/>
              </w:rPr>
              <w:t xml:space="preserve"> </w:t>
            </w:r>
          </w:p>
        </w:tc>
      </w:tr>
      <w:tr w:rsidR="007D549B" w:rsidRPr="00137DF6" w14:paraId="7C6A8F55" w14:textId="77777777" w:rsidTr="006B18DB">
        <w:trPr>
          <w:trHeight w:hRule="exact" w:val="478"/>
          <w:jc w:val="center"/>
        </w:trPr>
        <w:tc>
          <w:tcPr>
            <w:tcW w:w="10225" w:type="dxa"/>
            <w:gridSpan w:val="4"/>
            <w:tcBorders>
              <w:bottom w:val="single" w:sz="4" w:space="0" w:color="4F81BD" w:themeColor="accent1"/>
            </w:tcBorders>
            <w:vAlign w:val="center"/>
          </w:tcPr>
          <w:p w14:paraId="0684EA3F" w14:textId="1AE20CDC" w:rsidR="007D549B" w:rsidRPr="00170259" w:rsidRDefault="007D549B">
            <w:pPr>
              <w:pStyle w:val="Minutesettitresdelordredujour"/>
              <w:ind w:left="35" w:firstLine="35"/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</w:pPr>
            <w:r w:rsidRPr="00170259"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  <w:t xml:space="preserve">Veuillez </w:t>
            </w:r>
            <w:r w:rsidR="00F1032D" w:rsidRPr="00170259"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  <w:t xml:space="preserve">indiquer par un </w:t>
            </w:r>
            <w:r w:rsidR="000944AB" w:rsidRPr="00170259"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  <w:t xml:space="preserve">« x » si votre projet </w:t>
            </w:r>
            <w:r w:rsidR="00196938" w:rsidRPr="00170259"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  <w:t>respecte les</w:t>
            </w:r>
            <w:r w:rsidR="000944AB" w:rsidRPr="00170259"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  <w:t xml:space="preserve"> </w:t>
            </w:r>
            <w:r w:rsidR="00621899" w:rsidRPr="00170259"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  <w:t>condition</w:t>
            </w:r>
            <w:r w:rsidR="000944AB" w:rsidRPr="00170259"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  <w:t>s</w:t>
            </w:r>
            <w:r w:rsidR="00621899" w:rsidRPr="00170259"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  <w:t xml:space="preserve"> d’admissibilité </w:t>
            </w:r>
            <w:r w:rsidR="000944AB" w:rsidRPr="00170259"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  <w:t>dans le tableau ci-dessous.</w:t>
            </w:r>
            <w:r w:rsidR="00621899" w:rsidRPr="00170259"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  <w:t xml:space="preserve"> Lorsque requis, veuillez justifier votre réponse.</w:t>
            </w:r>
          </w:p>
          <w:p w14:paraId="57BD1CAC" w14:textId="77777777" w:rsidR="00621899" w:rsidRDefault="00621899" w:rsidP="006B18DB">
            <w:pPr>
              <w:pStyle w:val="Minutesettitresdelordredujour"/>
              <w:rPr>
                <w:rFonts w:ascii="Arial Narrow" w:hAnsi="Arial Narrow" w:cs="Arial"/>
                <w:b w:val="0"/>
                <w:color w:val="auto"/>
                <w:spacing w:val="0"/>
                <w:sz w:val="18"/>
                <w:szCs w:val="18"/>
              </w:rPr>
            </w:pPr>
          </w:p>
          <w:p w14:paraId="182827EA" w14:textId="77777777" w:rsidR="00621899" w:rsidRDefault="00621899">
            <w:pPr>
              <w:pStyle w:val="Minutesettitresdelordredujour"/>
              <w:ind w:left="35" w:firstLine="35"/>
              <w:rPr>
                <w:rFonts w:ascii="Arial Narrow" w:hAnsi="Arial Narrow" w:cs="Arial"/>
                <w:b w:val="0"/>
                <w:color w:val="auto"/>
                <w:spacing w:val="0"/>
                <w:sz w:val="18"/>
                <w:szCs w:val="18"/>
              </w:rPr>
            </w:pPr>
          </w:p>
          <w:p w14:paraId="0F2E7FE2" w14:textId="77777777" w:rsidR="00621899" w:rsidRDefault="00621899">
            <w:pPr>
              <w:pStyle w:val="Minutesettitresdelordredujour"/>
              <w:ind w:left="35" w:firstLine="35"/>
              <w:rPr>
                <w:rFonts w:ascii="Arial Narrow" w:hAnsi="Arial Narrow" w:cs="Arial"/>
                <w:b w:val="0"/>
                <w:color w:val="auto"/>
                <w:spacing w:val="0"/>
                <w:sz w:val="18"/>
                <w:szCs w:val="18"/>
              </w:rPr>
            </w:pPr>
          </w:p>
          <w:p w14:paraId="525E0820" w14:textId="51DE425C" w:rsidR="00621899" w:rsidRPr="00137DF6" w:rsidRDefault="00621899">
            <w:pPr>
              <w:pStyle w:val="Minutesettitresdelordredujour"/>
              <w:ind w:left="35" w:firstLine="35"/>
              <w:rPr>
                <w:rFonts w:ascii="Arial Narrow" w:hAnsi="Arial Narrow" w:cs="Arial"/>
                <w:b w:val="0"/>
                <w:color w:val="auto"/>
                <w:spacing w:val="0"/>
                <w:sz w:val="18"/>
                <w:szCs w:val="18"/>
              </w:rPr>
            </w:pPr>
          </w:p>
        </w:tc>
      </w:tr>
      <w:tr w:rsidR="00621899" w:rsidRPr="00137DF6" w14:paraId="30EAC55B" w14:textId="77777777" w:rsidTr="00207D2E">
        <w:trPr>
          <w:trHeight w:hRule="exact" w:val="397"/>
          <w:jc w:val="center"/>
        </w:trPr>
        <w:tc>
          <w:tcPr>
            <w:tcW w:w="3539" w:type="dxa"/>
            <w:tcBorders>
              <w:bottom w:val="single" w:sz="4" w:space="0" w:color="4F81BD" w:themeColor="accent1"/>
            </w:tcBorders>
            <w:shd w:val="clear" w:color="auto" w:fill="365F91" w:themeFill="accent1" w:themeFillShade="BF"/>
            <w:vAlign w:val="center"/>
          </w:tcPr>
          <w:p w14:paraId="42D5CCCD" w14:textId="4EC3C107" w:rsidR="00621899" w:rsidRPr="00AE344A" w:rsidRDefault="00621899" w:rsidP="00621899">
            <w:pPr>
              <w:pStyle w:val="Minutesettitresdelordredujour"/>
              <w:ind w:left="35" w:firstLine="35"/>
              <w:jc w:val="center"/>
              <w:rPr>
                <w:rFonts w:ascii="Arial Narrow" w:hAnsi="Arial Narrow" w:cs="Arial"/>
                <w:bCs/>
                <w:spacing w:val="0"/>
                <w:sz w:val="22"/>
              </w:rPr>
            </w:pPr>
            <w:r w:rsidRPr="00AE344A">
              <w:rPr>
                <w:rFonts w:ascii="Arial Narrow" w:hAnsi="Arial Narrow" w:cs="Arial"/>
                <w:bCs/>
                <w:spacing w:val="0"/>
                <w:sz w:val="22"/>
              </w:rPr>
              <w:t>Conditions d’admissibilité</w:t>
            </w:r>
          </w:p>
        </w:tc>
        <w:tc>
          <w:tcPr>
            <w:tcW w:w="851" w:type="dxa"/>
            <w:tcBorders>
              <w:bottom w:val="single" w:sz="4" w:space="0" w:color="4F81BD" w:themeColor="accent1"/>
            </w:tcBorders>
            <w:shd w:val="clear" w:color="auto" w:fill="365F91" w:themeFill="accent1" w:themeFillShade="BF"/>
            <w:vAlign w:val="center"/>
          </w:tcPr>
          <w:p w14:paraId="1F1EA4F3" w14:textId="70BF3B10" w:rsidR="00621899" w:rsidRPr="00AE344A" w:rsidRDefault="00621899" w:rsidP="00621899">
            <w:pPr>
              <w:pStyle w:val="Minutesettitresdelordredujour"/>
              <w:ind w:left="35" w:firstLine="35"/>
              <w:jc w:val="center"/>
              <w:rPr>
                <w:rFonts w:ascii="Arial Narrow" w:hAnsi="Arial Narrow" w:cs="Arial"/>
                <w:bCs/>
                <w:spacing w:val="0"/>
                <w:sz w:val="22"/>
              </w:rPr>
            </w:pPr>
            <w:r w:rsidRPr="00AE344A">
              <w:rPr>
                <w:rFonts w:ascii="Arial Narrow" w:hAnsi="Arial Narrow" w:cs="Arial"/>
                <w:bCs/>
                <w:spacing w:val="0"/>
                <w:sz w:val="22"/>
              </w:rPr>
              <w:t>Oui</w:t>
            </w:r>
          </w:p>
        </w:tc>
        <w:tc>
          <w:tcPr>
            <w:tcW w:w="850" w:type="dxa"/>
            <w:tcBorders>
              <w:bottom w:val="single" w:sz="4" w:space="0" w:color="4F81BD" w:themeColor="accent1"/>
            </w:tcBorders>
            <w:shd w:val="clear" w:color="auto" w:fill="365F91" w:themeFill="accent1" w:themeFillShade="BF"/>
            <w:vAlign w:val="center"/>
          </w:tcPr>
          <w:p w14:paraId="477FC04D" w14:textId="77777777" w:rsidR="00621899" w:rsidRPr="00AE344A" w:rsidRDefault="00621899" w:rsidP="00621899">
            <w:pPr>
              <w:pStyle w:val="Minutesettitresdelordredujour"/>
              <w:ind w:left="35" w:firstLine="35"/>
              <w:jc w:val="center"/>
              <w:rPr>
                <w:rFonts w:ascii="Arial Narrow" w:hAnsi="Arial Narrow" w:cs="Arial"/>
                <w:bCs/>
                <w:spacing w:val="0"/>
                <w:sz w:val="22"/>
              </w:rPr>
            </w:pPr>
            <w:r w:rsidRPr="00AE344A">
              <w:rPr>
                <w:rFonts w:ascii="Arial Narrow" w:hAnsi="Arial Narrow" w:cs="Arial"/>
                <w:bCs/>
                <w:spacing w:val="0"/>
                <w:sz w:val="22"/>
              </w:rPr>
              <w:t>Non</w:t>
            </w:r>
          </w:p>
        </w:tc>
        <w:tc>
          <w:tcPr>
            <w:tcW w:w="4985" w:type="dxa"/>
            <w:tcBorders>
              <w:bottom w:val="single" w:sz="4" w:space="0" w:color="4F81BD" w:themeColor="accent1"/>
            </w:tcBorders>
            <w:shd w:val="clear" w:color="auto" w:fill="365F91" w:themeFill="accent1" w:themeFillShade="BF"/>
            <w:vAlign w:val="center"/>
          </w:tcPr>
          <w:p w14:paraId="75AAB4E6" w14:textId="68A873CA" w:rsidR="00621899" w:rsidRPr="00AE344A" w:rsidRDefault="00621899" w:rsidP="00621899">
            <w:pPr>
              <w:pStyle w:val="Minutesettitresdelordredujour"/>
              <w:ind w:left="35" w:firstLine="35"/>
              <w:jc w:val="center"/>
              <w:rPr>
                <w:rFonts w:ascii="Arial Narrow" w:hAnsi="Arial Narrow" w:cs="Arial"/>
                <w:bCs/>
                <w:spacing w:val="0"/>
                <w:sz w:val="22"/>
              </w:rPr>
            </w:pPr>
            <w:r w:rsidRPr="00AE344A">
              <w:rPr>
                <w:rFonts w:ascii="Arial Narrow" w:hAnsi="Arial Narrow" w:cs="Arial"/>
                <w:bCs/>
                <w:spacing w:val="0"/>
                <w:sz w:val="22"/>
              </w:rPr>
              <w:t>Justifications</w:t>
            </w:r>
            <w:r w:rsidR="00F1032D" w:rsidRPr="00AE344A">
              <w:rPr>
                <w:rFonts w:ascii="Arial Narrow" w:hAnsi="Arial Narrow" w:cs="Arial"/>
                <w:bCs/>
                <w:spacing w:val="0"/>
                <w:sz w:val="22"/>
              </w:rPr>
              <w:t xml:space="preserve"> – le cas échéant</w:t>
            </w:r>
          </w:p>
        </w:tc>
      </w:tr>
      <w:tr w:rsidR="00DE2795" w:rsidRPr="00137DF6" w14:paraId="413BDE96" w14:textId="77777777" w:rsidTr="00E1121A">
        <w:trPr>
          <w:trHeight w:hRule="exact" w:val="2246"/>
          <w:jc w:val="center"/>
        </w:trPr>
        <w:tc>
          <w:tcPr>
            <w:tcW w:w="3539" w:type="dxa"/>
            <w:tcBorders>
              <w:bottom w:val="single" w:sz="4" w:space="0" w:color="4F81BD" w:themeColor="accent1"/>
            </w:tcBorders>
            <w:vAlign w:val="center"/>
          </w:tcPr>
          <w:p w14:paraId="0A19F26F" w14:textId="5DE20303" w:rsidR="00DE2795" w:rsidRPr="00BA645C" w:rsidRDefault="00F925A8" w:rsidP="002057CC">
            <w:pPr>
              <w:pStyle w:val="Minutesettitresdelordredujour"/>
              <w:numPr>
                <w:ilvl w:val="0"/>
                <w:numId w:val="7"/>
              </w:numPr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</w:pPr>
            <w:r w:rsidRPr="00BA645C"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  <w:t xml:space="preserve">Le </w:t>
            </w:r>
            <w:r w:rsidR="0075545A" w:rsidRPr="00BA645C"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  <w:t xml:space="preserve">projet </w:t>
            </w:r>
            <w:r w:rsidR="00CB446B" w:rsidRPr="00BA645C"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  <w:t>est déposé par des</w:t>
            </w:r>
            <w:r w:rsidRPr="00BA645C"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  <w:t xml:space="preserve"> personnes o</w:t>
            </w:r>
            <w:r w:rsidR="00B802CB" w:rsidRPr="00BA645C"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  <w:t>u de</w:t>
            </w:r>
            <w:r w:rsidR="00220CE5" w:rsidRPr="00BA645C"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  <w:t>s</w:t>
            </w:r>
            <w:r w:rsidR="00B802CB" w:rsidRPr="00BA645C"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  <w:t xml:space="preserve"> </w:t>
            </w:r>
            <w:r w:rsidRPr="00BA645C"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  <w:t>regroupements appartenant à la communauté universitaire de l’Université de Montréal (associations étudiantes, regroupements étudiants, unités académiques, unités de services, etc.).</w:t>
            </w:r>
          </w:p>
        </w:tc>
        <w:tc>
          <w:tcPr>
            <w:tcW w:w="851" w:type="dxa"/>
            <w:tcBorders>
              <w:bottom w:val="single" w:sz="4" w:space="0" w:color="4F81BD" w:themeColor="accent1"/>
            </w:tcBorders>
            <w:vAlign w:val="center"/>
          </w:tcPr>
          <w:p w14:paraId="20763277" w14:textId="77777777" w:rsidR="00DE2795" w:rsidRDefault="00DE2795">
            <w:pPr>
              <w:pStyle w:val="Minutesettitresdelordredujour"/>
              <w:ind w:left="35" w:firstLine="35"/>
              <w:rPr>
                <w:rFonts w:ascii="Arial Narrow" w:hAnsi="Arial Narrow" w:cs="Arial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4F81BD" w:themeColor="accent1"/>
            </w:tcBorders>
            <w:vAlign w:val="center"/>
          </w:tcPr>
          <w:p w14:paraId="717AC429" w14:textId="77777777" w:rsidR="00DE2795" w:rsidRPr="00137DF6" w:rsidRDefault="00DE2795">
            <w:pPr>
              <w:pStyle w:val="Minutesettitresdelordredujour"/>
              <w:ind w:left="35" w:firstLine="35"/>
              <w:rPr>
                <w:rFonts w:ascii="Arial Narrow" w:hAnsi="Arial Narrow" w:cs="Arial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985" w:type="dxa"/>
            <w:tcBorders>
              <w:bottom w:val="single" w:sz="4" w:space="0" w:color="4F81BD" w:themeColor="accent1"/>
            </w:tcBorders>
            <w:vAlign w:val="center"/>
          </w:tcPr>
          <w:p w14:paraId="0DC45D4C" w14:textId="77777777" w:rsidR="00DE2795" w:rsidRPr="00137DF6" w:rsidRDefault="00DE2795">
            <w:pPr>
              <w:pStyle w:val="Minutesettitresdelordredujour"/>
              <w:ind w:left="35" w:firstLine="35"/>
              <w:rPr>
                <w:rFonts w:ascii="Arial Narrow" w:hAnsi="Arial Narrow" w:cs="Arial"/>
                <w:b w:val="0"/>
                <w:color w:val="auto"/>
                <w:spacing w:val="0"/>
                <w:sz w:val="18"/>
                <w:szCs w:val="18"/>
              </w:rPr>
            </w:pPr>
          </w:p>
        </w:tc>
      </w:tr>
      <w:tr w:rsidR="008537E1" w:rsidRPr="00137DF6" w14:paraId="73278E9F" w14:textId="77777777" w:rsidTr="00E1121A">
        <w:trPr>
          <w:trHeight w:hRule="exact" w:val="1035"/>
          <w:jc w:val="center"/>
        </w:trPr>
        <w:tc>
          <w:tcPr>
            <w:tcW w:w="3539" w:type="dxa"/>
            <w:tcBorders>
              <w:bottom w:val="single" w:sz="4" w:space="0" w:color="4F81BD" w:themeColor="accent1"/>
            </w:tcBorders>
            <w:vAlign w:val="center"/>
          </w:tcPr>
          <w:p w14:paraId="1CDFA640" w14:textId="1A104CE3" w:rsidR="008537E1" w:rsidRPr="00BA645C" w:rsidRDefault="008537E1" w:rsidP="002057CC">
            <w:pPr>
              <w:pStyle w:val="Minutesettitresdelordredujour"/>
              <w:numPr>
                <w:ilvl w:val="0"/>
                <w:numId w:val="7"/>
              </w:numPr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</w:pPr>
            <w:r w:rsidRPr="00BA645C"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  <w:t>Le projet cible uniquement les étudiantes et étudiants inscrits à un programme de l’UdeM</w:t>
            </w:r>
            <w:r w:rsidR="000B72F9"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  <w:t>.</w:t>
            </w:r>
          </w:p>
        </w:tc>
        <w:tc>
          <w:tcPr>
            <w:tcW w:w="851" w:type="dxa"/>
            <w:tcBorders>
              <w:bottom w:val="single" w:sz="4" w:space="0" w:color="4F81BD" w:themeColor="accent1"/>
            </w:tcBorders>
            <w:vAlign w:val="center"/>
          </w:tcPr>
          <w:p w14:paraId="4AF9B905" w14:textId="77777777" w:rsidR="008537E1" w:rsidRPr="008537E1" w:rsidRDefault="008537E1" w:rsidP="008537E1">
            <w:pPr>
              <w:pStyle w:val="Minutesettitresdelordredujour"/>
              <w:ind w:left="35" w:firstLine="35"/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4F81BD" w:themeColor="accent1"/>
            </w:tcBorders>
            <w:vAlign w:val="center"/>
          </w:tcPr>
          <w:p w14:paraId="693BD180" w14:textId="77777777" w:rsidR="008537E1" w:rsidRPr="008537E1" w:rsidRDefault="008537E1" w:rsidP="008537E1">
            <w:pPr>
              <w:pStyle w:val="Minutesettitresdelordredujour"/>
              <w:ind w:left="35" w:firstLine="35"/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</w:pPr>
          </w:p>
        </w:tc>
        <w:tc>
          <w:tcPr>
            <w:tcW w:w="4985" w:type="dxa"/>
            <w:tcBorders>
              <w:bottom w:val="single" w:sz="4" w:space="0" w:color="4F81BD" w:themeColor="accent1"/>
            </w:tcBorders>
            <w:vAlign w:val="center"/>
          </w:tcPr>
          <w:p w14:paraId="36E10FCA" w14:textId="77777777" w:rsidR="008537E1" w:rsidRPr="008537E1" w:rsidRDefault="008537E1" w:rsidP="008537E1">
            <w:pPr>
              <w:pStyle w:val="Minutesettitresdelordredujour"/>
              <w:ind w:left="35" w:firstLine="35"/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</w:pPr>
          </w:p>
        </w:tc>
      </w:tr>
      <w:tr w:rsidR="0043123F" w:rsidRPr="00137DF6" w14:paraId="5E896DA2" w14:textId="77777777" w:rsidTr="008537E1">
        <w:trPr>
          <w:trHeight w:hRule="exact" w:val="1280"/>
          <w:jc w:val="center"/>
        </w:trPr>
        <w:tc>
          <w:tcPr>
            <w:tcW w:w="3539" w:type="dxa"/>
            <w:tcBorders>
              <w:bottom w:val="single" w:sz="4" w:space="0" w:color="4F81BD" w:themeColor="accent1"/>
            </w:tcBorders>
            <w:vAlign w:val="center"/>
          </w:tcPr>
          <w:p w14:paraId="684912C7" w14:textId="64167B7D" w:rsidR="0043123F" w:rsidRPr="00BA645C" w:rsidRDefault="00EA68EA" w:rsidP="002057CC">
            <w:pPr>
              <w:pStyle w:val="Minutesettitresdelordredujour"/>
              <w:numPr>
                <w:ilvl w:val="0"/>
                <w:numId w:val="7"/>
              </w:numPr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</w:pPr>
            <w:r w:rsidRPr="00BA645C">
              <w:rPr>
                <w:rFonts w:ascii="Arial Narrow" w:hAnsi="Arial Narrow"/>
                <w:b w:val="0"/>
                <w:bCs/>
                <w:color w:val="auto"/>
                <w:spacing w:val="0"/>
                <w:szCs w:val="20"/>
              </w:rPr>
              <w:t xml:space="preserve">Le </w:t>
            </w:r>
            <w:r w:rsidR="0043123F" w:rsidRPr="00BA645C">
              <w:rPr>
                <w:rFonts w:ascii="Arial Narrow" w:hAnsi="Arial Narrow"/>
                <w:b w:val="0"/>
                <w:bCs/>
                <w:color w:val="auto"/>
                <w:spacing w:val="0"/>
                <w:szCs w:val="20"/>
              </w:rPr>
              <w:t>déploiement du projet</w:t>
            </w:r>
            <w:r w:rsidRPr="00BA645C">
              <w:rPr>
                <w:rFonts w:ascii="Arial Narrow" w:hAnsi="Arial Narrow"/>
                <w:b w:val="0"/>
                <w:bCs/>
                <w:color w:val="auto"/>
                <w:spacing w:val="0"/>
                <w:szCs w:val="20"/>
              </w:rPr>
              <w:t xml:space="preserve"> </w:t>
            </w:r>
            <w:r w:rsidR="00283436" w:rsidRPr="00BA645C">
              <w:rPr>
                <w:rFonts w:ascii="Arial Narrow" w:hAnsi="Arial Narrow"/>
                <w:b w:val="0"/>
                <w:bCs/>
                <w:color w:val="auto"/>
                <w:spacing w:val="0"/>
                <w:szCs w:val="20"/>
              </w:rPr>
              <w:t>a lieu sur l’un des campus de l’Université de Montréal.</w:t>
            </w:r>
          </w:p>
        </w:tc>
        <w:tc>
          <w:tcPr>
            <w:tcW w:w="851" w:type="dxa"/>
            <w:tcBorders>
              <w:bottom w:val="single" w:sz="4" w:space="0" w:color="4F81BD" w:themeColor="accent1"/>
            </w:tcBorders>
            <w:vAlign w:val="center"/>
          </w:tcPr>
          <w:p w14:paraId="56624454" w14:textId="77777777" w:rsidR="0043123F" w:rsidRPr="008537E1" w:rsidRDefault="0043123F" w:rsidP="008537E1">
            <w:pPr>
              <w:pStyle w:val="Minutesettitresdelordredujour"/>
              <w:ind w:left="35" w:firstLine="35"/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4F81BD" w:themeColor="accent1"/>
            </w:tcBorders>
            <w:vAlign w:val="center"/>
          </w:tcPr>
          <w:p w14:paraId="12E43F8F" w14:textId="77777777" w:rsidR="0043123F" w:rsidRPr="008537E1" w:rsidRDefault="0043123F" w:rsidP="008537E1">
            <w:pPr>
              <w:pStyle w:val="Minutesettitresdelordredujour"/>
              <w:ind w:left="35" w:firstLine="35"/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</w:pPr>
          </w:p>
        </w:tc>
        <w:tc>
          <w:tcPr>
            <w:tcW w:w="4985" w:type="dxa"/>
            <w:tcBorders>
              <w:bottom w:val="single" w:sz="4" w:space="0" w:color="4F81BD" w:themeColor="accent1"/>
            </w:tcBorders>
            <w:vAlign w:val="center"/>
          </w:tcPr>
          <w:p w14:paraId="5966F9C9" w14:textId="77777777" w:rsidR="0043123F" w:rsidRPr="008537E1" w:rsidRDefault="0043123F" w:rsidP="008537E1">
            <w:pPr>
              <w:pStyle w:val="Minutesettitresdelordredujour"/>
              <w:ind w:left="35" w:firstLine="35"/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</w:pPr>
          </w:p>
        </w:tc>
      </w:tr>
      <w:tr w:rsidR="00621899" w:rsidRPr="00137DF6" w14:paraId="37667E39" w14:textId="77777777" w:rsidTr="00207D2E">
        <w:trPr>
          <w:trHeight w:hRule="exact" w:val="909"/>
          <w:jc w:val="center"/>
        </w:trPr>
        <w:tc>
          <w:tcPr>
            <w:tcW w:w="3539" w:type="dxa"/>
            <w:tcBorders>
              <w:bottom w:val="single" w:sz="4" w:space="0" w:color="4F81BD" w:themeColor="accent1"/>
            </w:tcBorders>
            <w:vAlign w:val="center"/>
          </w:tcPr>
          <w:p w14:paraId="4FE615FA" w14:textId="7E62708F" w:rsidR="00621899" w:rsidRPr="00BA645C" w:rsidRDefault="00312546" w:rsidP="002057CC">
            <w:pPr>
              <w:pStyle w:val="Minutesettitresdelordredujour"/>
              <w:numPr>
                <w:ilvl w:val="0"/>
                <w:numId w:val="7"/>
              </w:numPr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</w:pPr>
            <w:r w:rsidRPr="00BA645C"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  <w:t>Le projet bénéficie d’un appui de l'unité (lettre de la direction de l’unité concernée)</w:t>
            </w:r>
            <w:r w:rsidR="000B72F9"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  <w:t>.</w:t>
            </w:r>
          </w:p>
        </w:tc>
        <w:tc>
          <w:tcPr>
            <w:tcW w:w="851" w:type="dxa"/>
            <w:tcBorders>
              <w:bottom w:val="single" w:sz="4" w:space="0" w:color="4F81BD" w:themeColor="accent1"/>
            </w:tcBorders>
            <w:vAlign w:val="center"/>
          </w:tcPr>
          <w:p w14:paraId="086323E8" w14:textId="377F87FE" w:rsidR="00621899" w:rsidRPr="00137DF6" w:rsidRDefault="00621899">
            <w:pPr>
              <w:pStyle w:val="Minutesettitresdelordredujour"/>
              <w:ind w:left="35" w:firstLine="35"/>
              <w:rPr>
                <w:rFonts w:ascii="Arial Narrow" w:hAnsi="Arial Narrow" w:cs="Arial"/>
                <w:b w:val="0"/>
                <w:color w:val="auto"/>
                <w:spacing w:val="0"/>
                <w:sz w:val="18"/>
                <w:szCs w:val="18"/>
              </w:rPr>
            </w:pPr>
            <w:r>
              <w:rPr>
                <w:rFonts w:ascii="Arial Narrow" w:hAnsi="Arial Narrow" w:cs="Arial"/>
                <w:b w:val="0"/>
                <w:color w:val="auto"/>
                <w:spacing w:val="0"/>
                <w:sz w:val="18"/>
                <w:szCs w:val="18"/>
              </w:rPr>
              <w:t xml:space="preserve">        </w:t>
            </w:r>
          </w:p>
        </w:tc>
        <w:tc>
          <w:tcPr>
            <w:tcW w:w="850" w:type="dxa"/>
            <w:tcBorders>
              <w:bottom w:val="single" w:sz="4" w:space="0" w:color="4F81BD" w:themeColor="accent1"/>
            </w:tcBorders>
            <w:vAlign w:val="center"/>
          </w:tcPr>
          <w:p w14:paraId="1671E322" w14:textId="77777777" w:rsidR="00621899" w:rsidRPr="00137DF6" w:rsidRDefault="00621899">
            <w:pPr>
              <w:pStyle w:val="Minutesettitresdelordredujour"/>
              <w:ind w:left="35" w:firstLine="35"/>
              <w:rPr>
                <w:rFonts w:ascii="Arial Narrow" w:hAnsi="Arial Narrow" w:cs="Arial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985" w:type="dxa"/>
            <w:tcBorders>
              <w:bottom w:val="single" w:sz="4" w:space="0" w:color="4F81BD" w:themeColor="accent1"/>
            </w:tcBorders>
            <w:vAlign w:val="center"/>
          </w:tcPr>
          <w:p w14:paraId="48E5EA9E" w14:textId="75DC1080" w:rsidR="00621899" w:rsidRPr="00137DF6" w:rsidRDefault="00621899">
            <w:pPr>
              <w:pStyle w:val="Minutesettitresdelordredujour"/>
              <w:ind w:left="35" w:firstLine="35"/>
              <w:rPr>
                <w:rFonts w:ascii="Arial Narrow" w:hAnsi="Arial Narrow" w:cs="Arial"/>
                <w:b w:val="0"/>
                <w:color w:val="auto"/>
                <w:spacing w:val="0"/>
                <w:sz w:val="18"/>
                <w:szCs w:val="18"/>
              </w:rPr>
            </w:pPr>
          </w:p>
        </w:tc>
      </w:tr>
      <w:tr w:rsidR="00B70B75" w:rsidRPr="00137DF6" w14:paraId="1FC9145E" w14:textId="77777777" w:rsidTr="007D7167">
        <w:trPr>
          <w:trHeight w:hRule="exact" w:val="4920"/>
          <w:jc w:val="center"/>
        </w:trPr>
        <w:tc>
          <w:tcPr>
            <w:tcW w:w="3539" w:type="dxa"/>
            <w:tcBorders>
              <w:bottom w:val="single" w:sz="4" w:space="0" w:color="4F81BD" w:themeColor="accent1"/>
            </w:tcBorders>
            <w:vAlign w:val="center"/>
          </w:tcPr>
          <w:p w14:paraId="22A37159" w14:textId="231EDA0C" w:rsidR="00DA2C79" w:rsidRPr="009C2560" w:rsidRDefault="00B70B75" w:rsidP="00DA2C79">
            <w:pPr>
              <w:pStyle w:val="Paragraphedeliste"/>
              <w:numPr>
                <w:ilvl w:val="0"/>
                <w:numId w:val="7"/>
              </w:numPr>
              <w:spacing w:after="160" w:line="259" w:lineRule="auto"/>
              <w:rPr>
                <w:rFonts w:ascii="Arial Narrow" w:hAnsi="Arial Narrow" w:cs="Arial"/>
                <w:spacing w:val="0"/>
                <w:sz w:val="20"/>
                <w:szCs w:val="20"/>
              </w:rPr>
            </w:pPr>
            <w:r w:rsidRPr="009C2560">
              <w:rPr>
                <w:rFonts w:ascii="Arial Narrow" w:hAnsi="Arial Narrow" w:cs="Arial"/>
                <w:spacing w:val="0"/>
                <w:sz w:val="20"/>
                <w:szCs w:val="20"/>
              </w:rPr>
              <w:t>Le projet établit une c</w:t>
            </w:r>
            <w:r w:rsidR="00CF2237" w:rsidRPr="009C2560">
              <w:rPr>
                <w:rFonts w:ascii="Arial Narrow" w:hAnsi="Arial Narrow" w:cs="Arial"/>
                <w:spacing w:val="0"/>
                <w:sz w:val="20"/>
                <w:szCs w:val="20"/>
              </w:rPr>
              <w:t>orrespondance avec les</w:t>
            </w:r>
            <w:r w:rsidR="00DA2C79" w:rsidRPr="009C2560">
              <w:rPr>
                <w:rFonts w:ascii="Arial Narrow" w:hAnsi="Arial Narrow"/>
                <w:b/>
                <w:bCs/>
                <w:spacing w:val="0"/>
                <w:sz w:val="22"/>
              </w:rPr>
              <w:t xml:space="preserve"> </w:t>
            </w:r>
            <w:r w:rsidR="00DA2C79" w:rsidRPr="00AE6EA2">
              <w:rPr>
                <w:rFonts w:ascii="Arial Narrow" w:hAnsi="Arial Narrow"/>
                <w:b/>
                <w:bCs/>
                <w:spacing w:val="0"/>
                <w:sz w:val="20"/>
                <w:szCs w:val="20"/>
              </w:rPr>
              <w:t xml:space="preserve">objectifs </w:t>
            </w:r>
            <w:r w:rsidR="009944A3" w:rsidRPr="00AE6EA2">
              <w:rPr>
                <w:rFonts w:ascii="Arial Narrow" w:hAnsi="Arial Narrow"/>
                <w:b/>
                <w:bCs/>
                <w:spacing w:val="0"/>
                <w:sz w:val="20"/>
                <w:szCs w:val="20"/>
              </w:rPr>
              <w:t>suivants</w:t>
            </w:r>
          </w:p>
          <w:p w14:paraId="58BFD9C3" w14:textId="77777777" w:rsidR="009C2560" w:rsidRPr="00AE6EA2" w:rsidRDefault="00DA2C79" w:rsidP="009C2560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1410" w:hanging="330"/>
              <w:textAlignment w:val="baseline"/>
              <w:rPr>
                <w:rFonts w:ascii="Arial Narrow" w:eastAsiaTheme="minorHAnsi" w:hAnsi="Arial Narrow" w:cstheme="minorBidi"/>
                <w:sz w:val="20"/>
                <w:szCs w:val="20"/>
                <w:lang w:val="fr-FR" w:eastAsia="en-IE"/>
              </w:rPr>
            </w:pPr>
            <w:r w:rsidRPr="00AE6EA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="009C2560" w:rsidRPr="00AE6EA2">
              <w:rPr>
                <w:rFonts w:ascii="Arial Narrow" w:eastAsiaTheme="minorHAnsi" w:hAnsi="Arial Narrow" w:cstheme="minorBidi"/>
                <w:sz w:val="20"/>
                <w:szCs w:val="20"/>
                <w:lang w:val="fr-FR" w:eastAsia="en-IE"/>
              </w:rPr>
              <w:t>offrir</w:t>
            </w:r>
            <w:proofErr w:type="gramEnd"/>
            <w:r w:rsidR="009C2560" w:rsidRPr="00AE6EA2">
              <w:rPr>
                <w:rFonts w:ascii="Arial Narrow" w:eastAsiaTheme="minorHAnsi" w:hAnsi="Arial Narrow" w:cstheme="minorBidi"/>
                <w:sz w:val="20"/>
                <w:szCs w:val="20"/>
                <w:lang w:val="fr-FR" w:eastAsia="en-IE"/>
              </w:rPr>
              <w:t> un accompagnement qui répond aux besoins évolutifs tout au long du cycle de vie étudiant </w:t>
            </w:r>
          </w:p>
          <w:p w14:paraId="64469220" w14:textId="77777777" w:rsidR="009C2560" w:rsidRPr="00AE6EA2" w:rsidRDefault="009C2560" w:rsidP="009C2560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1410" w:hanging="330"/>
              <w:textAlignment w:val="baseline"/>
              <w:rPr>
                <w:rFonts w:ascii="Arial Narrow" w:eastAsiaTheme="minorHAnsi" w:hAnsi="Arial Narrow" w:cstheme="minorBidi"/>
                <w:sz w:val="20"/>
                <w:szCs w:val="20"/>
                <w:lang w:val="fr-FR" w:eastAsia="en-IE"/>
              </w:rPr>
            </w:pPr>
            <w:proofErr w:type="gramStart"/>
            <w:r w:rsidRPr="00AE6EA2">
              <w:rPr>
                <w:rFonts w:ascii="Arial Narrow" w:eastAsiaTheme="minorHAnsi" w:hAnsi="Arial Narrow" w:cstheme="minorBidi"/>
                <w:sz w:val="20"/>
                <w:szCs w:val="20"/>
                <w:lang w:val="fr-FR" w:eastAsia="en-IE"/>
              </w:rPr>
              <w:t>soutenir</w:t>
            </w:r>
            <w:proofErr w:type="gramEnd"/>
            <w:r w:rsidRPr="00AE6EA2">
              <w:rPr>
                <w:rFonts w:ascii="Arial Narrow" w:eastAsiaTheme="minorHAnsi" w:hAnsi="Arial Narrow" w:cstheme="minorBidi"/>
                <w:sz w:val="20"/>
                <w:szCs w:val="20"/>
                <w:lang w:val="fr-FR" w:eastAsia="en-IE"/>
              </w:rPr>
              <w:t xml:space="preserve"> et améliorer la réussite académique </w:t>
            </w:r>
          </w:p>
          <w:p w14:paraId="10E736E2" w14:textId="0881527F" w:rsidR="009C2560" w:rsidRPr="00AE6EA2" w:rsidRDefault="009C2560" w:rsidP="009C2560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1410" w:hanging="330"/>
              <w:textAlignment w:val="baseline"/>
              <w:rPr>
                <w:rFonts w:ascii="Arial Narrow" w:eastAsiaTheme="minorHAnsi" w:hAnsi="Arial Narrow" w:cstheme="minorBidi"/>
                <w:sz w:val="20"/>
                <w:szCs w:val="20"/>
                <w:lang w:val="fr-FR" w:eastAsia="en-IE"/>
              </w:rPr>
            </w:pPr>
            <w:proofErr w:type="gramStart"/>
            <w:r w:rsidRPr="00AE6EA2">
              <w:rPr>
                <w:rFonts w:ascii="Arial Narrow" w:eastAsiaTheme="minorHAnsi" w:hAnsi="Arial Narrow" w:cstheme="minorBidi"/>
                <w:sz w:val="20"/>
                <w:szCs w:val="20"/>
                <w:lang w:val="fr-FR" w:eastAsia="en-IE"/>
              </w:rPr>
              <w:t>offrir</w:t>
            </w:r>
            <w:proofErr w:type="gramEnd"/>
            <w:r w:rsidRPr="00AE6EA2">
              <w:rPr>
                <w:rFonts w:ascii="Arial Narrow" w:eastAsiaTheme="minorHAnsi" w:hAnsi="Arial Narrow" w:cstheme="minorBidi"/>
                <w:sz w:val="20"/>
                <w:szCs w:val="20"/>
                <w:lang w:val="fr-FR" w:eastAsia="en-IE"/>
              </w:rPr>
              <w:t xml:space="preserve"> une expérience étudiante riche et inspirante </w:t>
            </w:r>
          </w:p>
          <w:p w14:paraId="76710A53" w14:textId="1131435D" w:rsidR="00B70B75" w:rsidRPr="00BA645C" w:rsidRDefault="00B70B75" w:rsidP="00DA2C79">
            <w:pPr>
              <w:pStyle w:val="Paragraphedeliste"/>
              <w:spacing w:after="160" w:line="259" w:lineRule="auto"/>
              <w:rPr>
                <w:rFonts w:ascii="Arial Narrow" w:hAnsi="Arial Narrow" w:cs="Arial"/>
                <w:spacing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4F81BD" w:themeColor="accent1"/>
            </w:tcBorders>
            <w:vAlign w:val="center"/>
          </w:tcPr>
          <w:p w14:paraId="69A604B7" w14:textId="77777777" w:rsidR="00B70B75" w:rsidRPr="00137DF6" w:rsidRDefault="00B70B75">
            <w:pPr>
              <w:pStyle w:val="Minutesettitresdelordredujour"/>
              <w:ind w:left="35" w:firstLine="35"/>
              <w:rPr>
                <w:rFonts w:ascii="Arial Narrow" w:hAnsi="Arial Narrow" w:cs="Arial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4F81BD" w:themeColor="accent1"/>
            </w:tcBorders>
            <w:vAlign w:val="center"/>
          </w:tcPr>
          <w:p w14:paraId="210FD658" w14:textId="77777777" w:rsidR="00B70B75" w:rsidRPr="00137DF6" w:rsidRDefault="00B70B75">
            <w:pPr>
              <w:pStyle w:val="Minutesettitresdelordredujour"/>
              <w:ind w:left="35" w:firstLine="35"/>
              <w:rPr>
                <w:rFonts w:ascii="Arial Narrow" w:hAnsi="Arial Narrow" w:cs="Arial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985" w:type="dxa"/>
            <w:tcBorders>
              <w:bottom w:val="single" w:sz="4" w:space="0" w:color="4F81BD" w:themeColor="accent1"/>
            </w:tcBorders>
            <w:vAlign w:val="center"/>
          </w:tcPr>
          <w:p w14:paraId="63C5F171" w14:textId="539FEAE6" w:rsidR="00CF2237" w:rsidRDefault="00CF2237" w:rsidP="00CF2237">
            <w:pPr>
              <w:pStyle w:val="Minutesettitresdelordredujour"/>
              <w:ind w:left="35" w:firstLine="35"/>
              <w:rPr>
                <w:rFonts w:ascii="Arial Narrow" w:hAnsi="Arial Narrow" w:cs="Arial"/>
                <w:b w:val="0"/>
                <w:i/>
                <w:iCs/>
                <w:color w:val="auto"/>
                <w:spacing w:val="0"/>
                <w:sz w:val="18"/>
                <w:szCs w:val="18"/>
              </w:rPr>
            </w:pPr>
            <w:r w:rsidRPr="00DD3C9B">
              <w:rPr>
                <w:rFonts w:ascii="Arial Narrow" w:hAnsi="Arial Narrow" w:cs="Arial"/>
                <w:b w:val="0"/>
                <w:i/>
                <w:iCs/>
                <w:color w:val="auto"/>
                <w:spacing w:val="0"/>
                <w:sz w:val="18"/>
                <w:szCs w:val="18"/>
              </w:rPr>
              <w:t>Veuillez démontrer cette correspondance en quelques lignes</w:t>
            </w:r>
            <w:r w:rsidR="00837450">
              <w:rPr>
                <w:rFonts w:ascii="Arial Narrow" w:hAnsi="Arial Narrow" w:cs="Arial"/>
                <w:b w:val="0"/>
                <w:i/>
                <w:iCs/>
                <w:color w:val="auto"/>
                <w:spacing w:val="0"/>
                <w:sz w:val="18"/>
                <w:szCs w:val="18"/>
              </w:rPr>
              <w:t xml:space="preserve"> ici</w:t>
            </w:r>
            <w:r w:rsidR="00BF24F4">
              <w:rPr>
                <w:rFonts w:ascii="Arial Narrow" w:hAnsi="Arial Narrow" w:cs="Arial"/>
                <w:b w:val="0"/>
                <w:i/>
                <w:iCs/>
                <w:color w:val="auto"/>
                <w:spacing w:val="0"/>
                <w:sz w:val="18"/>
                <w:szCs w:val="18"/>
              </w:rPr>
              <w:t xml:space="preserve"> (max 100 mots)</w:t>
            </w:r>
          </w:p>
          <w:p w14:paraId="779EBD17" w14:textId="77777777" w:rsidR="00B70B75" w:rsidRPr="00DD3C9B" w:rsidRDefault="00B70B75" w:rsidP="00792C2F">
            <w:pPr>
              <w:pStyle w:val="Minutesettitresdelordredujour"/>
              <w:rPr>
                <w:rFonts w:ascii="Arial Narrow" w:hAnsi="Arial Narrow" w:cs="Arial"/>
                <w:b w:val="0"/>
                <w:i/>
                <w:iCs/>
                <w:color w:val="auto"/>
                <w:spacing w:val="0"/>
                <w:sz w:val="18"/>
                <w:szCs w:val="18"/>
              </w:rPr>
            </w:pPr>
          </w:p>
        </w:tc>
      </w:tr>
      <w:tr w:rsidR="00470207" w:rsidRPr="00137DF6" w14:paraId="6CA0C0A4" w14:textId="77777777" w:rsidTr="00E1121A">
        <w:trPr>
          <w:trHeight w:hRule="exact" w:val="1221"/>
          <w:jc w:val="center"/>
        </w:trPr>
        <w:tc>
          <w:tcPr>
            <w:tcW w:w="3539" w:type="dxa"/>
            <w:tcBorders>
              <w:bottom w:val="single" w:sz="4" w:space="0" w:color="4F81BD" w:themeColor="accent1"/>
            </w:tcBorders>
            <w:vAlign w:val="center"/>
          </w:tcPr>
          <w:p w14:paraId="3107E99D" w14:textId="3A11B2E9" w:rsidR="00470207" w:rsidRDefault="00470207" w:rsidP="002057CC">
            <w:pPr>
              <w:pStyle w:val="Paragraphedeliste"/>
              <w:numPr>
                <w:ilvl w:val="0"/>
                <w:numId w:val="7"/>
              </w:numPr>
              <w:spacing w:after="160" w:line="259" w:lineRule="auto"/>
              <w:rPr>
                <w:rFonts w:ascii="Arial Narrow" w:hAnsi="Arial Narrow" w:cs="Arial"/>
                <w:spacing w:val="0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0"/>
                <w:sz w:val="20"/>
                <w:szCs w:val="20"/>
              </w:rPr>
              <w:lastRenderedPageBreak/>
              <w:t>La date d’échéance</w:t>
            </w:r>
            <w:r w:rsidR="003C542A">
              <w:rPr>
                <w:rFonts w:ascii="Arial Narrow" w:hAnsi="Arial Narrow" w:cs="Arial"/>
                <w:spacing w:val="0"/>
                <w:sz w:val="20"/>
                <w:szCs w:val="20"/>
              </w:rPr>
              <w:t xml:space="preserve"> au regard de la soumission du projet est respectée</w:t>
            </w:r>
            <w:r w:rsidR="00606535">
              <w:rPr>
                <w:rFonts w:ascii="Arial Narrow" w:hAnsi="Arial Narrow" w:cs="Arial"/>
                <w:spacing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bottom w:val="single" w:sz="4" w:space="0" w:color="4F81BD" w:themeColor="accent1"/>
            </w:tcBorders>
            <w:vAlign w:val="center"/>
          </w:tcPr>
          <w:p w14:paraId="1799FCE3" w14:textId="77777777" w:rsidR="00470207" w:rsidRPr="00137DF6" w:rsidRDefault="00470207">
            <w:pPr>
              <w:pStyle w:val="Minutesettitresdelordredujour"/>
              <w:ind w:left="35" w:firstLine="35"/>
              <w:rPr>
                <w:rFonts w:ascii="Arial Narrow" w:hAnsi="Arial Narrow" w:cs="Arial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4F81BD" w:themeColor="accent1"/>
            </w:tcBorders>
            <w:vAlign w:val="center"/>
          </w:tcPr>
          <w:p w14:paraId="09874392" w14:textId="77777777" w:rsidR="00470207" w:rsidRPr="00137DF6" w:rsidRDefault="00470207">
            <w:pPr>
              <w:pStyle w:val="Minutesettitresdelordredujour"/>
              <w:ind w:left="35" w:firstLine="35"/>
              <w:rPr>
                <w:rFonts w:ascii="Arial Narrow" w:hAnsi="Arial Narrow" w:cs="Arial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985" w:type="dxa"/>
            <w:tcBorders>
              <w:bottom w:val="single" w:sz="4" w:space="0" w:color="4F81BD" w:themeColor="accent1"/>
            </w:tcBorders>
            <w:vAlign w:val="center"/>
          </w:tcPr>
          <w:p w14:paraId="2537E6DF" w14:textId="77777777" w:rsidR="00470207" w:rsidRPr="00DD3C9B" w:rsidRDefault="00470207" w:rsidP="00CF2237">
            <w:pPr>
              <w:pStyle w:val="Minutesettitresdelordredujour"/>
              <w:ind w:left="35" w:firstLine="35"/>
              <w:rPr>
                <w:rFonts w:ascii="Arial Narrow" w:hAnsi="Arial Narrow" w:cs="Arial"/>
                <w:b w:val="0"/>
                <w:i/>
                <w:iCs/>
                <w:color w:val="auto"/>
                <w:spacing w:val="0"/>
                <w:sz w:val="18"/>
                <w:szCs w:val="18"/>
              </w:rPr>
            </w:pPr>
          </w:p>
        </w:tc>
      </w:tr>
      <w:tr w:rsidR="00207D2E" w:rsidRPr="00137DF6" w14:paraId="5D8CF2AA" w14:textId="77777777" w:rsidTr="00207D2E">
        <w:trPr>
          <w:trHeight w:hRule="exact" w:val="993"/>
          <w:jc w:val="center"/>
        </w:trPr>
        <w:tc>
          <w:tcPr>
            <w:tcW w:w="3539" w:type="dxa"/>
            <w:tcBorders>
              <w:bottom w:val="single" w:sz="4" w:space="0" w:color="4F81BD" w:themeColor="accent1"/>
            </w:tcBorders>
            <w:vAlign w:val="center"/>
          </w:tcPr>
          <w:p w14:paraId="7ACC691A" w14:textId="783F93B0" w:rsidR="00207D2E" w:rsidRPr="00207D2E" w:rsidRDefault="00207D2E" w:rsidP="002057CC">
            <w:pPr>
              <w:pStyle w:val="Paragraphedeliste"/>
              <w:numPr>
                <w:ilvl w:val="0"/>
                <w:numId w:val="7"/>
              </w:numPr>
              <w:spacing w:after="160" w:line="259" w:lineRule="auto"/>
              <w:rPr>
                <w:rFonts w:ascii="Arial Narrow" w:hAnsi="Arial Narrow" w:cs="Arial"/>
                <w:spacing w:val="0"/>
                <w:sz w:val="20"/>
                <w:szCs w:val="20"/>
              </w:rPr>
            </w:pPr>
            <w:r w:rsidRPr="00792C2F">
              <w:rPr>
                <w:rFonts w:ascii="Arial Narrow" w:hAnsi="Arial Narrow" w:cs="Arial"/>
                <w:spacing w:val="0"/>
                <w:sz w:val="20"/>
                <w:szCs w:val="20"/>
              </w:rPr>
              <w:t>Toutes les rubriques du formulaire ont été répondues</w:t>
            </w:r>
            <w:r w:rsidR="00606535">
              <w:rPr>
                <w:rFonts w:ascii="Arial Narrow" w:hAnsi="Arial Narrow" w:cs="Arial"/>
                <w:spacing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bottom w:val="single" w:sz="4" w:space="0" w:color="4F81BD" w:themeColor="accent1"/>
            </w:tcBorders>
            <w:vAlign w:val="center"/>
          </w:tcPr>
          <w:p w14:paraId="0EE90B53" w14:textId="77777777" w:rsidR="00207D2E" w:rsidRPr="00137DF6" w:rsidRDefault="00207D2E" w:rsidP="00207D2E">
            <w:pPr>
              <w:pStyle w:val="Minutesettitresdelordredujour"/>
              <w:rPr>
                <w:rFonts w:ascii="Arial Narrow" w:hAnsi="Arial Narrow" w:cs="Arial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4F81BD" w:themeColor="accent1"/>
            </w:tcBorders>
            <w:vAlign w:val="center"/>
          </w:tcPr>
          <w:p w14:paraId="1D6432D1" w14:textId="77777777" w:rsidR="00207D2E" w:rsidRPr="00137DF6" w:rsidRDefault="00207D2E" w:rsidP="00207D2E">
            <w:pPr>
              <w:pStyle w:val="Minutesettitresdelordredujour"/>
              <w:rPr>
                <w:rFonts w:ascii="Arial Narrow" w:hAnsi="Arial Narrow" w:cs="Arial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985" w:type="dxa"/>
            <w:tcBorders>
              <w:bottom w:val="single" w:sz="4" w:space="0" w:color="4F81BD" w:themeColor="accent1"/>
            </w:tcBorders>
            <w:vAlign w:val="center"/>
          </w:tcPr>
          <w:p w14:paraId="27FE303A" w14:textId="77777777" w:rsidR="00207D2E" w:rsidRPr="00137DF6" w:rsidRDefault="00207D2E" w:rsidP="00792C2F">
            <w:pPr>
              <w:pStyle w:val="Minutesettitresdelordredujour"/>
              <w:rPr>
                <w:rFonts w:ascii="Arial Narrow" w:hAnsi="Arial Narrow" w:cs="Arial"/>
                <w:b w:val="0"/>
                <w:color w:val="auto"/>
                <w:spacing w:val="0"/>
                <w:sz w:val="18"/>
                <w:szCs w:val="18"/>
              </w:rPr>
            </w:pPr>
          </w:p>
        </w:tc>
      </w:tr>
      <w:tr w:rsidR="00C24F35" w:rsidRPr="00137DF6" w14:paraId="7A29BE3A" w14:textId="77777777" w:rsidTr="00EF3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38"/>
          <w:jc w:val="center"/>
        </w:trPr>
        <w:tc>
          <w:tcPr>
            <w:tcW w:w="10225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365F91" w:themeFill="accent1" w:themeFillShade="BF"/>
            <w:vAlign w:val="center"/>
          </w:tcPr>
          <w:p w14:paraId="7E0754CF" w14:textId="144D2AC5" w:rsidR="00C24F35" w:rsidRDefault="0049258A" w:rsidP="00093A91">
            <w:pPr>
              <w:pStyle w:val="Copieducorps"/>
              <w:keepNext/>
              <w:numPr>
                <w:ilvl w:val="3"/>
                <w:numId w:val="1"/>
              </w:numPr>
              <w:spacing w:after="0"/>
              <w:ind w:left="452" w:hanging="283"/>
              <w:rPr>
                <w:rFonts w:ascii="Arial Narrow" w:hAnsi="Arial Narrow" w:cs="Arial"/>
                <w:b/>
                <w:color w:val="FFFFFF" w:themeColor="background1"/>
                <w:spacing w:val="0"/>
                <w:sz w:val="24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pacing w:val="0"/>
                <w:sz w:val="24"/>
              </w:rPr>
              <w:lastRenderedPageBreak/>
              <w:t>DESCRIPTION DU PROJET</w:t>
            </w:r>
            <w:r w:rsidR="00F945AE">
              <w:rPr>
                <w:rFonts w:ascii="Arial Narrow" w:hAnsi="Arial Narrow" w:cs="Arial"/>
                <w:b/>
                <w:color w:val="FFFFFF" w:themeColor="background1"/>
                <w:spacing w:val="0"/>
                <w:sz w:val="24"/>
              </w:rPr>
              <w:t xml:space="preserve"> </w:t>
            </w:r>
          </w:p>
          <w:p w14:paraId="0464563E" w14:textId="77777777" w:rsidR="001B6759" w:rsidRPr="001B6759" w:rsidRDefault="001B6759" w:rsidP="00280BA6">
            <w:pPr>
              <w:pStyle w:val="Copieducorps"/>
              <w:keepNext/>
              <w:spacing w:after="0"/>
              <w:ind w:left="1162"/>
              <w:rPr>
                <w:rFonts w:ascii="Arial Narrow" w:hAnsi="Arial Narrow" w:cs="Arial"/>
                <w:b/>
                <w:color w:val="B6DDE8" w:themeColor="accent5" w:themeTint="66"/>
                <w:spacing w:val="0"/>
                <w:sz w:val="20"/>
                <w:szCs w:val="20"/>
              </w:rPr>
            </w:pPr>
          </w:p>
          <w:p w14:paraId="23F49CA2" w14:textId="392B6877" w:rsidR="00893854" w:rsidRPr="008115EB" w:rsidRDefault="00893854" w:rsidP="001B6759">
            <w:pPr>
              <w:pStyle w:val="Copieducorps"/>
              <w:keepNext/>
              <w:spacing w:after="0"/>
              <w:ind w:left="720"/>
              <w:rPr>
                <w:rFonts w:ascii="Arial Narrow" w:hAnsi="Arial Narrow" w:cs="Arial"/>
                <w:bCs/>
                <w:i/>
                <w:iCs/>
                <w:color w:val="FFFFFF" w:themeColor="background1"/>
                <w:spacing w:val="0"/>
                <w:sz w:val="20"/>
                <w:szCs w:val="20"/>
              </w:rPr>
            </w:pPr>
          </w:p>
        </w:tc>
      </w:tr>
      <w:tr w:rsidR="00C24F35" w:rsidRPr="00137DF6" w14:paraId="26BE1C06" w14:textId="77777777" w:rsidTr="00D36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119"/>
          <w:jc w:val="center"/>
        </w:trPr>
        <w:tc>
          <w:tcPr>
            <w:tcW w:w="10225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6DDE8" w:themeFill="accent5" w:themeFillTint="66"/>
            <w:tcMar>
              <w:top w:w="0" w:type="dxa"/>
              <w:bottom w:w="0" w:type="dxa"/>
            </w:tcMar>
            <w:vAlign w:val="center"/>
          </w:tcPr>
          <w:p w14:paraId="5DC79DA7" w14:textId="7F6164E9" w:rsidR="006E6A4D" w:rsidRPr="006E6A4D" w:rsidRDefault="00D36669" w:rsidP="006E6A4D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spacing w:val="0"/>
                <w:sz w:val="22"/>
              </w:rPr>
            </w:pPr>
            <w:r w:rsidRPr="009139A1"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  <w:t>Présentation du c</w:t>
            </w:r>
            <w:r w:rsidR="00D92BF7" w:rsidRPr="009139A1"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  <w:t>ontexte</w:t>
            </w:r>
            <w:r w:rsidR="00D92BF7" w:rsidRPr="009139A1">
              <w:rPr>
                <w:rFonts w:ascii="Arial Narrow" w:hAnsi="Arial Narrow" w:cs="Arial"/>
                <w:spacing w:val="0"/>
                <w:sz w:val="24"/>
                <w:szCs w:val="24"/>
              </w:rPr>
              <w:t xml:space="preserve"> dans lequel s’insère le projet</w:t>
            </w:r>
            <w:r w:rsidR="001376CE" w:rsidRPr="006E6A4D">
              <w:rPr>
                <w:rFonts w:ascii="Arial Narrow" w:hAnsi="Arial Narrow" w:cs="Arial"/>
                <w:spacing w:val="0"/>
                <w:sz w:val="22"/>
              </w:rPr>
              <w:t xml:space="preserve"> (incluant </w:t>
            </w:r>
            <w:r w:rsidR="005712AE" w:rsidRPr="006E6A4D">
              <w:rPr>
                <w:rFonts w:ascii="Arial Narrow" w:hAnsi="Arial Narrow" w:cs="Arial"/>
                <w:spacing w:val="0"/>
                <w:sz w:val="22"/>
              </w:rPr>
              <w:t xml:space="preserve">la description du </w:t>
            </w:r>
            <w:r w:rsidR="00506705" w:rsidRPr="006E6A4D">
              <w:rPr>
                <w:rFonts w:ascii="Arial Narrow" w:hAnsi="Arial Narrow" w:cs="Arial"/>
                <w:spacing w:val="0"/>
                <w:sz w:val="22"/>
              </w:rPr>
              <w:t>besoin ou problème auquel répond le projet</w:t>
            </w:r>
            <w:r w:rsidR="00EC7C74" w:rsidRPr="006E6A4D">
              <w:rPr>
                <w:rFonts w:ascii="Arial Narrow" w:hAnsi="Arial Narrow" w:cs="Arial"/>
                <w:spacing w:val="0"/>
                <w:sz w:val="22"/>
              </w:rPr>
              <w:t xml:space="preserve"> </w:t>
            </w:r>
            <w:r w:rsidR="00DE2AF7" w:rsidRPr="006E6A4D">
              <w:rPr>
                <w:rFonts w:ascii="Arial Narrow" w:hAnsi="Arial Narrow" w:cs="Arial"/>
                <w:spacing w:val="0"/>
                <w:sz w:val="22"/>
              </w:rPr>
              <w:t>et en quoi il est</w:t>
            </w:r>
            <w:r w:rsidR="00EC7C74" w:rsidRPr="006E6A4D">
              <w:rPr>
                <w:rFonts w:ascii="Arial Narrow" w:hAnsi="Arial Narrow" w:cs="Arial"/>
                <w:spacing w:val="0"/>
                <w:sz w:val="22"/>
              </w:rPr>
              <w:t xml:space="preserve"> novateur</w:t>
            </w:r>
            <w:r w:rsidR="001376CE" w:rsidRPr="006E6A4D">
              <w:rPr>
                <w:rFonts w:ascii="Arial Narrow" w:hAnsi="Arial Narrow" w:cs="Arial"/>
                <w:spacing w:val="0"/>
                <w:sz w:val="22"/>
              </w:rPr>
              <w:t>)</w:t>
            </w:r>
            <w:r w:rsidR="00594475">
              <w:rPr>
                <w:rFonts w:ascii="Arial Narrow" w:hAnsi="Arial Narrow" w:cs="Arial"/>
                <w:spacing w:val="0"/>
                <w:sz w:val="22"/>
              </w:rPr>
              <w:t xml:space="preserve"> </w:t>
            </w:r>
            <w:r w:rsidR="00594475" w:rsidRPr="00594475">
              <w:rPr>
                <w:rFonts w:ascii="Arial Narrow" w:hAnsi="Arial Narrow" w:cs="Arial"/>
                <w:b/>
                <w:spacing w:val="0"/>
                <w:sz w:val="20"/>
                <w:szCs w:val="20"/>
              </w:rPr>
              <w:t>(max 600 mots)</w:t>
            </w:r>
            <w:r w:rsidR="00363A7F" w:rsidRPr="006E6A4D">
              <w:rPr>
                <w:rFonts w:ascii="Arial Narrow" w:hAnsi="Arial Narrow" w:cs="Arial"/>
                <w:spacing w:val="0"/>
                <w:sz w:val="22"/>
              </w:rPr>
              <w:br/>
            </w:r>
          </w:p>
          <w:p w14:paraId="1B8DF013" w14:textId="39005B9E" w:rsidR="002A2E93" w:rsidRPr="007F1DC0" w:rsidRDefault="002A2E93" w:rsidP="007F1DC0">
            <w:pPr>
              <w:pStyle w:val="Copieducorps"/>
              <w:keepNext/>
              <w:numPr>
                <w:ilvl w:val="0"/>
                <w:numId w:val="14"/>
              </w:numPr>
              <w:spacing w:after="0"/>
              <w:rPr>
                <w:rFonts w:ascii="Arial Narrow" w:hAnsi="Arial Narrow" w:cs="Arial"/>
                <w:b/>
                <w:i/>
                <w:iCs/>
                <w:spacing w:val="0"/>
                <w:sz w:val="22"/>
              </w:rPr>
            </w:pPr>
            <w:r w:rsidRPr="007F1DC0">
              <w:rPr>
                <w:rFonts w:ascii="Arial Narrow" w:hAnsi="Arial Narrow" w:cs="Arial"/>
                <w:b/>
                <w:i/>
                <w:iCs/>
                <w:spacing w:val="0"/>
                <w:sz w:val="22"/>
              </w:rPr>
              <w:t>Pertinence du projet</w:t>
            </w:r>
          </w:p>
          <w:p w14:paraId="2F3FDB1A" w14:textId="1A0EB711" w:rsidR="002A2E93" w:rsidRPr="009139A1" w:rsidRDefault="002A2E93" w:rsidP="007F1DC0">
            <w:pPr>
              <w:pStyle w:val="Copieducorps"/>
              <w:keepNext/>
              <w:numPr>
                <w:ilvl w:val="1"/>
                <w:numId w:val="5"/>
              </w:numPr>
              <w:spacing w:after="0"/>
              <w:ind w:left="1298"/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</w:pPr>
            <w:r w:rsidRPr="009139A1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 xml:space="preserve">Le projet est pertinent </w:t>
            </w:r>
            <w:r w:rsidR="00E92CD8" w:rsidRPr="009139A1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au</w:t>
            </w:r>
            <w:r w:rsidRPr="009139A1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 xml:space="preserve"> regard du contexte</w:t>
            </w:r>
            <w:r w:rsidR="005B54F2" w:rsidRPr="009139A1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.</w:t>
            </w:r>
          </w:p>
          <w:p w14:paraId="4D3EE4DE" w14:textId="77777777" w:rsidR="0068336C" w:rsidRPr="009139A1" w:rsidRDefault="002A2E93" w:rsidP="007F1DC0">
            <w:pPr>
              <w:pStyle w:val="Copieducorps"/>
              <w:keepNext/>
              <w:numPr>
                <w:ilvl w:val="1"/>
                <w:numId w:val="5"/>
              </w:numPr>
              <w:spacing w:after="0"/>
              <w:ind w:left="1298"/>
              <w:rPr>
                <w:rFonts w:ascii="Arial Narrow" w:hAnsi="Arial Narrow" w:cs="Arial"/>
                <w:bCs/>
                <w:i/>
                <w:iCs/>
                <w:spacing w:val="0"/>
                <w:sz w:val="20"/>
                <w:szCs w:val="20"/>
              </w:rPr>
            </w:pPr>
            <w:r w:rsidRPr="009139A1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Le projet répond à un problème ou à des besoins</w:t>
            </w:r>
            <w:r w:rsidR="004132A0" w:rsidRPr="009139A1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 xml:space="preserve"> clairement exposés.</w:t>
            </w:r>
          </w:p>
          <w:p w14:paraId="2E73ACEF" w14:textId="03230B95" w:rsidR="00C24F35" w:rsidRPr="006E6A4D" w:rsidRDefault="00C624CB" w:rsidP="007F1DC0">
            <w:pPr>
              <w:pStyle w:val="Copieducorps"/>
              <w:keepNext/>
              <w:numPr>
                <w:ilvl w:val="1"/>
                <w:numId w:val="5"/>
              </w:numPr>
              <w:spacing w:after="0"/>
              <w:ind w:left="1298"/>
              <w:rPr>
                <w:rFonts w:ascii="Arial Narrow" w:hAnsi="Arial Narrow" w:cs="Arial"/>
                <w:bCs/>
                <w:i/>
                <w:iCs/>
                <w:spacing w:val="0"/>
                <w:sz w:val="22"/>
              </w:rPr>
            </w:pPr>
            <w:r w:rsidRPr="009139A1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Le projet est novateur.</w:t>
            </w:r>
          </w:p>
        </w:tc>
      </w:tr>
      <w:tr w:rsidR="005231CF" w:rsidRPr="00137DF6" w14:paraId="38A58450" w14:textId="77777777" w:rsidTr="00523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017"/>
          <w:jc w:val="center"/>
        </w:trPr>
        <w:tc>
          <w:tcPr>
            <w:tcW w:w="10225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38FE0871" w14:textId="77777777" w:rsidR="005231CF" w:rsidRDefault="005231CF" w:rsidP="006E6A4D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2457A924" w14:textId="77777777" w:rsidR="005231CF" w:rsidRDefault="005231CF" w:rsidP="006E6A4D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78FCF552" w14:textId="77777777" w:rsidR="005231CF" w:rsidRDefault="005231CF" w:rsidP="006E6A4D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401FF3BA" w14:textId="77777777" w:rsidR="005231CF" w:rsidRDefault="005231CF" w:rsidP="006E6A4D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3EC10600" w14:textId="77777777" w:rsidR="005231CF" w:rsidRDefault="005231CF" w:rsidP="006E6A4D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1879AFBD" w14:textId="77777777" w:rsidR="005231CF" w:rsidRDefault="005231CF" w:rsidP="006E6A4D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2D7292B5" w14:textId="77777777" w:rsidR="005231CF" w:rsidRDefault="005231CF" w:rsidP="006E6A4D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1AAB4C67" w14:textId="77777777" w:rsidR="005231CF" w:rsidRDefault="005231CF" w:rsidP="006E6A4D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3D8F830B" w14:textId="77777777" w:rsidR="005231CF" w:rsidRDefault="005231CF" w:rsidP="006E6A4D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5C154FDC" w14:textId="77777777" w:rsidR="005231CF" w:rsidRPr="009139A1" w:rsidRDefault="005231CF" w:rsidP="006E6A4D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</w:tc>
      </w:tr>
      <w:tr w:rsidR="005231CF" w:rsidRPr="00137DF6" w14:paraId="3BB9F0AC" w14:textId="77777777" w:rsidTr="00523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554"/>
          <w:jc w:val="center"/>
        </w:trPr>
        <w:tc>
          <w:tcPr>
            <w:tcW w:w="10225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14:paraId="094012D2" w14:textId="77777777" w:rsidR="005231CF" w:rsidRPr="006E6A4D" w:rsidRDefault="005231CF" w:rsidP="005231CF">
            <w:pPr>
              <w:pStyle w:val="Copieducorps"/>
              <w:keepNext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5E4AF540" w14:textId="77777777" w:rsidR="005231CF" w:rsidRPr="00F70C2E" w:rsidRDefault="005231CF" w:rsidP="005231CF">
            <w:pPr>
              <w:pStyle w:val="Copieducorps"/>
              <w:keepNext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64CCA3A7" w14:textId="77777777" w:rsidR="005231CF" w:rsidRDefault="005231CF" w:rsidP="005231CF">
            <w:pPr>
              <w:pStyle w:val="Copieducorps"/>
              <w:keepNext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6FFCE72D" w14:textId="77777777" w:rsidR="005231CF" w:rsidRDefault="005231CF" w:rsidP="005231CF">
            <w:pPr>
              <w:pStyle w:val="Copieducorps"/>
              <w:keepNext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5B878496" w14:textId="77777777" w:rsidR="005231CF" w:rsidRDefault="005231CF" w:rsidP="005231CF">
            <w:pPr>
              <w:pStyle w:val="Copieducorps"/>
              <w:keepNext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1FB12378" w14:textId="77777777" w:rsidR="005231CF" w:rsidRDefault="005231CF" w:rsidP="005231CF">
            <w:pPr>
              <w:pStyle w:val="Copieducorps"/>
              <w:keepNext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4C50AD39" w14:textId="77777777" w:rsidR="005231CF" w:rsidRDefault="005231CF" w:rsidP="005231CF">
            <w:pPr>
              <w:pStyle w:val="Copieducorps"/>
              <w:keepNext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2E56E3F2" w14:textId="77777777" w:rsidR="005231CF" w:rsidRDefault="005231CF" w:rsidP="005231CF">
            <w:pPr>
              <w:pStyle w:val="Copieducorps"/>
              <w:keepNext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278C6AEA" w14:textId="77777777" w:rsidR="005231CF" w:rsidRDefault="005231CF" w:rsidP="005231CF">
            <w:pPr>
              <w:pStyle w:val="Copieducorps"/>
              <w:keepNext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60ED4AE3" w14:textId="77777777" w:rsidR="005231CF" w:rsidRDefault="005231CF" w:rsidP="005231CF">
            <w:pPr>
              <w:pStyle w:val="Copieducorps"/>
              <w:keepNext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74C14B6E" w14:textId="77777777" w:rsidR="005231CF" w:rsidRDefault="005231CF" w:rsidP="005231CF">
            <w:pPr>
              <w:pStyle w:val="Copieducorps"/>
              <w:keepNext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285A22C5" w14:textId="77777777" w:rsidR="005231CF" w:rsidRDefault="005231CF" w:rsidP="005231CF">
            <w:pPr>
              <w:pStyle w:val="Copieducorps"/>
              <w:keepNext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5629F9A0" w14:textId="77777777" w:rsidR="005231CF" w:rsidRDefault="005231CF" w:rsidP="005231CF">
            <w:pPr>
              <w:pStyle w:val="Copieducorps"/>
              <w:keepNext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5885EAB9" w14:textId="77777777" w:rsidR="005231CF" w:rsidRDefault="005231CF" w:rsidP="005231CF">
            <w:pPr>
              <w:pStyle w:val="Copieducorps"/>
              <w:keepNext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73D25B89" w14:textId="77777777" w:rsidR="005231CF" w:rsidRDefault="005231CF" w:rsidP="005231CF">
            <w:pPr>
              <w:pStyle w:val="Copieducorps"/>
              <w:keepNext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1343FA50" w14:textId="77777777" w:rsidR="005231CF" w:rsidRDefault="005231CF" w:rsidP="005231CF">
            <w:pPr>
              <w:pStyle w:val="Copieducorps"/>
              <w:keepNext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740DCF96" w14:textId="77777777" w:rsidR="005231CF" w:rsidRDefault="005231CF" w:rsidP="005231CF">
            <w:pPr>
              <w:pStyle w:val="Copieducorps"/>
              <w:keepNext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79F45850" w14:textId="77777777" w:rsidR="005231CF" w:rsidRDefault="005231CF" w:rsidP="005231CF">
            <w:pPr>
              <w:pStyle w:val="Copieducorps"/>
              <w:keepNext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72FACC85" w14:textId="77777777" w:rsidR="005231CF" w:rsidRDefault="005231CF" w:rsidP="005231CF">
            <w:pPr>
              <w:pStyle w:val="Copieducorps"/>
              <w:keepNext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7984A994" w14:textId="09EA45D0" w:rsidR="005231CF" w:rsidRDefault="005231CF" w:rsidP="005231CF">
            <w:pPr>
              <w:pStyle w:val="Copieducorps"/>
              <w:keepNext/>
              <w:jc w:val="both"/>
              <w:rPr>
                <w:rFonts w:ascii="Arial Narrow" w:hAnsi="Arial Narrow" w:cs="Arial"/>
                <w:spacing w:val="0"/>
                <w:sz w:val="22"/>
              </w:rPr>
            </w:pPr>
            <w:r>
              <w:rPr>
                <w:rFonts w:ascii="Arial Narrow" w:hAnsi="Arial Narrow" w:cs="Arial"/>
                <w:spacing w:val="0"/>
                <w:sz w:val="22"/>
              </w:rPr>
              <w:t>Nombre de mots :</w:t>
            </w:r>
          </w:p>
          <w:p w14:paraId="213E9E4A" w14:textId="77777777" w:rsidR="005231CF" w:rsidRDefault="005231CF" w:rsidP="005231CF">
            <w:pPr>
              <w:pStyle w:val="Copieducorps"/>
              <w:keepNext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31A20A0F" w14:textId="77777777" w:rsidR="005231CF" w:rsidRDefault="005231CF" w:rsidP="005231CF">
            <w:pPr>
              <w:pStyle w:val="Copieducorps"/>
              <w:keepNext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3DA94EC3" w14:textId="77777777" w:rsidR="005231CF" w:rsidRDefault="005231CF" w:rsidP="005231CF">
            <w:pPr>
              <w:pStyle w:val="Copieducorps"/>
              <w:keepNext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20A4C6E7" w14:textId="77777777" w:rsidR="005231CF" w:rsidRDefault="005231CF" w:rsidP="005231CF">
            <w:pPr>
              <w:pStyle w:val="Copieducorps"/>
              <w:keepNext/>
              <w:jc w:val="both"/>
              <w:rPr>
                <w:rFonts w:ascii="Arial Narrow" w:hAnsi="Arial Narrow" w:cs="Arial"/>
                <w:spacing w:val="0"/>
                <w:sz w:val="22"/>
              </w:rPr>
            </w:pPr>
            <w:r>
              <w:rPr>
                <w:rFonts w:ascii="Arial Narrow" w:hAnsi="Arial Narrow" w:cs="Arial"/>
                <w:spacing w:val="0"/>
                <w:sz w:val="22"/>
              </w:rPr>
              <w:t xml:space="preserve">Nombre de mots : </w:t>
            </w:r>
          </w:p>
          <w:p w14:paraId="02FC9613" w14:textId="77777777" w:rsidR="005231CF" w:rsidRDefault="005231CF" w:rsidP="005231CF">
            <w:pPr>
              <w:pStyle w:val="Copieducorps"/>
              <w:keepNext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2DDE1435" w14:textId="18AF220B" w:rsidR="005231CF" w:rsidRPr="006E6A4D" w:rsidRDefault="005231CF" w:rsidP="005231CF">
            <w:pPr>
              <w:pStyle w:val="Copieducorps"/>
              <w:keepNext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</w:tc>
      </w:tr>
    </w:tbl>
    <w:p w14:paraId="090400B2" w14:textId="77777777" w:rsidR="005231CF" w:rsidRDefault="005231CF"/>
    <w:tbl>
      <w:tblPr>
        <w:tblStyle w:val="Grilledutableau"/>
        <w:tblW w:w="102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25"/>
      </w:tblGrid>
      <w:tr w:rsidR="004E0728" w:rsidRPr="00137DF6" w14:paraId="1C677C3B" w14:textId="77777777" w:rsidTr="001B2BA3">
        <w:trPr>
          <w:jc w:val="center"/>
        </w:trPr>
        <w:tc>
          <w:tcPr>
            <w:tcW w:w="1022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6DDE8" w:themeFill="accent5" w:themeFillTint="66"/>
            <w:tcMar>
              <w:top w:w="0" w:type="dxa"/>
              <w:bottom w:w="0" w:type="dxa"/>
            </w:tcMar>
          </w:tcPr>
          <w:p w14:paraId="546DA9A4" w14:textId="77777777" w:rsidR="00451921" w:rsidRDefault="003E285D" w:rsidP="002E0BBF">
            <w:pPr>
              <w:pStyle w:val="Copieducorps"/>
              <w:keepNext/>
              <w:spacing w:after="0"/>
            </w:pPr>
            <w:r>
              <w:lastRenderedPageBreak/>
              <w:br w:type="page"/>
            </w:r>
          </w:p>
          <w:p w14:paraId="7E6906DE" w14:textId="73B07B0D" w:rsidR="009303C4" w:rsidRDefault="00D36669" w:rsidP="002E0BBF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  <w:t>Définition des o</w:t>
            </w:r>
            <w:r w:rsidR="00FF59ED" w:rsidRPr="00C03716"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  <w:t>bjectifs</w:t>
            </w:r>
            <w:r w:rsidR="00B767DC" w:rsidRPr="00C03716"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  <w:t xml:space="preserve"> du projet</w:t>
            </w:r>
            <w:r w:rsidR="00BD70FC"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  <w:t xml:space="preserve"> </w:t>
            </w:r>
            <w:r w:rsidR="005661FC"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  <w:t>(max</w:t>
            </w:r>
            <w:r w:rsidR="002D4EC1"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  <w:t xml:space="preserve"> </w:t>
            </w:r>
            <w:r w:rsidR="00612DA3"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  <w:t>200</w:t>
            </w:r>
            <w:r w:rsidR="002D4EC1"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  <w:t xml:space="preserve"> mots)</w:t>
            </w:r>
          </w:p>
          <w:p w14:paraId="437ECBB3" w14:textId="77777777" w:rsidR="001B0CFF" w:rsidRPr="00C97C10" w:rsidRDefault="00CC3ED4" w:rsidP="002057CC">
            <w:pPr>
              <w:pStyle w:val="Copieducorps"/>
              <w:keepNext/>
              <w:numPr>
                <w:ilvl w:val="0"/>
                <w:numId w:val="5"/>
              </w:numPr>
              <w:spacing w:after="0"/>
              <w:rPr>
                <w:rFonts w:ascii="Arial Narrow" w:hAnsi="Arial Narrow" w:cs="Arial"/>
                <w:bCs/>
                <w:i/>
                <w:iCs/>
                <w:spacing w:val="0"/>
                <w:sz w:val="22"/>
              </w:rPr>
            </w:pPr>
            <w:r w:rsidRPr="00C97C10">
              <w:rPr>
                <w:rFonts w:ascii="Arial Narrow" w:hAnsi="Arial Narrow" w:cs="Arial"/>
                <w:b/>
                <w:i/>
                <w:iCs/>
                <w:spacing w:val="0"/>
                <w:sz w:val="22"/>
              </w:rPr>
              <w:t>Pertinence du projet</w:t>
            </w:r>
          </w:p>
          <w:p w14:paraId="1C2027CF" w14:textId="77777777" w:rsidR="009417BC" w:rsidRPr="00451921" w:rsidRDefault="001B0CFF" w:rsidP="002057CC">
            <w:pPr>
              <w:pStyle w:val="Copieducorps"/>
              <w:keepNext/>
              <w:numPr>
                <w:ilvl w:val="1"/>
                <w:numId w:val="5"/>
              </w:numPr>
              <w:spacing w:after="0"/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</w:pPr>
            <w:r w:rsidRPr="001B0CFF">
              <w:rPr>
                <w:rFonts w:ascii="Arial Narrow" w:hAnsi="Arial Narrow" w:cs="Arial"/>
                <w:bCs/>
                <w:sz w:val="20"/>
                <w:szCs w:val="20"/>
                <w:lang w:val="fr-CA"/>
              </w:rPr>
              <w:t xml:space="preserve">Les </w:t>
            </w:r>
            <w:r w:rsidRPr="00C13C2D">
              <w:rPr>
                <w:rFonts w:ascii="Arial Narrow" w:hAnsi="Arial Narrow" w:cs="Arial"/>
                <w:bCs/>
                <w:sz w:val="20"/>
                <w:szCs w:val="20"/>
                <w:lang w:val="fr-CA"/>
              </w:rPr>
              <w:t>objectifs sont</w:t>
            </w:r>
            <w:r w:rsidRPr="001B0CFF">
              <w:rPr>
                <w:rFonts w:ascii="Arial Narrow" w:hAnsi="Arial Narrow" w:cs="Arial"/>
                <w:bCs/>
                <w:sz w:val="20"/>
                <w:szCs w:val="20"/>
                <w:lang w:val="fr-CA"/>
              </w:rPr>
              <w:t xml:space="preserve"> cohérents avec le projet, les outils et ressources proposés et ils sont</w:t>
            </w:r>
            <w:r w:rsidRPr="00C13C2D">
              <w:rPr>
                <w:rFonts w:ascii="Arial Narrow" w:hAnsi="Arial Narrow" w:cs="Arial"/>
                <w:bCs/>
                <w:sz w:val="20"/>
                <w:szCs w:val="20"/>
                <w:lang w:val="fr-CA"/>
              </w:rPr>
              <w:t xml:space="preserve"> réalistes</w:t>
            </w:r>
            <w:r w:rsidR="003E296A">
              <w:rPr>
                <w:rFonts w:ascii="Arial Narrow" w:hAnsi="Arial Narrow" w:cs="Arial"/>
                <w:bCs/>
                <w:sz w:val="20"/>
                <w:szCs w:val="20"/>
                <w:lang w:val="fr-CA"/>
              </w:rPr>
              <w:t>.</w:t>
            </w:r>
          </w:p>
          <w:p w14:paraId="05B218A1" w14:textId="3C24EBA5" w:rsidR="00451921" w:rsidRPr="001B0CFF" w:rsidRDefault="00451921" w:rsidP="00451921">
            <w:pPr>
              <w:pStyle w:val="Copieducorps"/>
              <w:keepNext/>
              <w:spacing w:after="0"/>
              <w:ind w:left="1080"/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</w:pPr>
          </w:p>
        </w:tc>
      </w:tr>
      <w:tr w:rsidR="002E0BBF" w:rsidRPr="00137DF6" w14:paraId="6471BBEF" w14:textId="77777777" w:rsidTr="00360A8A">
        <w:trPr>
          <w:trHeight w:val="3712"/>
          <w:jc w:val="center"/>
        </w:trPr>
        <w:tc>
          <w:tcPr>
            <w:tcW w:w="1022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14:paraId="6B8A5EC0" w14:textId="77777777" w:rsidR="002E0BBF" w:rsidRDefault="002E0BBF" w:rsidP="002E0BBF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36BB921F" w14:textId="77777777" w:rsidR="005231CF" w:rsidRDefault="005231CF" w:rsidP="00E203D3">
            <w:pPr>
              <w:pStyle w:val="Copieducorps"/>
              <w:keepNext/>
              <w:spacing w:after="0"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67E023F3" w14:textId="77777777" w:rsidR="005231CF" w:rsidRDefault="005231CF" w:rsidP="00E203D3">
            <w:pPr>
              <w:pStyle w:val="Copieducorps"/>
              <w:keepNext/>
              <w:spacing w:after="0"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724EBAA7" w14:textId="77777777" w:rsidR="005231CF" w:rsidRDefault="005231CF" w:rsidP="00E203D3">
            <w:pPr>
              <w:pStyle w:val="Copieducorps"/>
              <w:keepNext/>
              <w:spacing w:after="0"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417A7AF7" w14:textId="77777777" w:rsidR="005231CF" w:rsidRDefault="005231CF" w:rsidP="00E203D3">
            <w:pPr>
              <w:pStyle w:val="Copieducorps"/>
              <w:keepNext/>
              <w:spacing w:after="0"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4029D01D" w14:textId="77777777" w:rsidR="005231CF" w:rsidRDefault="005231CF" w:rsidP="00E203D3">
            <w:pPr>
              <w:pStyle w:val="Copieducorps"/>
              <w:keepNext/>
              <w:spacing w:after="0"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6D728B50" w14:textId="77777777" w:rsidR="005231CF" w:rsidRDefault="005231CF" w:rsidP="00E203D3">
            <w:pPr>
              <w:pStyle w:val="Copieducorps"/>
              <w:keepNext/>
              <w:spacing w:after="0"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5944DCB1" w14:textId="77777777" w:rsidR="005231CF" w:rsidRDefault="005231CF" w:rsidP="00E203D3">
            <w:pPr>
              <w:pStyle w:val="Copieducorps"/>
              <w:keepNext/>
              <w:spacing w:after="0"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6624C452" w14:textId="77777777" w:rsidR="005231CF" w:rsidRDefault="005231CF" w:rsidP="00E203D3">
            <w:pPr>
              <w:pStyle w:val="Copieducorps"/>
              <w:keepNext/>
              <w:spacing w:after="0"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447A5119" w14:textId="77777777" w:rsidR="005231CF" w:rsidRDefault="005231CF" w:rsidP="00E203D3">
            <w:pPr>
              <w:pStyle w:val="Copieducorps"/>
              <w:keepNext/>
              <w:spacing w:after="0"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65C3B5BE" w14:textId="77777777" w:rsidR="005231CF" w:rsidRDefault="005231CF" w:rsidP="00E203D3">
            <w:pPr>
              <w:pStyle w:val="Copieducorps"/>
              <w:keepNext/>
              <w:spacing w:after="0"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0DC007C2" w14:textId="77777777" w:rsidR="005231CF" w:rsidRDefault="005231CF" w:rsidP="00E203D3">
            <w:pPr>
              <w:pStyle w:val="Copieducorps"/>
              <w:keepNext/>
              <w:spacing w:after="0"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7547A0EC" w14:textId="77777777" w:rsidR="005231CF" w:rsidRDefault="005231CF" w:rsidP="00E203D3">
            <w:pPr>
              <w:pStyle w:val="Copieducorps"/>
              <w:keepNext/>
              <w:spacing w:after="0"/>
              <w:jc w:val="both"/>
              <w:rPr>
                <w:rFonts w:ascii="Arial Narrow" w:hAnsi="Arial Narrow" w:cs="Arial"/>
                <w:spacing w:val="0"/>
                <w:sz w:val="22"/>
              </w:rPr>
            </w:pPr>
          </w:p>
          <w:p w14:paraId="3B526ECF" w14:textId="1AF6487D" w:rsidR="00572085" w:rsidRPr="00E72C44" w:rsidRDefault="005231CF" w:rsidP="00E203D3">
            <w:pPr>
              <w:pStyle w:val="Copieducorps"/>
              <w:keepNext/>
              <w:spacing w:after="0"/>
              <w:jc w:val="both"/>
              <w:rPr>
                <w:rFonts w:ascii="Arial Narrow" w:hAnsi="Arial Narrow" w:cs="Arial"/>
                <w:spacing w:val="0"/>
                <w:sz w:val="22"/>
              </w:rPr>
            </w:pPr>
            <w:r>
              <w:rPr>
                <w:rFonts w:ascii="Arial Narrow" w:hAnsi="Arial Narrow" w:cs="Arial"/>
                <w:spacing w:val="0"/>
                <w:sz w:val="22"/>
              </w:rPr>
              <w:t xml:space="preserve">Nombre de mots : </w:t>
            </w:r>
          </w:p>
        </w:tc>
      </w:tr>
      <w:tr w:rsidR="00602814" w:rsidRPr="00137DF6" w14:paraId="7B4B2EF8" w14:textId="77777777" w:rsidTr="00E3707F">
        <w:trPr>
          <w:jc w:val="center"/>
        </w:trPr>
        <w:tc>
          <w:tcPr>
            <w:tcW w:w="1022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6DDE8" w:themeFill="accent5" w:themeFillTint="66"/>
            <w:tcMar>
              <w:top w:w="0" w:type="dxa"/>
              <w:bottom w:w="0" w:type="dxa"/>
            </w:tcMar>
          </w:tcPr>
          <w:p w14:paraId="2B62FB98" w14:textId="77777777" w:rsidR="00360A8A" w:rsidRDefault="00360A8A" w:rsidP="00E3707F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07D3F5F6" w14:textId="329C25CD" w:rsidR="004C40B5" w:rsidRDefault="004A2C49" w:rsidP="00E3707F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  <w:t>Description de la c</w:t>
            </w:r>
            <w:r w:rsidR="00602814" w:rsidRPr="00E3707F"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  <w:t>lientèle visée</w:t>
            </w:r>
            <w:r w:rsidR="00233460"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  <w:t xml:space="preserve"> </w:t>
            </w:r>
            <w:r w:rsidR="00F37663"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  <w:t>(max 1</w:t>
            </w:r>
            <w:r w:rsidR="00831F9D"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  <w:t>75</w:t>
            </w:r>
            <w:r w:rsidR="00F37663"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  <w:t xml:space="preserve"> mots)</w:t>
            </w:r>
          </w:p>
          <w:p w14:paraId="4B87D5B0" w14:textId="77777777" w:rsidR="00BC6CF6" w:rsidRPr="00360A8A" w:rsidRDefault="001C6315" w:rsidP="002057CC">
            <w:pPr>
              <w:pStyle w:val="Copieducorps"/>
              <w:keepNext/>
              <w:numPr>
                <w:ilvl w:val="0"/>
                <w:numId w:val="5"/>
              </w:numPr>
              <w:spacing w:after="0"/>
              <w:rPr>
                <w:rFonts w:ascii="Arial Narrow" w:hAnsi="Arial Narrow" w:cs="Arial"/>
                <w:b/>
                <w:i/>
                <w:iCs/>
                <w:spacing w:val="0"/>
                <w:sz w:val="22"/>
              </w:rPr>
            </w:pPr>
            <w:r w:rsidRPr="00360A8A">
              <w:rPr>
                <w:rFonts w:ascii="Arial Narrow" w:hAnsi="Arial Narrow" w:cs="Arial"/>
                <w:b/>
                <w:i/>
                <w:iCs/>
                <w:spacing w:val="0"/>
                <w:sz w:val="22"/>
              </w:rPr>
              <w:t>Pertinence du projet</w:t>
            </w:r>
          </w:p>
          <w:p w14:paraId="2A5F9BF3" w14:textId="77777777" w:rsidR="007E3638" w:rsidRPr="00360A8A" w:rsidRDefault="00BC6CF6" w:rsidP="002057CC">
            <w:pPr>
              <w:pStyle w:val="Copieducorps"/>
              <w:keepNext/>
              <w:numPr>
                <w:ilvl w:val="1"/>
                <w:numId w:val="5"/>
              </w:numPr>
              <w:spacing w:after="0"/>
              <w:rPr>
                <w:rFonts w:ascii="Arial Narrow" w:hAnsi="Arial Narrow" w:cs="Arial"/>
                <w:b/>
                <w:i/>
                <w:iCs/>
                <w:spacing w:val="0"/>
                <w:sz w:val="20"/>
                <w:szCs w:val="20"/>
              </w:rPr>
            </w:pPr>
            <w:r w:rsidRPr="00BC6CF6">
              <w:rPr>
                <w:rFonts w:ascii="Arial Narrow" w:hAnsi="Arial Narrow" w:cs="Arial"/>
                <w:spacing w:val="0"/>
                <w:sz w:val="20"/>
                <w:szCs w:val="20"/>
              </w:rPr>
              <w:t>La clientèle ciblée est en adéquation avec le projet, les objectifs et les bénéfices recherchés.</w:t>
            </w:r>
          </w:p>
          <w:p w14:paraId="3A160F06" w14:textId="3649E2A0" w:rsidR="00360A8A" w:rsidRPr="00BC6CF6" w:rsidRDefault="00360A8A" w:rsidP="00360A8A">
            <w:pPr>
              <w:pStyle w:val="Copieducorps"/>
              <w:keepNext/>
              <w:spacing w:after="0"/>
              <w:ind w:left="1080"/>
              <w:rPr>
                <w:rFonts w:ascii="Arial Narrow" w:hAnsi="Arial Narrow" w:cs="Arial"/>
                <w:b/>
                <w:i/>
                <w:iCs/>
                <w:spacing w:val="0"/>
                <w:sz w:val="20"/>
                <w:szCs w:val="20"/>
              </w:rPr>
            </w:pPr>
          </w:p>
        </w:tc>
      </w:tr>
      <w:tr w:rsidR="003049D0" w:rsidRPr="00137DF6" w14:paraId="0F34BF06" w14:textId="77777777" w:rsidTr="005231CF">
        <w:trPr>
          <w:trHeight w:hRule="exact" w:val="4861"/>
          <w:jc w:val="center"/>
        </w:trPr>
        <w:tc>
          <w:tcPr>
            <w:tcW w:w="1022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14:paraId="0D67A6F1" w14:textId="77777777" w:rsidR="003049D0" w:rsidRPr="009143BE" w:rsidRDefault="003049D0" w:rsidP="00CD79BF">
            <w:pPr>
              <w:pStyle w:val="Copieducorps"/>
              <w:keepNext/>
              <w:tabs>
                <w:tab w:val="left" w:pos="2758"/>
              </w:tabs>
              <w:rPr>
                <w:rFonts w:ascii="Arial Narrow" w:hAnsi="Arial Narrow" w:cs="Arial"/>
                <w:spacing w:val="0"/>
                <w:sz w:val="22"/>
              </w:rPr>
            </w:pPr>
          </w:p>
          <w:p w14:paraId="123A43A2" w14:textId="77777777" w:rsidR="006E6A4D" w:rsidRDefault="006E6A4D" w:rsidP="00CD79BF">
            <w:pPr>
              <w:pStyle w:val="Copieducorps"/>
              <w:keepNext/>
              <w:tabs>
                <w:tab w:val="left" w:pos="2758"/>
              </w:tabs>
              <w:rPr>
                <w:rFonts w:ascii="Arial Narrow" w:hAnsi="Arial Narrow" w:cs="Arial"/>
                <w:spacing w:val="0"/>
                <w:sz w:val="24"/>
                <w:szCs w:val="24"/>
              </w:rPr>
            </w:pPr>
          </w:p>
          <w:p w14:paraId="61E2B259" w14:textId="77777777" w:rsidR="006E6A4D" w:rsidRDefault="006E6A4D" w:rsidP="00CD79BF">
            <w:pPr>
              <w:pStyle w:val="Copieducorps"/>
              <w:keepNext/>
              <w:tabs>
                <w:tab w:val="left" w:pos="2758"/>
              </w:tabs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</w:pPr>
          </w:p>
          <w:p w14:paraId="5FD07C9E" w14:textId="77777777" w:rsidR="005231CF" w:rsidRDefault="005231CF" w:rsidP="00CD79BF">
            <w:pPr>
              <w:pStyle w:val="Copieducorps"/>
              <w:keepNext/>
              <w:tabs>
                <w:tab w:val="left" w:pos="2758"/>
              </w:tabs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</w:pPr>
          </w:p>
          <w:p w14:paraId="0ED30F20" w14:textId="77777777" w:rsidR="005231CF" w:rsidRDefault="005231CF" w:rsidP="00CD79BF">
            <w:pPr>
              <w:pStyle w:val="Copieducorps"/>
              <w:keepNext/>
              <w:tabs>
                <w:tab w:val="left" w:pos="2758"/>
              </w:tabs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</w:pPr>
          </w:p>
          <w:p w14:paraId="3384F949" w14:textId="77777777" w:rsidR="005231CF" w:rsidRDefault="005231CF" w:rsidP="00CD79BF">
            <w:pPr>
              <w:pStyle w:val="Copieducorps"/>
              <w:keepNext/>
              <w:tabs>
                <w:tab w:val="left" w:pos="2758"/>
              </w:tabs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</w:pPr>
          </w:p>
          <w:p w14:paraId="6067C48F" w14:textId="77777777" w:rsidR="005231CF" w:rsidRDefault="005231CF" w:rsidP="00CD79BF">
            <w:pPr>
              <w:pStyle w:val="Copieducorps"/>
              <w:keepNext/>
              <w:tabs>
                <w:tab w:val="left" w:pos="2758"/>
              </w:tabs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</w:pPr>
          </w:p>
          <w:p w14:paraId="1866AE43" w14:textId="77777777" w:rsidR="005231CF" w:rsidRDefault="005231CF" w:rsidP="00CD79BF">
            <w:pPr>
              <w:pStyle w:val="Copieducorps"/>
              <w:keepNext/>
              <w:tabs>
                <w:tab w:val="left" w:pos="2758"/>
              </w:tabs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</w:pPr>
          </w:p>
          <w:p w14:paraId="1CD91BDB" w14:textId="77777777" w:rsidR="005231CF" w:rsidRDefault="005231CF" w:rsidP="00CD79BF">
            <w:pPr>
              <w:pStyle w:val="Copieducorps"/>
              <w:keepNext/>
              <w:tabs>
                <w:tab w:val="left" w:pos="2758"/>
              </w:tabs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</w:pPr>
          </w:p>
          <w:p w14:paraId="54FEFDCC" w14:textId="77777777" w:rsidR="005231CF" w:rsidRDefault="005231CF" w:rsidP="00CD79BF">
            <w:pPr>
              <w:pStyle w:val="Copieducorps"/>
              <w:keepNext/>
              <w:tabs>
                <w:tab w:val="left" w:pos="2758"/>
              </w:tabs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</w:pPr>
          </w:p>
          <w:p w14:paraId="2CCDF4D4" w14:textId="77777777" w:rsidR="005231CF" w:rsidRDefault="005231CF" w:rsidP="00CD79BF">
            <w:pPr>
              <w:pStyle w:val="Copieducorps"/>
              <w:keepNext/>
              <w:tabs>
                <w:tab w:val="left" w:pos="2758"/>
              </w:tabs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</w:pPr>
          </w:p>
          <w:p w14:paraId="5F3FADC8" w14:textId="77777777" w:rsidR="005231CF" w:rsidRDefault="005231CF" w:rsidP="00CD79BF">
            <w:pPr>
              <w:pStyle w:val="Copieducorps"/>
              <w:keepNext/>
              <w:tabs>
                <w:tab w:val="left" w:pos="2758"/>
              </w:tabs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</w:pPr>
          </w:p>
          <w:p w14:paraId="2953CEE4" w14:textId="5E5EAE37" w:rsidR="005231CF" w:rsidRDefault="005231CF" w:rsidP="00CD79BF">
            <w:pPr>
              <w:pStyle w:val="Copieducorps"/>
              <w:keepNext/>
              <w:tabs>
                <w:tab w:val="left" w:pos="2758"/>
              </w:tabs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</w:pPr>
            <w:r w:rsidRPr="005231CF">
              <w:rPr>
                <w:rFonts w:ascii="Arial Narrow" w:hAnsi="Arial Narrow" w:cs="Arial"/>
                <w:spacing w:val="0"/>
                <w:sz w:val="22"/>
              </w:rPr>
              <w:t>Nombre de mots :</w:t>
            </w:r>
            <w:r>
              <w:rPr>
                <w:rFonts w:ascii="Arial Narrow" w:hAnsi="Arial Narrow" w:cs="Arial"/>
                <w:b/>
                <w:bCs/>
                <w:spacing w:val="0"/>
                <w:sz w:val="20"/>
                <w:szCs w:val="20"/>
              </w:rPr>
              <w:t xml:space="preserve"> </w:t>
            </w:r>
          </w:p>
        </w:tc>
      </w:tr>
    </w:tbl>
    <w:p w14:paraId="006BFCE7" w14:textId="1EA11F5B" w:rsidR="00572085" w:rsidRDefault="00572085"/>
    <w:tbl>
      <w:tblPr>
        <w:tblStyle w:val="Grilledutableau"/>
        <w:tblW w:w="102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25"/>
      </w:tblGrid>
      <w:tr w:rsidR="00602814" w:rsidRPr="00137DF6" w14:paraId="6A0B5B83" w14:textId="77777777" w:rsidTr="00E3707F">
        <w:trPr>
          <w:trHeight w:val="659"/>
          <w:jc w:val="center"/>
        </w:trPr>
        <w:tc>
          <w:tcPr>
            <w:tcW w:w="1022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6DDE8" w:themeFill="accent5" w:themeFillTint="66"/>
            <w:tcMar>
              <w:top w:w="0" w:type="dxa"/>
              <w:bottom w:w="0" w:type="dxa"/>
            </w:tcMar>
          </w:tcPr>
          <w:p w14:paraId="1DCA35FD" w14:textId="77777777" w:rsidR="0023471D" w:rsidRDefault="0023471D" w:rsidP="00E3707F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185F4900" w14:textId="565BE0C1" w:rsidR="00602814" w:rsidRDefault="008E6B39" w:rsidP="00E3707F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  <w:r w:rsidRPr="00E3707F"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  <w:t>Description détaillée des outils ou ressources durables proposées</w:t>
            </w:r>
            <w:r w:rsidR="007736C8"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  <w:t xml:space="preserve"> (Max 300 mots)</w:t>
            </w:r>
          </w:p>
          <w:p w14:paraId="679244D0" w14:textId="77777777" w:rsidR="009C247A" w:rsidRPr="0023471D" w:rsidRDefault="001D5448" w:rsidP="002057CC">
            <w:pPr>
              <w:pStyle w:val="Copieducorps"/>
              <w:keepNext/>
              <w:numPr>
                <w:ilvl w:val="0"/>
                <w:numId w:val="5"/>
              </w:numPr>
              <w:spacing w:after="0"/>
              <w:rPr>
                <w:rFonts w:ascii="Arial Narrow" w:hAnsi="Arial Narrow" w:cs="Arial"/>
                <w:b/>
                <w:i/>
                <w:iCs/>
                <w:spacing w:val="0"/>
                <w:sz w:val="22"/>
              </w:rPr>
            </w:pPr>
            <w:r w:rsidRPr="0023471D">
              <w:rPr>
                <w:rFonts w:ascii="Arial Narrow" w:hAnsi="Arial Narrow" w:cs="Arial"/>
                <w:b/>
                <w:i/>
                <w:iCs/>
                <w:spacing w:val="0"/>
                <w:sz w:val="22"/>
              </w:rPr>
              <w:t xml:space="preserve">Pertinence </w:t>
            </w:r>
            <w:r w:rsidR="009C247A" w:rsidRPr="0023471D">
              <w:rPr>
                <w:rFonts w:ascii="Arial Narrow" w:hAnsi="Arial Narrow" w:cs="Arial"/>
                <w:b/>
                <w:i/>
                <w:iCs/>
                <w:spacing w:val="0"/>
                <w:sz w:val="22"/>
              </w:rPr>
              <w:t>du projet</w:t>
            </w:r>
          </w:p>
          <w:p w14:paraId="3B7A020E" w14:textId="77777777" w:rsidR="00B3365D" w:rsidRPr="0023471D" w:rsidRDefault="009C247A" w:rsidP="002057CC">
            <w:pPr>
              <w:pStyle w:val="Copieducorps"/>
              <w:keepNext/>
              <w:numPr>
                <w:ilvl w:val="1"/>
                <w:numId w:val="5"/>
              </w:numPr>
              <w:spacing w:after="0"/>
              <w:rPr>
                <w:rFonts w:ascii="Arial Narrow" w:hAnsi="Arial Narrow" w:cs="Arial"/>
                <w:b/>
                <w:i/>
                <w:iCs/>
                <w:spacing w:val="0"/>
                <w:sz w:val="20"/>
                <w:szCs w:val="20"/>
              </w:rPr>
            </w:pPr>
            <w:r w:rsidRPr="009C247A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Les outils et ressources sont utiles, ils répondent adéquatement au problème ou besoins, ils sont en lien avec les objectifs et sont durables.</w:t>
            </w:r>
          </w:p>
          <w:p w14:paraId="3712DF40" w14:textId="01A432CD" w:rsidR="0023471D" w:rsidRPr="009C247A" w:rsidRDefault="0023471D" w:rsidP="0023471D">
            <w:pPr>
              <w:pStyle w:val="Copieducorps"/>
              <w:keepNext/>
              <w:spacing w:after="0"/>
              <w:ind w:left="1080"/>
              <w:rPr>
                <w:rFonts w:ascii="Arial Narrow" w:hAnsi="Arial Narrow" w:cs="Arial"/>
                <w:b/>
                <w:i/>
                <w:iCs/>
                <w:spacing w:val="0"/>
                <w:sz w:val="20"/>
                <w:szCs w:val="20"/>
              </w:rPr>
            </w:pPr>
          </w:p>
        </w:tc>
      </w:tr>
      <w:tr w:rsidR="003C78F6" w:rsidRPr="00137DF6" w14:paraId="5BD5D658" w14:textId="77777777" w:rsidTr="00F12FCE">
        <w:trPr>
          <w:trHeight w:val="9422"/>
          <w:jc w:val="center"/>
        </w:trPr>
        <w:tc>
          <w:tcPr>
            <w:tcW w:w="1022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14:paraId="3F0E1D71" w14:textId="77777777" w:rsidR="003C78F6" w:rsidRDefault="003C78F6" w:rsidP="00E3707F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1C72BC65" w14:textId="77777777" w:rsidR="003C78F6" w:rsidRDefault="003C78F6" w:rsidP="00E3707F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64E9BC63" w14:textId="77777777" w:rsidR="003C78F6" w:rsidRDefault="003C78F6" w:rsidP="00E3707F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209A3374" w14:textId="77777777" w:rsidR="003C78F6" w:rsidRDefault="003C78F6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6CDA492F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0063CFE4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5DE7DEA8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2AE8C8D0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42994FE4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5EA7C242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41256848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50642FD8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57A4E232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23C9F441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0B382567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7FA2C0CF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1E52F558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2676C15A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38F7FA0C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71CB7D20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6AB9C76F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45FB99C3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0F8AA7AF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681ECCB0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7EACE24D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4F366271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57CEAA36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6CC8ED2F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7D9D1678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11C45E8D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09E51D8F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13E15E5A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79ECA6AD" w14:textId="77777777" w:rsidR="005231C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</w:p>
          <w:p w14:paraId="01880FE1" w14:textId="0091A912" w:rsidR="005231CF" w:rsidRPr="00E3707F" w:rsidRDefault="005231CF" w:rsidP="00F12FCE">
            <w:pPr>
              <w:pStyle w:val="Copieducorps"/>
              <w:keepNext/>
              <w:spacing w:after="0"/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</w:pPr>
            <w:r w:rsidRPr="005231CF">
              <w:rPr>
                <w:rFonts w:ascii="Arial Narrow" w:hAnsi="Arial Narrow" w:cs="Arial"/>
                <w:spacing w:val="0"/>
                <w:sz w:val="22"/>
              </w:rPr>
              <w:t>Nombre de mots :</w:t>
            </w:r>
            <w:r>
              <w:rPr>
                <w:rFonts w:ascii="Arial Narrow" w:hAnsi="Arial Narrow" w:cs="Arial"/>
                <w:b/>
                <w:bCs/>
                <w:spacing w:val="0"/>
                <w:sz w:val="24"/>
                <w:szCs w:val="24"/>
              </w:rPr>
              <w:t xml:space="preserve"> </w:t>
            </w:r>
          </w:p>
        </w:tc>
      </w:tr>
    </w:tbl>
    <w:p w14:paraId="4A824249" w14:textId="2808546B" w:rsidR="00F12FCE" w:rsidRDefault="00F12FCE"/>
    <w:p w14:paraId="629B5CD1" w14:textId="77777777" w:rsidR="00F12FCE" w:rsidRDefault="00F12FCE">
      <w:r>
        <w:br w:type="page"/>
      </w:r>
    </w:p>
    <w:p w14:paraId="14CD6E2C" w14:textId="77777777" w:rsidR="002F1A61" w:rsidRDefault="002F1A61"/>
    <w:tbl>
      <w:tblPr>
        <w:tblStyle w:val="Grilledutableau"/>
        <w:tblW w:w="102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25"/>
      </w:tblGrid>
      <w:tr w:rsidR="00185C4E" w:rsidRPr="00137DF6" w14:paraId="4B32A195" w14:textId="77777777" w:rsidTr="002F1A61">
        <w:trPr>
          <w:jc w:val="center"/>
        </w:trPr>
        <w:tc>
          <w:tcPr>
            <w:tcW w:w="1022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6DDE8" w:themeFill="accent5" w:themeFillTint="66"/>
          </w:tcPr>
          <w:p w14:paraId="2ACF49C8" w14:textId="6026C57A" w:rsidR="00C71F87" w:rsidRPr="002F1A61" w:rsidRDefault="002F1A61" w:rsidP="00E0378C">
            <w:pPr>
              <w:pStyle w:val="NormalWeb"/>
              <w:spacing w:before="0" w:beforeAutospacing="0" w:after="0" w:afterAutospacing="0"/>
              <w:ind w:left="35" w:firstLine="35"/>
              <w:rPr>
                <w:rFonts w:ascii="Arial Narrow" w:hAnsi="Arial Narrow" w:cs="Arial"/>
                <w:b/>
                <w:bCs/>
              </w:rPr>
            </w:pPr>
            <w:r>
              <w:br w:type="page"/>
            </w:r>
            <w:r w:rsidR="00C37A25" w:rsidRPr="002F1A61">
              <w:rPr>
                <w:rFonts w:ascii="Arial Narrow" w:hAnsi="Arial Narrow" w:cs="Arial"/>
                <w:b/>
                <w:bCs/>
              </w:rPr>
              <w:t xml:space="preserve">Présentation </w:t>
            </w:r>
            <w:r w:rsidR="00C71F87" w:rsidRPr="002F1A61">
              <w:rPr>
                <w:rFonts w:ascii="Arial Narrow" w:hAnsi="Arial Narrow" w:cs="Arial"/>
                <w:b/>
                <w:bCs/>
              </w:rPr>
              <w:t>des partenaires</w:t>
            </w:r>
            <w:r w:rsidR="005E2F1C">
              <w:rPr>
                <w:rFonts w:ascii="Arial Narrow" w:hAnsi="Arial Narrow" w:cs="Arial"/>
                <w:b/>
                <w:bCs/>
              </w:rPr>
              <w:t xml:space="preserve"> </w:t>
            </w:r>
            <w:r w:rsidR="005E2F1C" w:rsidRPr="00A9065D">
              <w:rPr>
                <w:rFonts w:ascii="Arial Narrow" w:hAnsi="Arial Narrow" w:cs="Arial"/>
                <w:b/>
                <w:bCs/>
                <w:sz w:val="20"/>
                <w:szCs w:val="20"/>
              </w:rPr>
              <w:t>(max 100 mots)</w:t>
            </w:r>
          </w:p>
          <w:p w14:paraId="6A8DF19D" w14:textId="2DEA0617" w:rsidR="00E3707F" w:rsidRDefault="002A6869" w:rsidP="002F1A61">
            <w:pPr>
              <w:pStyle w:val="NormalWeb"/>
              <w:spacing w:before="0" w:beforeAutospacing="0" w:after="0" w:afterAutospacing="0"/>
              <w:ind w:left="35" w:firstLine="35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B4C9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Description de </w:t>
            </w:r>
            <w:r w:rsidR="004168C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la </w:t>
            </w:r>
            <w:r w:rsidRPr="002B4C9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collaboration </w:t>
            </w:r>
            <w:r w:rsidR="004168C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avec les partenaires </w:t>
            </w:r>
            <w:r w:rsidR="00357C40" w:rsidRPr="002B4C96">
              <w:rPr>
                <w:rFonts w:ascii="Arial Narrow" w:hAnsi="Arial Narrow" w:cs="Arial"/>
                <w:b/>
                <w:bCs/>
                <w:sz w:val="20"/>
                <w:szCs w:val="20"/>
              </w:rPr>
              <w:t>(</w:t>
            </w:r>
            <w:r w:rsidRPr="002B4C9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quel sera leur rôle </w:t>
            </w:r>
            <w:r w:rsidR="005A1ECE">
              <w:rPr>
                <w:rFonts w:ascii="Arial Narrow" w:hAnsi="Arial Narrow" w:cs="Arial"/>
                <w:b/>
                <w:bCs/>
                <w:sz w:val="20"/>
                <w:szCs w:val="20"/>
              </w:rPr>
              <w:t>?)</w:t>
            </w:r>
          </w:p>
          <w:p w14:paraId="58FBE0BC" w14:textId="355B854E" w:rsidR="00D76741" w:rsidRPr="00D27D69" w:rsidRDefault="00AE778F" w:rsidP="002057CC">
            <w:pPr>
              <w:pStyle w:val="Copieducorps"/>
              <w:keepNext/>
              <w:numPr>
                <w:ilvl w:val="0"/>
                <w:numId w:val="5"/>
              </w:numPr>
              <w:spacing w:after="0"/>
              <w:rPr>
                <w:rFonts w:ascii="Arial Narrow" w:hAnsi="Arial Narrow" w:cs="Arial"/>
                <w:b/>
                <w:i/>
                <w:iCs/>
                <w:spacing w:val="0"/>
                <w:sz w:val="22"/>
              </w:rPr>
            </w:pPr>
            <w:r w:rsidRPr="00D27D69">
              <w:rPr>
                <w:rFonts w:ascii="Arial Narrow" w:hAnsi="Arial Narrow" w:cs="Arial"/>
                <w:b/>
                <w:i/>
                <w:iCs/>
                <w:spacing w:val="0"/>
                <w:sz w:val="22"/>
              </w:rPr>
              <w:t>Pert</w:t>
            </w:r>
            <w:r w:rsidR="00BD1606" w:rsidRPr="00D27D69">
              <w:rPr>
                <w:rFonts w:ascii="Arial Narrow" w:hAnsi="Arial Narrow" w:cs="Arial"/>
                <w:b/>
                <w:i/>
                <w:iCs/>
                <w:spacing w:val="0"/>
                <w:sz w:val="22"/>
              </w:rPr>
              <w:t>inence des c</w:t>
            </w:r>
            <w:r w:rsidR="00D76741" w:rsidRPr="00D27D69">
              <w:rPr>
                <w:rFonts w:ascii="Arial Narrow" w:hAnsi="Arial Narrow" w:cs="Arial"/>
                <w:b/>
                <w:i/>
                <w:iCs/>
                <w:spacing w:val="0"/>
                <w:sz w:val="22"/>
              </w:rPr>
              <w:t>hoix des partenaires</w:t>
            </w:r>
          </w:p>
          <w:p w14:paraId="51E966F6" w14:textId="473FAFB2" w:rsidR="00D76741" w:rsidRPr="00E57E30" w:rsidRDefault="00D76741" w:rsidP="002057CC">
            <w:pPr>
              <w:pStyle w:val="Copieducorps"/>
              <w:keepNext/>
              <w:numPr>
                <w:ilvl w:val="1"/>
                <w:numId w:val="5"/>
              </w:numPr>
              <w:spacing w:after="0"/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</w:pPr>
            <w:r w:rsidRPr="00E57E30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Les partenaires du projet sont complémentaires</w:t>
            </w:r>
            <w:r w:rsidR="002D02AD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.</w:t>
            </w:r>
          </w:p>
          <w:p w14:paraId="021FBCF8" w14:textId="77777777" w:rsidR="00D76741" w:rsidRPr="00E57E30" w:rsidRDefault="00D76741" w:rsidP="002057CC">
            <w:pPr>
              <w:pStyle w:val="Copieducorps"/>
              <w:keepNext/>
              <w:numPr>
                <w:ilvl w:val="1"/>
                <w:numId w:val="5"/>
              </w:numPr>
              <w:spacing w:after="0"/>
              <w:ind w:left="1077" w:hanging="357"/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</w:pPr>
            <w:r w:rsidRPr="00E57E30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Leur rôle et contribution sont explicités.</w:t>
            </w:r>
          </w:p>
          <w:p w14:paraId="26577CDE" w14:textId="74434068" w:rsidR="00D76741" w:rsidRDefault="00D76741" w:rsidP="002057CC">
            <w:pPr>
              <w:pStyle w:val="Copieducorps"/>
              <w:keepNext/>
              <w:numPr>
                <w:ilvl w:val="1"/>
                <w:numId w:val="5"/>
              </w:numPr>
              <w:spacing w:after="0"/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</w:pPr>
            <w:r w:rsidRPr="00E57E30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 xml:space="preserve">Leur apport est </w:t>
            </w:r>
            <w:r w:rsidR="002D02AD" w:rsidRPr="00E57E30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 xml:space="preserve">approprié </w:t>
            </w:r>
            <w:r w:rsidR="002D02AD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 xml:space="preserve">et </w:t>
            </w:r>
            <w:r w:rsidRPr="00E57E30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mis en valeur.</w:t>
            </w:r>
          </w:p>
          <w:p w14:paraId="2AEFC3AE" w14:textId="6CA1B97F" w:rsidR="002F1A61" w:rsidRPr="00D76741" w:rsidRDefault="002F1A61" w:rsidP="00D7674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</w:p>
        </w:tc>
      </w:tr>
      <w:tr w:rsidR="0039180B" w:rsidRPr="00137DF6" w14:paraId="2418042F" w14:textId="77777777" w:rsidTr="000317E1">
        <w:trPr>
          <w:trHeight w:val="2954"/>
          <w:jc w:val="center"/>
        </w:trPr>
        <w:tc>
          <w:tcPr>
            <w:tcW w:w="1022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20879A4" w14:textId="77777777" w:rsidR="0039180B" w:rsidRDefault="0039180B" w:rsidP="00E0378C">
            <w:pPr>
              <w:pStyle w:val="NormalWeb"/>
              <w:spacing w:before="0" w:beforeAutospacing="0" w:after="0" w:afterAutospacing="0"/>
              <w:ind w:left="35" w:firstLine="35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79B3D3F3" w14:textId="77777777" w:rsidR="002F1A61" w:rsidRDefault="002F1A61" w:rsidP="00E0378C">
            <w:pPr>
              <w:pStyle w:val="NormalWeb"/>
              <w:spacing w:before="0" w:beforeAutospacing="0" w:after="0" w:afterAutospacing="0"/>
              <w:ind w:left="35" w:firstLine="35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3EBD370" w14:textId="77777777" w:rsidR="002F1A61" w:rsidRDefault="002F1A61" w:rsidP="005231CF">
            <w:pPr>
              <w:pStyle w:val="NormalWeb"/>
              <w:spacing w:before="0" w:beforeAutospacing="0" w:after="0" w:afterAutospacing="0"/>
              <w:ind w:left="35" w:firstLine="35"/>
              <w:rPr>
                <w:rFonts w:ascii="Arial Narrow" w:eastAsiaTheme="minorHAnsi" w:hAnsi="Arial Narrow" w:cs="Arial"/>
                <w:sz w:val="22"/>
                <w:szCs w:val="22"/>
                <w:lang w:val="fr-FR" w:eastAsia="en-IE"/>
              </w:rPr>
            </w:pPr>
          </w:p>
          <w:p w14:paraId="71E44B22" w14:textId="77777777" w:rsidR="005231CF" w:rsidRDefault="005231CF" w:rsidP="005231CF">
            <w:pPr>
              <w:pStyle w:val="NormalWeb"/>
              <w:spacing w:before="0" w:beforeAutospacing="0" w:after="0" w:afterAutospacing="0"/>
              <w:ind w:left="35" w:firstLine="35"/>
              <w:rPr>
                <w:rFonts w:ascii="Arial Narrow" w:eastAsiaTheme="minorHAnsi" w:hAnsi="Arial Narrow" w:cs="Arial"/>
                <w:sz w:val="22"/>
                <w:szCs w:val="22"/>
                <w:lang w:val="fr-FR" w:eastAsia="en-IE"/>
              </w:rPr>
            </w:pPr>
          </w:p>
          <w:p w14:paraId="0B110949" w14:textId="77777777" w:rsidR="005231CF" w:rsidRDefault="005231CF" w:rsidP="005231CF">
            <w:pPr>
              <w:pStyle w:val="NormalWeb"/>
              <w:spacing w:before="0" w:beforeAutospacing="0" w:after="0" w:afterAutospacing="0"/>
              <w:ind w:left="35" w:firstLine="35"/>
              <w:rPr>
                <w:rFonts w:ascii="Arial Narrow" w:eastAsiaTheme="minorHAnsi" w:hAnsi="Arial Narrow" w:cs="Arial"/>
                <w:sz w:val="22"/>
                <w:szCs w:val="22"/>
                <w:lang w:val="fr-FR" w:eastAsia="en-IE"/>
              </w:rPr>
            </w:pPr>
          </w:p>
          <w:p w14:paraId="734A8A6A" w14:textId="77777777" w:rsidR="005231CF" w:rsidRDefault="005231CF" w:rsidP="005231CF">
            <w:pPr>
              <w:pStyle w:val="NormalWeb"/>
              <w:spacing w:before="0" w:beforeAutospacing="0" w:after="0" w:afterAutospacing="0"/>
              <w:ind w:left="35" w:firstLine="35"/>
              <w:rPr>
                <w:rFonts w:ascii="Arial Narrow" w:eastAsiaTheme="minorHAnsi" w:hAnsi="Arial Narrow" w:cs="Arial"/>
                <w:sz w:val="22"/>
                <w:szCs w:val="22"/>
                <w:lang w:val="fr-FR" w:eastAsia="en-IE"/>
              </w:rPr>
            </w:pPr>
          </w:p>
          <w:p w14:paraId="3ECECC24" w14:textId="77777777" w:rsidR="005231CF" w:rsidRDefault="005231CF" w:rsidP="005231CF">
            <w:pPr>
              <w:pStyle w:val="NormalWeb"/>
              <w:spacing w:before="0" w:beforeAutospacing="0" w:after="0" w:afterAutospacing="0"/>
              <w:ind w:left="35" w:firstLine="35"/>
              <w:rPr>
                <w:rFonts w:ascii="Arial Narrow" w:eastAsiaTheme="minorHAnsi" w:hAnsi="Arial Narrow" w:cs="Arial"/>
                <w:sz w:val="22"/>
                <w:szCs w:val="22"/>
                <w:lang w:val="fr-FR" w:eastAsia="en-IE"/>
              </w:rPr>
            </w:pPr>
          </w:p>
          <w:p w14:paraId="57915472" w14:textId="77777777" w:rsidR="005231CF" w:rsidRDefault="005231CF" w:rsidP="005231CF">
            <w:pPr>
              <w:pStyle w:val="NormalWeb"/>
              <w:spacing w:before="0" w:beforeAutospacing="0" w:after="0" w:afterAutospacing="0"/>
              <w:ind w:left="35" w:firstLine="35"/>
              <w:rPr>
                <w:rFonts w:ascii="Arial Narrow" w:eastAsiaTheme="minorHAnsi" w:hAnsi="Arial Narrow" w:cs="Arial"/>
                <w:sz w:val="22"/>
                <w:szCs w:val="22"/>
                <w:lang w:val="fr-FR" w:eastAsia="en-IE"/>
              </w:rPr>
            </w:pPr>
          </w:p>
          <w:p w14:paraId="217D9489" w14:textId="77777777" w:rsidR="005231CF" w:rsidRDefault="005231CF" w:rsidP="005231CF">
            <w:pPr>
              <w:pStyle w:val="NormalWeb"/>
              <w:spacing w:before="0" w:beforeAutospacing="0" w:after="0" w:afterAutospacing="0"/>
              <w:ind w:left="35" w:firstLine="35"/>
              <w:rPr>
                <w:rFonts w:ascii="Arial Narrow" w:eastAsiaTheme="minorHAnsi" w:hAnsi="Arial Narrow" w:cs="Arial"/>
                <w:sz w:val="22"/>
                <w:szCs w:val="22"/>
                <w:lang w:val="fr-FR" w:eastAsia="en-IE"/>
              </w:rPr>
            </w:pPr>
          </w:p>
          <w:p w14:paraId="5282E8A9" w14:textId="77777777" w:rsidR="005231CF" w:rsidRDefault="005231CF" w:rsidP="005231CF">
            <w:pPr>
              <w:pStyle w:val="NormalWeb"/>
              <w:spacing w:before="0" w:beforeAutospacing="0" w:after="0" w:afterAutospacing="0"/>
              <w:ind w:left="35" w:firstLine="35"/>
              <w:rPr>
                <w:rFonts w:ascii="Arial Narrow" w:eastAsiaTheme="minorHAnsi" w:hAnsi="Arial Narrow" w:cs="Arial"/>
                <w:sz w:val="22"/>
                <w:szCs w:val="22"/>
                <w:lang w:val="fr-FR" w:eastAsia="en-IE"/>
              </w:rPr>
            </w:pPr>
          </w:p>
          <w:p w14:paraId="3BD98D8C" w14:textId="07D2E81D" w:rsidR="005231CF" w:rsidRDefault="005231CF" w:rsidP="005231CF">
            <w:pPr>
              <w:pStyle w:val="NormalWeb"/>
              <w:spacing w:before="0" w:beforeAutospacing="0" w:after="0" w:afterAutospacing="0"/>
              <w:ind w:left="35" w:firstLine="35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Theme="minorHAnsi" w:hAnsi="Arial Narrow" w:cs="Arial"/>
                <w:sz w:val="22"/>
                <w:szCs w:val="22"/>
                <w:lang w:val="fr-FR" w:eastAsia="en-IE"/>
              </w:rPr>
              <w:t xml:space="preserve">Nombre de mots : </w:t>
            </w:r>
          </w:p>
        </w:tc>
      </w:tr>
      <w:tr w:rsidR="005C2EE4" w:rsidRPr="00137DF6" w14:paraId="4534C929" w14:textId="77777777" w:rsidTr="00675B13">
        <w:trPr>
          <w:trHeight w:val="907"/>
          <w:jc w:val="center"/>
        </w:trPr>
        <w:tc>
          <w:tcPr>
            <w:tcW w:w="1022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6DDE8" w:themeFill="accent5" w:themeFillTint="66"/>
          </w:tcPr>
          <w:p w14:paraId="22224301" w14:textId="486B3C5C" w:rsidR="005C2EE4" w:rsidRPr="00772570" w:rsidRDefault="00112077" w:rsidP="00F84A59">
            <w:pPr>
              <w:pStyle w:val="Copieducorps"/>
              <w:keepNext/>
              <w:rPr>
                <w:rFonts w:ascii="Arial Narrow" w:eastAsia="Times New Roman" w:hAnsi="Arial Narrow" w:cs="Arial"/>
                <w:b/>
                <w:bCs/>
                <w:spacing w:val="0"/>
                <w:sz w:val="24"/>
                <w:szCs w:val="24"/>
                <w:lang w:val="fr-CA" w:eastAsia="fr-CA"/>
              </w:rPr>
            </w:pPr>
            <w:r w:rsidRPr="00772570">
              <w:rPr>
                <w:rFonts w:ascii="Arial Narrow" w:eastAsia="Times New Roman" w:hAnsi="Arial Narrow" w:cs="Arial"/>
                <w:b/>
                <w:bCs/>
                <w:spacing w:val="0"/>
                <w:sz w:val="24"/>
                <w:szCs w:val="24"/>
                <w:lang w:val="fr-CA" w:eastAsia="fr-CA"/>
              </w:rPr>
              <w:t>Description des a</w:t>
            </w:r>
            <w:r w:rsidR="00886315" w:rsidRPr="00772570">
              <w:rPr>
                <w:rFonts w:ascii="Arial Narrow" w:eastAsia="Times New Roman" w:hAnsi="Arial Narrow" w:cs="Arial"/>
                <w:b/>
                <w:bCs/>
                <w:spacing w:val="0"/>
                <w:sz w:val="24"/>
                <w:szCs w:val="24"/>
                <w:lang w:val="fr-CA" w:eastAsia="fr-CA"/>
              </w:rPr>
              <w:t>ccès aux outils et aux ressources</w:t>
            </w:r>
            <w:r w:rsidR="005C2EE4" w:rsidRPr="00772570">
              <w:rPr>
                <w:rFonts w:ascii="Arial Narrow" w:eastAsia="Times New Roman" w:hAnsi="Arial Narrow" w:cs="Arial"/>
                <w:b/>
                <w:bCs/>
                <w:spacing w:val="0"/>
                <w:sz w:val="24"/>
                <w:szCs w:val="24"/>
                <w:lang w:val="fr-CA" w:eastAsia="fr-CA"/>
              </w:rPr>
              <w:t xml:space="preserve"> </w:t>
            </w:r>
            <w:r w:rsidR="00EC2EE5">
              <w:rPr>
                <w:rFonts w:ascii="Arial Narrow" w:eastAsia="Times New Roman" w:hAnsi="Arial Narrow" w:cs="Arial"/>
                <w:b/>
                <w:bCs/>
                <w:spacing w:val="0"/>
                <w:sz w:val="24"/>
                <w:szCs w:val="24"/>
                <w:lang w:val="fr-CA" w:eastAsia="fr-CA"/>
              </w:rPr>
              <w:t>(promotion)</w:t>
            </w:r>
            <w:r w:rsidR="003D1372">
              <w:rPr>
                <w:rFonts w:ascii="Arial Narrow" w:eastAsia="Times New Roman" w:hAnsi="Arial Narrow" w:cs="Arial"/>
                <w:b/>
                <w:bCs/>
                <w:spacing w:val="0"/>
                <w:sz w:val="24"/>
                <w:szCs w:val="24"/>
                <w:lang w:val="fr-CA" w:eastAsia="fr-CA"/>
              </w:rPr>
              <w:t xml:space="preserve"> </w:t>
            </w:r>
            <w:r w:rsidR="00356964" w:rsidRPr="00A9065D">
              <w:rPr>
                <w:rFonts w:ascii="Arial Narrow" w:eastAsia="Times New Roman" w:hAnsi="Arial Narrow" w:cs="Arial"/>
                <w:b/>
                <w:bCs/>
                <w:spacing w:val="0"/>
                <w:sz w:val="20"/>
                <w:szCs w:val="20"/>
                <w:lang w:val="fr-CA" w:eastAsia="fr-CA"/>
              </w:rPr>
              <w:t>(</w:t>
            </w:r>
            <w:r w:rsidR="001F18F2" w:rsidRPr="00A9065D">
              <w:rPr>
                <w:rFonts w:ascii="Arial Narrow" w:eastAsia="Times New Roman" w:hAnsi="Arial Narrow" w:cs="Arial"/>
                <w:b/>
                <w:bCs/>
                <w:spacing w:val="0"/>
                <w:sz w:val="20"/>
                <w:szCs w:val="20"/>
                <w:lang w:val="fr-CA" w:eastAsia="fr-CA"/>
              </w:rPr>
              <w:t>max 150 mots)</w:t>
            </w:r>
          </w:p>
          <w:p w14:paraId="5CABE0F2" w14:textId="77777777" w:rsidR="002B69F7" w:rsidRPr="00504CA6" w:rsidRDefault="00112077" w:rsidP="002057CC">
            <w:pPr>
              <w:pStyle w:val="Copieducorps"/>
              <w:keepNext/>
              <w:numPr>
                <w:ilvl w:val="0"/>
                <w:numId w:val="5"/>
              </w:numPr>
              <w:spacing w:after="0"/>
              <w:rPr>
                <w:rFonts w:ascii="Arial Narrow" w:hAnsi="Arial Narrow" w:cs="Arial"/>
                <w:b/>
                <w:i/>
                <w:iCs/>
                <w:spacing w:val="0"/>
                <w:sz w:val="22"/>
              </w:rPr>
            </w:pPr>
            <w:r w:rsidRPr="00504CA6">
              <w:rPr>
                <w:rFonts w:ascii="Arial Narrow" w:hAnsi="Arial Narrow" w:cs="Arial"/>
                <w:b/>
                <w:i/>
                <w:iCs/>
                <w:spacing w:val="0"/>
                <w:sz w:val="22"/>
              </w:rPr>
              <w:t>Pertinence des moyens et lieux d’accès aux ressources et outils</w:t>
            </w:r>
          </w:p>
          <w:p w14:paraId="6740EBA5" w14:textId="77777777" w:rsidR="002B69F7" w:rsidRDefault="00112077" w:rsidP="002057CC">
            <w:pPr>
              <w:pStyle w:val="Copieducorps"/>
              <w:keepNext/>
              <w:numPr>
                <w:ilvl w:val="1"/>
                <w:numId w:val="5"/>
              </w:numPr>
              <w:spacing w:after="0"/>
              <w:rPr>
                <w:rFonts w:ascii="Arial Narrow" w:hAnsi="Arial Narrow" w:cs="Arial"/>
                <w:b/>
                <w:spacing w:val="0"/>
                <w:sz w:val="20"/>
                <w:szCs w:val="20"/>
              </w:rPr>
            </w:pPr>
            <w:r w:rsidRPr="002B69F7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 xml:space="preserve">Les moyens ou lieux d’accès aux outils ou ressources qui vont être développés sont pertinents. Ils incluent : </w:t>
            </w:r>
          </w:p>
          <w:p w14:paraId="23345172" w14:textId="14F19133" w:rsidR="002B69F7" w:rsidRDefault="00F7525C" w:rsidP="002057CC">
            <w:pPr>
              <w:pStyle w:val="Copieducorps"/>
              <w:keepNext/>
              <w:numPr>
                <w:ilvl w:val="2"/>
                <w:numId w:val="5"/>
              </w:numPr>
              <w:spacing w:after="0"/>
              <w:rPr>
                <w:rFonts w:ascii="Arial Narrow" w:hAnsi="Arial Narrow" w:cs="Arial"/>
                <w:b/>
                <w:spacing w:val="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spacing w:val="0"/>
                <w:sz w:val="20"/>
                <w:szCs w:val="20"/>
                <w:lang w:val="fr-CA" w:eastAsia="fr-CA"/>
              </w:rPr>
              <w:t>l</w:t>
            </w:r>
            <w:r w:rsidR="00112077" w:rsidRPr="002B69F7">
              <w:rPr>
                <w:rFonts w:ascii="Arial Narrow" w:hAnsi="Arial Narrow" w:cs="Arial"/>
                <w:spacing w:val="0"/>
                <w:sz w:val="20"/>
                <w:szCs w:val="20"/>
                <w:lang w:val="fr-CA" w:eastAsia="fr-CA"/>
              </w:rPr>
              <w:t>es</w:t>
            </w:r>
            <w:proofErr w:type="gramEnd"/>
            <w:r w:rsidR="00112077" w:rsidRPr="002B69F7">
              <w:rPr>
                <w:rFonts w:ascii="Arial Narrow" w:hAnsi="Arial Narrow" w:cs="Arial"/>
                <w:spacing w:val="0"/>
                <w:sz w:val="20"/>
                <w:szCs w:val="20"/>
                <w:lang w:val="fr-CA" w:eastAsia="fr-CA"/>
              </w:rPr>
              <w:t xml:space="preserve"> lieux d’hébergement des outils ou ressources développées (identification des canaux de diffusion)</w:t>
            </w:r>
          </w:p>
          <w:p w14:paraId="502E41F7" w14:textId="0ED0C141" w:rsidR="002B69F7" w:rsidRDefault="00F7525C" w:rsidP="002057CC">
            <w:pPr>
              <w:pStyle w:val="Copieducorps"/>
              <w:keepNext/>
              <w:numPr>
                <w:ilvl w:val="2"/>
                <w:numId w:val="5"/>
              </w:numPr>
              <w:spacing w:after="0"/>
              <w:rPr>
                <w:rFonts w:ascii="Arial Narrow" w:hAnsi="Arial Narrow" w:cs="Arial"/>
                <w:b/>
                <w:spacing w:val="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spacing w:val="0"/>
                <w:sz w:val="20"/>
                <w:szCs w:val="20"/>
                <w:lang w:val="fr-CA" w:eastAsia="fr-CA"/>
              </w:rPr>
              <w:t>l</w:t>
            </w:r>
            <w:r w:rsidR="00112077" w:rsidRPr="002B69F7">
              <w:rPr>
                <w:rFonts w:ascii="Arial Narrow" w:hAnsi="Arial Narrow" w:cs="Arial"/>
                <w:spacing w:val="0"/>
                <w:sz w:val="20"/>
                <w:szCs w:val="20"/>
                <w:lang w:val="fr-CA" w:eastAsia="fr-CA"/>
              </w:rPr>
              <w:t>es</w:t>
            </w:r>
            <w:proofErr w:type="gramEnd"/>
            <w:r w:rsidR="00112077" w:rsidRPr="002B69F7">
              <w:rPr>
                <w:rFonts w:ascii="Arial Narrow" w:hAnsi="Arial Narrow" w:cs="Arial"/>
                <w:spacing w:val="0"/>
                <w:sz w:val="20"/>
                <w:szCs w:val="20"/>
                <w:lang w:val="fr-CA" w:eastAsia="fr-CA"/>
              </w:rPr>
              <w:t xml:space="preserve"> moyens déployés pour que ces outils et ressources soient accessibles à tous (facilité d’accessibilité, formats favorisant l’inclusion)</w:t>
            </w:r>
          </w:p>
          <w:p w14:paraId="3C093919" w14:textId="04CF6C23" w:rsidR="002B69F7" w:rsidRDefault="00F7525C" w:rsidP="002057CC">
            <w:pPr>
              <w:pStyle w:val="Copieducorps"/>
              <w:keepNext/>
              <w:numPr>
                <w:ilvl w:val="2"/>
                <w:numId w:val="5"/>
              </w:numPr>
              <w:spacing w:after="0"/>
              <w:rPr>
                <w:rFonts w:ascii="Arial Narrow" w:hAnsi="Arial Narrow" w:cs="Arial"/>
                <w:b/>
                <w:spacing w:val="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spacing w:val="0"/>
                <w:sz w:val="20"/>
                <w:szCs w:val="20"/>
                <w:lang w:val="fr-CA" w:eastAsia="fr-CA"/>
              </w:rPr>
              <w:t>l</w:t>
            </w:r>
            <w:r w:rsidR="00112077" w:rsidRPr="002B69F7">
              <w:rPr>
                <w:rFonts w:ascii="Arial Narrow" w:hAnsi="Arial Narrow" w:cs="Arial"/>
                <w:spacing w:val="0"/>
                <w:sz w:val="20"/>
                <w:szCs w:val="20"/>
                <w:lang w:val="fr-CA" w:eastAsia="fr-CA"/>
              </w:rPr>
              <w:t>es</w:t>
            </w:r>
            <w:proofErr w:type="gramEnd"/>
            <w:r w:rsidR="00112077" w:rsidRPr="002B69F7">
              <w:rPr>
                <w:rFonts w:ascii="Arial Narrow" w:hAnsi="Arial Narrow" w:cs="Arial"/>
                <w:spacing w:val="0"/>
                <w:sz w:val="20"/>
                <w:szCs w:val="20"/>
                <w:lang w:val="fr-CA" w:eastAsia="fr-CA"/>
              </w:rPr>
              <w:t xml:space="preserve"> modalités d’accompagnement ou formation pour aider les utilisateurs à s'approprier ces outils, le cas échéant.</w:t>
            </w:r>
          </w:p>
          <w:p w14:paraId="2AE90278" w14:textId="4072E970" w:rsidR="006B3088" w:rsidRPr="00701A2A" w:rsidRDefault="00F7525C" w:rsidP="002057CC">
            <w:pPr>
              <w:pStyle w:val="Copieducorps"/>
              <w:keepNext/>
              <w:numPr>
                <w:ilvl w:val="2"/>
                <w:numId w:val="5"/>
              </w:numPr>
              <w:spacing w:after="0"/>
              <w:rPr>
                <w:rFonts w:ascii="Arial Narrow" w:hAnsi="Arial Narrow" w:cs="Arial"/>
                <w:b/>
                <w:spacing w:val="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spacing w:val="0"/>
                <w:sz w:val="20"/>
                <w:szCs w:val="20"/>
                <w:lang w:val="fr-CA" w:eastAsia="fr-CA"/>
              </w:rPr>
              <w:t>l</w:t>
            </w:r>
            <w:r w:rsidR="00112077" w:rsidRPr="002B69F7">
              <w:rPr>
                <w:rFonts w:ascii="Arial Narrow" w:hAnsi="Arial Narrow" w:cs="Arial"/>
                <w:spacing w:val="0"/>
                <w:sz w:val="20"/>
                <w:szCs w:val="20"/>
                <w:lang w:val="fr-CA" w:eastAsia="fr-CA"/>
              </w:rPr>
              <w:t>a</w:t>
            </w:r>
            <w:proofErr w:type="gramEnd"/>
            <w:r w:rsidR="00112077" w:rsidRPr="002B69F7">
              <w:rPr>
                <w:rFonts w:ascii="Arial Narrow" w:hAnsi="Arial Narrow" w:cs="Arial"/>
                <w:spacing w:val="0"/>
                <w:sz w:val="20"/>
                <w:szCs w:val="20"/>
                <w:lang w:val="fr-CA" w:eastAsia="fr-CA"/>
              </w:rPr>
              <w:t xml:space="preserve"> description des outils promotionnels.</w:t>
            </w:r>
            <w:r w:rsidR="00112077" w:rsidRPr="002B69F7">
              <w:rPr>
                <w:rFonts w:ascii="Arial Narrow" w:hAnsi="Arial Narrow" w:cs="Arial"/>
                <w:bCs/>
                <w:i/>
                <w:iCs/>
                <w:spacing w:val="0"/>
                <w:sz w:val="20"/>
                <w:szCs w:val="20"/>
              </w:rPr>
              <w:t xml:space="preserve"> (</w:t>
            </w:r>
            <w:proofErr w:type="gramStart"/>
            <w:r w:rsidR="00112077" w:rsidRPr="002B69F7">
              <w:rPr>
                <w:rFonts w:ascii="Arial Narrow" w:hAnsi="Arial Narrow" w:cs="Arial"/>
                <w:bCs/>
                <w:i/>
                <w:iCs/>
                <w:spacing w:val="0"/>
                <w:sz w:val="20"/>
                <w:szCs w:val="20"/>
              </w:rPr>
              <w:t>hébergement</w:t>
            </w:r>
            <w:proofErr w:type="gramEnd"/>
            <w:r w:rsidR="00A36A73">
              <w:rPr>
                <w:rFonts w:ascii="Arial Narrow" w:hAnsi="Arial Narrow" w:cs="Arial"/>
                <w:bCs/>
                <w:i/>
                <w:iCs/>
                <w:spacing w:val="0"/>
                <w:sz w:val="20"/>
                <w:szCs w:val="20"/>
              </w:rPr>
              <w:t xml:space="preserve">, </w:t>
            </w:r>
            <w:r w:rsidR="00112077" w:rsidRPr="002B69F7">
              <w:rPr>
                <w:rFonts w:ascii="Arial Narrow" w:hAnsi="Arial Narrow" w:cs="Arial"/>
                <w:bCs/>
                <w:i/>
                <w:iCs/>
                <w:spacing w:val="0"/>
                <w:sz w:val="20"/>
                <w:szCs w:val="20"/>
              </w:rPr>
              <w:t>accessibilité et inclusion, promotion)</w:t>
            </w:r>
          </w:p>
          <w:p w14:paraId="1C06F378" w14:textId="500B0265" w:rsidR="00701A2A" w:rsidRPr="00701A2A" w:rsidRDefault="00701A2A" w:rsidP="002057CC">
            <w:pPr>
              <w:pStyle w:val="Copieducorps"/>
              <w:keepNext/>
              <w:numPr>
                <w:ilvl w:val="1"/>
                <w:numId w:val="5"/>
              </w:numPr>
              <w:spacing w:after="0"/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</w:pPr>
            <w:r w:rsidRPr="00026B92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 xml:space="preserve">Les </w:t>
            </w:r>
            <w:r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moyens mis</w:t>
            </w:r>
            <w:r w:rsidRPr="00026B92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 xml:space="preserve"> en place </w:t>
            </w:r>
            <w:r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 xml:space="preserve">pour </w:t>
            </w:r>
            <w:r w:rsidRPr="00026B92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 xml:space="preserve">s’assurer </w:t>
            </w:r>
            <w:r w:rsidRPr="00026B92">
              <w:rPr>
                <w:rFonts w:ascii="Arial Narrow" w:hAnsi="Arial Narrow" w:cs="Arial"/>
                <w:spacing w:val="0"/>
                <w:sz w:val="20"/>
                <w:szCs w:val="20"/>
                <w:lang w:val="fr-CA" w:eastAsia="fr-CA"/>
              </w:rPr>
              <w:t>que le projet rejoindra un maximum de personnes</w:t>
            </w:r>
            <w:r w:rsidRPr="00026B92">
              <w:rPr>
                <w:rFonts w:ascii="Arial" w:hAnsi="Arial" w:cs="Arial"/>
                <w:spacing w:val="0"/>
                <w:sz w:val="20"/>
                <w:szCs w:val="20"/>
                <w:lang w:val="fr-CA" w:eastAsia="fr-CA"/>
              </w:rPr>
              <w:t> </w:t>
            </w:r>
            <w:r w:rsidRPr="00026B92">
              <w:rPr>
                <w:rFonts w:ascii="Arial Narrow" w:hAnsi="Arial Narrow" w:cs="Arial"/>
                <w:spacing w:val="0"/>
                <w:sz w:val="20"/>
                <w:szCs w:val="20"/>
                <w:lang w:val="fr-CA" w:eastAsia="fr-CA"/>
              </w:rPr>
              <w:t>de la communaut</w:t>
            </w:r>
            <w:r w:rsidRPr="00026B92">
              <w:rPr>
                <w:rFonts w:ascii="Arial Narrow" w:hAnsi="Arial Narrow" w:cs="Arial Narrow"/>
                <w:spacing w:val="0"/>
                <w:sz w:val="20"/>
                <w:szCs w:val="20"/>
                <w:lang w:val="fr-CA" w:eastAsia="fr-CA"/>
              </w:rPr>
              <w:t>é</w:t>
            </w:r>
            <w:r w:rsidRPr="00026B92">
              <w:rPr>
                <w:rFonts w:ascii="Arial Narrow" w:hAnsi="Arial Narrow" w:cs="Arial"/>
                <w:spacing w:val="0"/>
                <w:sz w:val="20"/>
                <w:szCs w:val="20"/>
                <w:lang w:val="fr-CA" w:eastAsia="fr-CA"/>
              </w:rPr>
              <w:t xml:space="preserve"> </w:t>
            </w:r>
            <w:r w:rsidRPr="00026B92">
              <w:rPr>
                <w:rFonts w:ascii="Arial Narrow" w:hAnsi="Arial Narrow" w:cs="Arial Narrow"/>
                <w:spacing w:val="0"/>
                <w:sz w:val="20"/>
                <w:szCs w:val="20"/>
                <w:lang w:val="fr-CA" w:eastAsia="fr-CA"/>
              </w:rPr>
              <w:t>é</w:t>
            </w:r>
            <w:r w:rsidRPr="00026B92">
              <w:rPr>
                <w:rFonts w:ascii="Arial Narrow" w:hAnsi="Arial Narrow" w:cs="Arial"/>
                <w:spacing w:val="0"/>
                <w:sz w:val="20"/>
                <w:szCs w:val="20"/>
                <w:lang w:val="fr-CA" w:eastAsia="fr-CA"/>
              </w:rPr>
              <w:t>tudiante UdeM sont pertinents.</w:t>
            </w:r>
          </w:p>
          <w:p w14:paraId="69322EA8" w14:textId="65196921" w:rsidR="009C27AF" w:rsidRPr="00112077" w:rsidRDefault="009C27AF" w:rsidP="00112077">
            <w:pPr>
              <w:pStyle w:val="Copieducorps"/>
              <w:keepNext/>
              <w:rPr>
                <w:rFonts w:ascii="Arial Narrow" w:hAnsi="Arial Narrow" w:cs="Arial"/>
                <w:spacing w:val="0"/>
                <w:sz w:val="20"/>
                <w:szCs w:val="20"/>
                <w:lang w:eastAsia="fr-CA"/>
              </w:rPr>
            </w:pPr>
          </w:p>
        </w:tc>
      </w:tr>
      <w:tr w:rsidR="009C27AF" w:rsidRPr="00137DF6" w14:paraId="154AB370" w14:textId="77777777" w:rsidTr="00C63105">
        <w:trPr>
          <w:trHeight w:val="917"/>
          <w:jc w:val="center"/>
        </w:trPr>
        <w:tc>
          <w:tcPr>
            <w:tcW w:w="1022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35EEFBB" w14:textId="77777777" w:rsidR="00343375" w:rsidRDefault="00343375" w:rsidP="00C63105">
            <w:pPr>
              <w:pStyle w:val="NormalWeb"/>
              <w:spacing w:before="120" w:beforeAutospacing="0" w:after="0" w:afterAutospacing="0"/>
              <w:rPr>
                <w:rFonts w:ascii="Arial Narrow" w:hAnsi="Arial Narrow"/>
                <w:sz w:val="18"/>
                <w:lang w:val="fr-FR"/>
              </w:rPr>
            </w:pPr>
          </w:p>
          <w:p w14:paraId="022170CB" w14:textId="77777777" w:rsidR="005231CF" w:rsidRDefault="005231CF" w:rsidP="005231CF">
            <w:pPr>
              <w:pStyle w:val="NormalWeb"/>
              <w:spacing w:before="120" w:beforeAutospacing="0" w:after="0" w:afterAutospacing="0"/>
              <w:ind w:left="35" w:firstLine="35"/>
              <w:rPr>
                <w:rFonts w:ascii="Arial Narrow" w:eastAsiaTheme="minorHAnsi" w:hAnsi="Arial Narrow" w:cs="Arial"/>
                <w:sz w:val="22"/>
                <w:szCs w:val="22"/>
                <w:lang w:val="fr-FR" w:eastAsia="en-IE"/>
              </w:rPr>
            </w:pPr>
          </w:p>
          <w:p w14:paraId="4D6162D6" w14:textId="77777777" w:rsidR="005231CF" w:rsidRDefault="005231CF" w:rsidP="005231CF">
            <w:pPr>
              <w:pStyle w:val="NormalWeb"/>
              <w:spacing w:before="120" w:beforeAutospacing="0" w:after="0" w:afterAutospacing="0"/>
              <w:ind w:left="35" w:firstLine="35"/>
              <w:rPr>
                <w:rFonts w:ascii="Arial Narrow" w:eastAsiaTheme="minorHAnsi" w:hAnsi="Arial Narrow" w:cs="Arial"/>
                <w:sz w:val="22"/>
                <w:szCs w:val="22"/>
                <w:lang w:val="fr-FR" w:eastAsia="en-IE"/>
              </w:rPr>
            </w:pPr>
          </w:p>
          <w:p w14:paraId="6B1DABAD" w14:textId="77777777" w:rsidR="005231CF" w:rsidRDefault="005231CF" w:rsidP="005231CF">
            <w:pPr>
              <w:pStyle w:val="NormalWeb"/>
              <w:spacing w:before="120" w:beforeAutospacing="0" w:after="0" w:afterAutospacing="0"/>
              <w:ind w:left="35" w:firstLine="35"/>
              <w:rPr>
                <w:rFonts w:ascii="Arial Narrow" w:eastAsiaTheme="minorHAnsi" w:hAnsi="Arial Narrow" w:cs="Arial"/>
                <w:sz w:val="22"/>
                <w:szCs w:val="22"/>
                <w:lang w:val="fr-FR" w:eastAsia="en-IE"/>
              </w:rPr>
            </w:pPr>
          </w:p>
          <w:p w14:paraId="547B3106" w14:textId="77777777" w:rsidR="005231CF" w:rsidRDefault="005231CF" w:rsidP="005231CF">
            <w:pPr>
              <w:pStyle w:val="NormalWeb"/>
              <w:spacing w:before="120" w:beforeAutospacing="0" w:after="0" w:afterAutospacing="0"/>
              <w:ind w:left="35" w:firstLine="35"/>
              <w:rPr>
                <w:rFonts w:ascii="Arial Narrow" w:eastAsiaTheme="minorHAnsi" w:hAnsi="Arial Narrow" w:cs="Arial"/>
                <w:sz w:val="22"/>
                <w:szCs w:val="22"/>
                <w:lang w:val="fr-FR" w:eastAsia="en-IE"/>
              </w:rPr>
            </w:pPr>
          </w:p>
          <w:p w14:paraId="4FFFCFA9" w14:textId="77777777" w:rsidR="005231CF" w:rsidRDefault="005231CF" w:rsidP="005231CF">
            <w:pPr>
              <w:pStyle w:val="NormalWeb"/>
              <w:spacing w:before="120" w:beforeAutospacing="0" w:after="0" w:afterAutospacing="0"/>
              <w:ind w:left="35" w:firstLine="35"/>
              <w:rPr>
                <w:rFonts w:ascii="Arial Narrow" w:eastAsiaTheme="minorHAnsi" w:hAnsi="Arial Narrow" w:cs="Arial"/>
                <w:sz w:val="22"/>
                <w:szCs w:val="22"/>
                <w:lang w:val="fr-FR" w:eastAsia="en-IE"/>
              </w:rPr>
            </w:pPr>
          </w:p>
          <w:p w14:paraId="40F25C96" w14:textId="77777777" w:rsidR="005231CF" w:rsidRDefault="005231CF" w:rsidP="005231CF">
            <w:pPr>
              <w:pStyle w:val="NormalWeb"/>
              <w:spacing w:before="120" w:beforeAutospacing="0" w:after="0" w:afterAutospacing="0"/>
              <w:ind w:left="35" w:firstLine="35"/>
              <w:rPr>
                <w:rFonts w:ascii="Arial Narrow" w:eastAsiaTheme="minorHAnsi" w:hAnsi="Arial Narrow" w:cs="Arial"/>
                <w:sz w:val="22"/>
                <w:szCs w:val="22"/>
                <w:lang w:val="fr-FR" w:eastAsia="en-IE"/>
              </w:rPr>
            </w:pPr>
          </w:p>
          <w:p w14:paraId="013144E5" w14:textId="77777777" w:rsidR="005231CF" w:rsidRDefault="005231CF" w:rsidP="005231CF">
            <w:pPr>
              <w:pStyle w:val="NormalWeb"/>
              <w:spacing w:before="120" w:beforeAutospacing="0" w:after="0" w:afterAutospacing="0"/>
              <w:rPr>
                <w:rFonts w:ascii="Arial Narrow" w:eastAsiaTheme="minorHAnsi" w:hAnsi="Arial Narrow" w:cs="Arial"/>
                <w:sz w:val="22"/>
                <w:szCs w:val="22"/>
                <w:lang w:val="fr-FR" w:eastAsia="en-IE"/>
              </w:rPr>
            </w:pPr>
          </w:p>
          <w:p w14:paraId="0281351B" w14:textId="77777777" w:rsidR="009143BE" w:rsidRDefault="005231CF" w:rsidP="005231CF">
            <w:pPr>
              <w:pStyle w:val="NormalWeb"/>
              <w:spacing w:before="120" w:beforeAutospacing="0" w:after="0" w:afterAutospacing="0"/>
              <w:ind w:left="35" w:firstLine="35"/>
              <w:rPr>
                <w:rFonts w:ascii="Arial Narrow" w:eastAsiaTheme="minorHAnsi" w:hAnsi="Arial Narrow" w:cs="Arial"/>
                <w:sz w:val="22"/>
                <w:szCs w:val="22"/>
                <w:lang w:val="fr-FR" w:eastAsia="en-IE"/>
              </w:rPr>
            </w:pPr>
            <w:r>
              <w:rPr>
                <w:rFonts w:ascii="Arial Narrow" w:eastAsiaTheme="minorHAnsi" w:hAnsi="Arial Narrow" w:cs="Arial"/>
                <w:sz w:val="22"/>
                <w:szCs w:val="22"/>
                <w:lang w:val="fr-FR" w:eastAsia="en-IE"/>
              </w:rPr>
              <w:t xml:space="preserve">Nombre de mots : </w:t>
            </w:r>
          </w:p>
          <w:p w14:paraId="77FF396B" w14:textId="71C3D78E" w:rsidR="005231CF" w:rsidRPr="009143BE" w:rsidRDefault="005231CF" w:rsidP="005231CF">
            <w:pPr>
              <w:pStyle w:val="NormalWeb"/>
              <w:spacing w:before="120" w:beforeAutospacing="0" w:after="0" w:afterAutospacing="0"/>
              <w:ind w:left="35" w:firstLine="35"/>
              <w:rPr>
                <w:rFonts w:ascii="Arial Narrow" w:eastAsiaTheme="minorHAnsi" w:hAnsi="Arial Narrow" w:cs="Arial"/>
                <w:sz w:val="22"/>
                <w:szCs w:val="22"/>
                <w:lang w:val="fr-FR" w:eastAsia="en-IE"/>
              </w:rPr>
            </w:pPr>
          </w:p>
        </w:tc>
      </w:tr>
      <w:tr w:rsidR="009C27AF" w:rsidRPr="00137DF6" w14:paraId="01034184" w14:textId="77777777" w:rsidTr="00C612C9">
        <w:trPr>
          <w:trHeight w:val="1157"/>
          <w:jc w:val="center"/>
        </w:trPr>
        <w:tc>
          <w:tcPr>
            <w:tcW w:w="1022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6DDE8" w:themeFill="accent5" w:themeFillTint="66"/>
          </w:tcPr>
          <w:p w14:paraId="0530FC98" w14:textId="605EB104" w:rsidR="007B1526" w:rsidRPr="00772570" w:rsidRDefault="00726D58" w:rsidP="00F84A59">
            <w:pPr>
              <w:pStyle w:val="Copieducorps"/>
              <w:keepNext/>
              <w:rPr>
                <w:rFonts w:ascii="Arial Narrow" w:eastAsia="Times New Roman" w:hAnsi="Arial Narrow" w:cs="Arial"/>
                <w:b/>
                <w:bCs/>
                <w:spacing w:val="0"/>
                <w:sz w:val="24"/>
                <w:szCs w:val="24"/>
                <w:lang w:val="fr-CA" w:eastAsia="fr-CA"/>
              </w:rPr>
            </w:pPr>
            <w:r w:rsidRPr="00772570">
              <w:rPr>
                <w:rFonts w:ascii="Arial Narrow" w:eastAsia="Times New Roman" w:hAnsi="Arial Narrow" w:cs="Arial"/>
                <w:b/>
                <w:bCs/>
                <w:spacing w:val="0"/>
                <w:sz w:val="24"/>
                <w:szCs w:val="24"/>
                <w:lang w:val="fr-CA" w:eastAsia="fr-CA"/>
              </w:rPr>
              <w:lastRenderedPageBreak/>
              <w:t>Description des r</w:t>
            </w:r>
            <w:r w:rsidR="00262D40" w:rsidRPr="00772570">
              <w:rPr>
                <w:rFonts w:ascii="Arial Narrow" w:eastAsia="Times New Roman" w:hAnsi="Arial Narrow" w:cs="Arial"/>
                <w:b/>
                <w:bCs/>
                <w:spacing w:val="0"/>
                <w:sz w:val="24"/>
                <w:szCs w:val="24"/>
                <w:lang w:val="fr-CA" w:eastAsia="fr-CA"/>
              </w:rPr>
              <w:t>etombées</w:t>
            </w:r>
            <w:r w:rsidR="007F00FD" w:rsidRPr="00772570">
              <w:rPr>
                <w:rFonts w:ascii="Arial Narrow" w:eastAsia="Times New Roman" w:hAnsi="Arial Narrow" w:cs="Arial"/>
                <w:b/>
                <w:bCs/>
                <w:spacing w:val="0"/>
                <w:sz w:val="24"/>
                <w:szCs w:val="24"/>
                <w:lang w:val="fr-CA" w:eastAsia="fr-CA"/>
              </w:rPr>
              <w:t xml:space="preserve"> ou résultats attendus</w:t>
            </w:r>
            <w:r w:rsidR="00727EB4">
              <w:rPr>
                <w:rFonts w:ascii="Arial Narrow" w:eastAsia="Times New Roman" w:hAnsi="Arial Narrow" w:cs="Arial"/>
                <w:b/>
                <w:bCs/>
                <w:spacing w:val="0"/>
                <w:sz w:val="24"/>
                <w:szCs w:val="24"/>
                <w:lang w:val="fr-CA" w:eastAsia="fr-CA"/>
              </w:rPr>
              <w:t xml:space="preserve"> </w:t>
            </w:r>
            <w:r w:rsidR="00727EB4" w:rsidRPr="007D4E97">
              <w:rPr>
                <w:rFonts w:ascii="Arial Narrow" w:eastAsia="Times New Roman" w:hAnsi="Arial Narrow" w:cs="Arial"/>
                <w:b/>
                <w:bCs/>
                <w:spacing w:val="0"/>
                <w:sz w:val="20"/>
                <w:szCs w:val="20"/>
                <w:lang w:val="fr-CA" w:eastAsia="fr-CA"/>
              </w:rPr>
              <w:t>(max 250 mots)</w:t>
            </w:r>
            <w:r w:rsidR="007B1526">
              <w:rPr>
                <w:rFonts w:ascii="Arial Narrow" w:eastAsia="Times New Roman" w:hAnsi="Arial Narrow" w:cs="Arial"/>
                <w:b/>
                <w:bCs/>
                <w:spacing w:val="0"/>
                <w:sz w:val="24"/>
                <w:szCs w:val="24"/>
                <w:lang w:val="fr-CA" w:eastAsia="fr-CA"/>
              </w:rPr>
              <w:br/>
            </w:r>
            <w:r w:rsidR="007B1526" w:rsidRPr="001264B9">
              <w:rPr>
                <w:rFonts w:ascii="Arial Narrow" w:eastAsia="Times New Roman" w:hAnsi="Arial Narrow" w:cs="Arial"/>
                <w:b/>
                <w:bCs/>
                <w:spacing w:val="0"/>
                <w:sz w:val="20"/>
                <w:szCs w:val="20"/>
                <w:lang w:val="fr-CA" w:eastAsia="fr-CA"/>
              </w:rPr>
              <w:t>(Quel est l’effet</w:t>
            </w:r>
            <w:r w:rsidR="00F95330" w:rsidRPr="001264B9">
              <w:rPr>
                <w:rFonts w:ascii="Arial Narrow" w:eastAsia="Times New Roman" w:hAnsi="Arial Narrow" w:cs="Arial"/>
                <w:b/>
                <w:bCs/>
                <w:spacing w:val="0"/>
                <w:sz w:val="20"/>
                <w:szCs w:val="20"/>
                <w:lang w:val="fr-CA" w:eastAsia="fr-CA"/>
              </w:rPr>
              <w:t xml:space="preserve"> souhaité du projet, que vise-t</w:t>
            </w:r>
            <w:r w:rsidR="00C76B97">
              <w:rPr>
                <w:rFonts w:ascii="Arial Narrow" w:eastAsia="Times New Roman" w:hAnsi="Arial Narrow" w:cs="Arial"/>
                <w:b/>
                <w:bCs/>
                <w:spacing w:val="0"/>
                <w:sz w:val="20"/>
                <w:szCs w:val="20"/>
                <w:lang w:val="fr-CA" w:eastAsia="fr-CA"/>
              </w:rPr>
              <w:t>-</w:t>
            </w:r>
            <w:r w:rsidR="00F95330" w:rsidRPr="001264B9">
              <w:rPr>
                <w:rFonts w:ascii="Arial Narrow" w:eastAsia="Times New Roman" w:hAnsi="Arial Narrow" w:cs="Arial"/>
                <w:b/>
                <w:bCs/>
                <w:spacing w:val="0"/>
                <w:sz w:val="20"/>
                <w:szCs w:val="20"/>
                <w:lang w:val="fr-CA" w:eastAsia="fr-CA"/>
              </w:rPr>
              <w:t>on accomplir</w:t>
            </w:r>
            <w:r w:rsidR="001264B9" w:rsidRPr="001264B9">
              <w:rPr>
                <w:rFonts w:ascii="Arial Narrow" w:eastAsia="Times New Roman" w:hAnsi="Arial Narrow" w:cs="Arial"/>
                <w:b/>
                <w:bCs/>
                <w:spacing w:val="0"/>
                <w:sz w:val="20"/>
                <w:szCs w:val="20"/>
                <w:lang w:val="fr-CA" w:eastAsia="fr-CA"/>
              </w:rPr>
              <w:t>?)</w:t>
            </w:r>
          </w:p>
          <w:p w14:paraId="6ED3EFB4" w14:textId="77777777" w:rsidR="00EA1204" w:rsidRPr="00476863" w:rsidRDefault="00EA1204" w:rsidP="002057CC">
            <w:pPr>
              <w:pStyle w:val="Copieducorps"/>
              <w:keepNext/>
              <w:numPr>
                <w:ilvl w:val="0"/>
                <w:numId w:val="2"/>
              </w:numPr>
              <w:spacing w:after="0"/>
              <w:rPr>
                <w:rFonts w:ascii="Arial Narrow" w:hAnsi="Arial Narrow" w:cs="Arial"/>
                <w:bCs/>
                <w:i/>
                <w:iCs/>
                <w:spacing w:val="0"/>
                <w:sz w:val="22"/>
              </w:rPr>
            </w:pPr>
            <w:r w:rsidRPr="00476863">
              <w:rPr>
                <w:rFonts w:ascii="Arial Narrow" w:hAnsi="Arial Narrow" w:cs="Arial"/>
                <w:b/>
                <w:i/>
                <w:iCs/>
                <w:spacing w:val="0"/>
                <w:sz w:val="22"/>
              </w:rPr>
              <w:t>Retombées concrètes et mesurables</w:t>
            </w:r>
            <w:r w:rsidRPr="00476863">
              <w:rPr>
                <w:rFonts w:ascii="Arial Narrow" w:hAnsi="Arial Narrow" w:cs="Arial"/>
                <w:bCs/>
                <w:i/>
                <w:iCs/>
                <w:spacing w:val="0"/>
                <w:sz w:val="22"/>
              </w:rPr>
              <w:t xml:space="preserve"> </w:t>
            </w:r>
          </w:p>
          <w:p w14:paraId="5C3C6B64" w14:textId="4682A96E" w:rsidR="00111F1E" w:rsidRDefault="00111F1E" w:rsidP="002057CC">
            <w:pPr>
              <w:pStyle w:val="Copieducorps"/>
              <w:keepNext/>
              <w:numPr>
                <w:ilvl w:val="1"/>
                <w:numId w:val="2"/>
              </w:numPr>
              <w:spacing w:after="0"/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</w:pPr>
            <w:r w:rsidRPr="00026B92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 xml:space="preserve">Les retombées </w:t>
            </w:r>
            <w:r w:rsidR="00BA23C0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 xml:space="preserve">escomptées </w:t>
            </w:r>
            <w:r w:rsidRPr="00026B92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du projet sont identifiées</w:t>
            </w:r>
            <w:r w:rsidR="00387C22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 xml:space="preserve">, </w:t>
            </w:r>
            <w:r w:rsidRPr="00026B92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plausibles et prometteu</w:t>
            </w:r>
            <w:r w:rsidR="00BA23C0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ses</w:t>
            </w:r>
            <w:r w:rsidRPr="00026B92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.</w:t>
            </w:r>
          </w:p>
          <w:p w14:paraId="17DF0C9C" w14:textId="1723C293" w:rsidR="0038100A" w:rsidRDefault="00857B7B" w:rsidP="002057CC">
            <w:pPr>
              <w:pStyle w:val="Copieducorps"/>
              <w:keepNext/>
              <w:numPr>
                <w:ilvl w:val="1"/>
                <w:numId w:val="2"/>
              </w:numPr>
              <w:spacing w:after="0"/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</w:pPr>
            <w:r w:rsidRPr="00857B7B">
              <w:rPr>
                <w:rFonts w:ascii="Arial Narrow" w:hAnsi="Arial Narrow" w:cs="Arial"/>
                <w:spacing w:val="0"/>
                <w:sz w:val="20"/>
                <w:szCs w:val="20"/>
                <w:lang w:val="fr-CA" w:eastAsia="fr-CA"/>
              </w:rPr>
              <w:t>Les</w:t>
            </w:r>
            <w:r w:rsidR="00111F1E" w:rsidRPr="00857B7B">
              <w:rPr>
                <w:rFonts w:ascii="Arial Narrow" w:hAnsi="Arial Narrow" w:cs="Arial"/>
                <w:spacing w:val="0"/>
                <w:sz w:val="20"/>
                <w:szCs w:val="20"/>
                <w:lang w:val="fr-CA" w:eastAsia="fr-CA"/>
              </w:rPr>
              <w:t xml:space="preserve"> moyens utilisés pour savoir si les outils et les ressources proposés auront les retombées souhaitées sur les membres de la communauté étudiante (enquêtes de satisfaction, entrevues ciblées, etc.)</w:t>
            </w:r>
            <w:r w:rsidR="00111F1E" w:rsidRPr="00857B7B">
              <w:rPr>
                <w:rFonts w:ascii="Arial" w:hAnsi="Arial" w:cs="Arial"/>
                <w:spacing w:val="0"/>
                <w:sz w:val="20"/>
                <w:szCs w:val="20"/>
                <w:lang w:val="fr-CA" w:eastAsia="fr-CA"/>
              </w:rPr>
              <w:t> </w:t>
            </w:r>
            <w:r w:rsidR="00111F1E" w:rsidRPr="00857B7B">
              <w:rPr>
                <w:rFonts w:ascii="Arial Narrow" w:hAnsi="Arial Narrow" w:cs="Arial"/>
                <w:spacing w:val="0"/>
                <w:sz w:val="20"/>
                <w:szCs w:val="20"/>
                <w:lang w:val="fr-CA" w:eastAsia="fr-CA"/>
              </w:rPr>
              <w:t>sont valables.</w:t>
            </w:r>
          </w:p>
          <w:p w14:paraId="4DB404BB" w14:textId="3F5AC784" w:rsidR="0038100A" w:rsidRPr="0038100A" w:rsidRDefault="0038100A" w:rsidP="002057CC">
            <w:pPr>
              <w:pStyle w:val="Copieducorps"/>
              <w:keepNext/>
              <w:numPr>
                <w:ilvl w:val="1"/>
                <w:numId w:val="2"/>
              </w:numPr>
              <w:spacing w:after="0"/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</w:pPr>
            <w:r w:rsidRPr="0038100A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Le nombre de personnes potentiellement rejointes par ce projet est significatif</w:t>
            </w:r>
            <w:r w:rsidR="00462C34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, c’est-à-dire qu’il touche minimalement la plupart des étudiantes ou étudiants de votre département ou Faculté.</w:t>
            </w:r>
          </w:p>
          <w:p w14:paraId="23474A89" w14:textId="206E6909" w:rsidR="000D4F0B" w:rsidRPr="000D4F0B" w:rsidRDefault="000D4F0B" w:rsidP="00EA1204">
            <w:pPr>
              <w:pStyle w:val="Copieducorps"/>
              <w:keepNext/>
              <w:spacing w:after="0"/>
              <w:ind w:left="360"/>
              <w:rPr>
                <w:rFonts w:ascii="Arial Narrow" w:hAnsi="Arial Narrow" w:cs="Arial"/>
                <w:spacing w:val="0"/>
                <w:sz w:val="20"/>
                <w:szCs w:val="20"/>
                <w:lang w:val="fr-CA" w:eastAsia="fr-CA"/>
              </w:rPr>
            </w:pPr>
          </w:p>
        </w:tc>
      </w:tr>
      <w:tr w:rsidR="00C24F35" w:rsidRPr="00137DF6" w14:paraId="3C9E58EA" w14:textId="77777777" w:rsidTr="7CE00F7B">
        <w:trPr>
          <w:trHeight w:val="2835"/>
          <w:jc w:val="center"/>
        </w:trPr>
        <w:tc>
          <w:tcPr>
            <w:tcW w:w="1022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3AD5B99" w14:textId="77777777" w:rsidR="00C24F35" w:rsidRDefault="00C24F35" w:rsidP="009862E1">
            <w:pPr>
              <w:tabs>
                <w:tab w:val="left" w:pos="4860"/>
              </w:tabs>
              <w:spacing w:after="120"/>
              <w:ind w:left="35" w:firstLine="35"/>
              <w:rPr>
                <w:rFonts w:ascii="Arial Narrow" w:hAnsi="Arial Narrow"/>
                <w:spacing w:val="0"/>
              </w:rPr>
            </w:pPr>
          </w:p>
          <w:p w14:paraId="5B92B7AA" w14:textId="77777777" w:rsidR="005231CF" w:rsidRDefault="005231CF" w:rsidP="009862E1">
            <w:pPr>
              <w:tabs>
                <w:tab w:val="left" w:pos="4860"/>
              </w:tabs>
              <w:spacing w:after="120"/>
              <w:ind w:left="35" w:firstLine="35"/>
              <w:rPr>
                <w:rFonts w:ascii="Arial Narrow" w:hAnsi="Arial Narrow"/>
                <w:spacing w:val="0"/>
              </w:rPr>
            </w:pPr>
          </w:p>
          <w:p w14:paraId="68865710" w14:textId="77777777" w:rsidR="005231CF" w:rsidRDefault="005231CF" w:rsidP="009862E1">
            <w:pPr>
              <w:tabs>
                <w:tab w:val="left" w:pos="4860"/>
              </w:tabs>
              <w:spacing w:after="120"/>
              <w:ind w:left="35" w:firstLine="35"/>
              <w:rPr>
                <w:rFonts w:ascii="Arial Narrow" w:hAnsi="Arial Narrow"/>
                <w:spacing w:val="0"/>
              </w:rPr>
            </w:pPr>
          </w:p>
          <w:p w14:paraId="5E9369C0" w14:textId="77777777" w:rsidR="005231CF" w:rsidRDefault="005231CF" w:rsidP="009862E1">
            <w:pPr>
              <w:tabs>
                <w:tab w:val="left" w:pos="4860"/>
              </w:tabs>
              <w:spacing w:after="120"/>
              <w:ind w:left="35" w:firstLine="35"/>
              <w:rPr>
                <w:rFonts w:ascii="Arial Narrow" w:hAnsi="Arial Narrow"/>
                <w:spacing w:val="0"/>
              </w:rPr>
            </w:pPr>
          </w:p>
          <w:p w14:paraId="13A5EBF6" w14:textId="77777777" w:rsidR="005231CF" w:rsidRDefault="005231CF" w:rsidP="009862E1">
            <w:pPr>
              <w:tabs>
                <w:tab w:val="left" w:pos="4860"/>
              </w:tabs>
              <w:spacing w:after="120"/>
              <w:ind w:left="35" w:firstLine="35"/>
              <w:rPr>
                <w:rFonts w:ascii="Arial Narrow" w:hAnsi="Arial Narrow"/>
                <w:spacing w:val="0"/>
              </w:rPr>
            </w:pPr>
          </w:p>
          <w:p w14:paraId="1B32E209" w14:textId="77777777" w:rsidR="005231CF" w:rsidRDefault="005231CF" w:rsidP="009862E1">
            <w:pPr>
              <w:tabs>
                <w:tab w:val="left" w:pos="4860"/>
              </w:tabs>
              <w:spacing w:after="120"/>
              <w:ind w:left="35" w:firstLine="35"/>
              <w:rPr>
                <w:rFonts w:ascii="Arial Narrow" w:hAnsi="Arial Narrow"/>
                <w:spacing w:val="0"/>
              </w:rPr>
            </w:pPr>
          </w:p>
          <w:p w14:paraId="11A7DEBB" w14:textId="77777777" w:rsidR="005231CF" w:rsidRDefault="005231CF" w:rsidP="009862E1">
            <w:pPr>
              <w:tabs>
                <w:tab w:val="left" w:pos="4860"/>
              </w:tabs>
              <w:spacing w:after="120"/>
              <w:ind w:left="35" w:firstLine="35"/>
              <w:rPr>
                <w:rFonts w:ascii="Arial Narrow" w:hAnsi="Arial Narrow"/>
                <w:spacing w:val="0"/>
              </w:rPr>
            </w:pPr>
          </w:p>
          <w:p w14:paraId="72D48805" w14:textId="77777777" w:rsidR="005231CF" w:rsidRDefault="005231CF" w:rsidP="009862E1">
            <w:pPr>
              <w:tabs>
                <w:tab w:val="left" w:pos="4860"/>
              </w:tabs>
              <w:spacing w:after="120"/>
              <w:ind w:left="35" w:firstLine="35"/>
              <w:rPr>
                <w:rFonts w:ascii="Arial Narrow" w:hAnsi="Arial Narrow"/>
                <w:spacing w:val="0"/>
              </w:rPr>
            </w:pPr>
          </w:p>
          <w:p w14:paraId="3C045762" w14:textId="77777777" w:rsidR="005231CF" w:rsidRDefault="005231CF" w:rsidP="005231CF">
            <w:pPr>
              <w:pStyle w:val="NormalWeb"/>
              <w:spacing w:before="120" w:beforeAutospacing="0" w:after="0" w:afterAutospacing="0"/>
              <w:ind w:left="35" w:firstLine="35"/>
              <w:rPr>
                <w:rFonts w:ascii="Arial Narrow" w:hAnsi="Arial Narrow"/>
              </w:rPr>
            </w:pPr>
            <w:r w:rsidRPr="005231CF">
              <w:rPr>
                <w:rFonts w:ascii="Arial Narrow" w:eastAsiaTheme="minorHAnsi" w:hAnsi="Arial Narrow" w:cs="Arial"/>
                <w:sz w:val="22"/>
                <w:szCs w:val="22"/>
                <w:lang w:val="fr-FR" w:eastAsia="en-IE"/>
              </w:rPr>
              <w:t>Nombre de mots :</w:t>
            </w:r>
            <w:r>
              <w:rPr>
                <w:rFonts w:ascii="Arial Narrow" w:hAnsi="Arial Narrow"/>
              </w:rPr>
              <w:t xml:space="preserve"> </w:t>
            </w:r>
          </w:p>
          <w:p w14:paraId="289D7BAD" w14:textId="2E166009" w:rsidR="005231CF" w:rsidRPr="00137DF6" w:rsidRDefault="005231CF" w:rsidP="005231CF">
            <w:pPr>
              <w:pStyle w:val="NormalWeb"/>
              <w:spacing w:before="120" w:beforeAutospacing="0" w:after="0" w:afterAutospacing="0"/>
              <w:ind w:left="35" w:firstLine="35"/>
              <w:rPr>
                <w:rFonts w:ascii="Arial Narrow" w:hAnsi="Arial Narrow"/>
              </w:rPr>
            </w:pPr>
          </w:p>
        </w:tc>
      </w:tr>
    </w:tbl>
    <w:p w14:paraId="0DD28DEE" w14:textId="77777777" w:rsidR="009E484E" w:rsidRDefault="009E484E">
      <w:pPr>
        <w:rPr>
          <w:rFonts w:ascii="Arial Narrow" w:hAnsi="Arial Narrow"/>
        </w:rPr>
      </w:pPr>
    </w:p>
    <w:tbl>
      <w:tblPr>
        <w:tblStyle w:val="Grilledutableau"/>
        <w:tblW w:w="102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25"/>
      </w:tblGrid>
      <w:tr w:rsidR="00F41C93" w:rsidRPr="00137DF6" w14:paraId="529C36FA" w14:textId="77777777">
        <w:trPr>
          <w:trHeight w:val="1157"/>
          <w:jc w:val="center"/>
        </w:trPr>
        <w:tc>
          <w:tcPr>
            <w:tcW w:w="1022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6DDE8" w:themeFill="accent5" w:themeFillTint="66"/>
          </w:tcPr>
          <w:p w14:paraId="3F9FEB10" w14:textId="77777777" w:rsidR="00476863" w:rsidRDefault="00476863" w:rsidP="004E24ED">
            <w:pPr>
              <w:pStyle w:val="Copieducorps"/>
              <w:keepNext/>
              <w:spacing w:after="0"/>
              <w:rPr>
                <w:rFonts w:ascii="Arial Narrow" w:eastAsia="Times New Roman" w:hAnsi="Arial Narrow" w:cs="Arial"/>
                <w:b/>
                <w:bCs/>
                <w:spacing w:val="0"/>
                <w:sz w:val="24"/>
                <w:szCs w:val="24"/>
                <w:lang w:val="fr-CA" w:eastAsia="fr-CA"/>
              </w:rPr>
            </w:pPr>
          </w:p>
          <w:p w14:paraId="2DF598C1" w14:textId="33723675" w:rsidR="00C31EFF" w:rsidRDefault="00843906" w:rsidP="004E24ED">
            <w:pPr>
              <w:pStyle w:val="Copieducorps"/>
              <w:keepNext/>
              <w:spacing w:after="0"/>
              <w:rPr>
                <w:rFonts w:ascii="Arial Narrow" w:eastAsia="Times New Roman" w:hAnsi="Arial Narrow" w:cs="Arial"/>
                <w:b/>
                <w:bCs/>
                <w:spacing w:val="0"/>
                <w:sz w:val="24"/>
                <w:szCs w:val="24"/>
                <w:lang w:val="fr-CA" w:eastAsia="fr-CA"/>
              </w:rPr>
            </w:pPr>
            <w:r>
              <w:rPr>
                <w:rFonts w:ascii="Arial Narrow" w:eastAsia="Times New Roman" w:hAnsi="Arial Narrow" w:cs="Arial"/>
                <w:b/>
                <w:bCs/>
                <w:spacing w:val="0"/>
                <w:sz w:val="24"/>
                <w:szCs w:val="24"/>
                <w:lang w:val="fr-CA" w:eastAsia="fr-CA"/>
              </w:rPr>
              <w:t xml:space="preserve">Présentation </w:t>
            </w:r>
            <w:r w:rsidR="00B2691B">
              <w:rPr>
                <w:rFonts w:ascii="Arial Narrow" w:eastAsia="Times New Roman" w:hAnsi="Arial Narrow" w:cs="Arial"/>
                <w:b/>
                <w:bCs/>
                <w:spacing w:val="0"/>
                <w:sz w:val="24"/>
                <w:szCs w:val="24"/>
                <w:lang w:val="fr-CA" w:eastAsia="fr-CA"/>
              </w:rPr>
              <w:t>sommaire de la feuille de route</w:t>
            </w:r>
            <w:r w:rsidR="00C31EFF">
              <w:rPr>
                <w:rFonts w:ascii="Arial Narrow" w:eastAsia="Times New Roman" w:hAnsi="Arial Narrow" w:cs="Arial"/>
                <w:b/>
                <w:bCs/>
                <w:spacing w:val="0"/>
                <w:sz w:val="24"/>
                <w:szCs w:val="24"/>
                <w:lang w:val="fr-CA" w:eastAsia="fr-CA"/>
              </w:rPr>
              <w:t xml:space="preserve"> visant à assurer la pérennité du projet</w:t>
            </w:r>
            <w:r w:rsidR="00134E28">
              <w:rPr>
                <w:rFonts w:ascii="Arial Narrow" w:eastAsia="Times New Roman" w:hAnsi="Arial Narrow" w:cs="Arial"/>
                <w:b/>
                <w:bCs/>
                <w:spacing w:val="0"/>
                <w:sz w:val="24"/>
                <w:szCs w:val="24"/>
                <w:lang w:val="fr-CA" w:eastAsia="fr-CA"/>
              </w:rPr>
              <w:t xml:space="preserve"> </w:t>
            </w:r>
            <w:r w:rsidR="00134E28" w:rsidRPr="007D4E97">
              <w:rPr>
                <w:rFonts w:ascii="Arial Narrow" w:eastAsia="Times New Roman" w:hAnsi="Arial Narrow" w:cs="Arial"/>
                <w:b/>
                <w:bCs/>
                <w:spacing w:val="0"/>
                <w:sz w:val="20"/>
                <w:szCs w:val="20"/>
                <w:lang w:val="fr-CA" w:eastAsia="fr-CA"/>
              </w:rPr>
              <w:t xml:space="preserve">(max </w:t>
            </w:r>
            <w:r w:rsidR="00CA67FB" w:rsidRPr="007D4E97">
              <w:rPr>
                <w:rFonts w:ascii="Arial Narrow" w:eastAsia="Times New Roman" w:hAnsi="Arial Narrow" w:cs="Arial"/>
                <w:b/>
                <w:bCs/>
                <w:spacing w:val="0"/>
                <w:sz w:val="20"/>
                <w:szCs w:val="20"/>
                <w:lang w:val="fr-CA" w:eastAsia="fr-CA"/>
              </w:rPr>
              <w:t>130 mots)</w:t>
            </w:r>
          </w:p>
          <w:p w14:paraId="6412C093" w14:textId="2223012F" w:rsidR="00595523" w:rsidRPr="00595523" w:rsidRDefault="00595523" w:rsidP="004E24ED">
            <w:pPr>
              <w:pStyle w:val="Copieducorps"/>
              <w:keepNext/>
              <w:spacing w:after="0"/>
              <w:rPr>
                <w:rFonts w:ascii="Arial Narrow" w:eastAsia="Times New Roman" w:hAnsi="Arial Narrow" w:cs="Arial"/>
                <w:b/>
                <w:bCs/>
                <w:spacing w:val="0"/>
                <w:sz w:val="20"/>
                <w:szCs w:val="20"/>
                <w:lang w:val="fr-CA" w:eastAsia="fr-CA"/>
              </w:rPr>
            </w:pPr>
            <w:r w:rsidRPr="001264B9">
              <w:rPr>
                <w:rFonts w:ascii="Arial Narrow" w:eastAsia="Times New Roman" w:hAnsi="Arial Narrow" w:cs="Arial"/>
                <w:b/>
                <w:bCs/>
                <w:spacing w:val="0"/>
                <w:sz w:val="20"/>
                <w:szCs w:val="20"/>
                <w:lang w:val="fr-CA" w:eastAsia="fr-CA"/>
              </w:rPr>
              <w:t>(</w:t>
            </w:r>
            <w:r>
              <w:rPr>
                <w:rFonts w:ascii="Arial Narrow" w:eastAsia="Times New Roman" w:hAnsi="Arial Narrow" w:cs="Arial"/>
                <w:b/>
                <w:bCs/>
                <w:spacing w:val="0"/>
                <w:sz w:val="20"/>
                <w:szCs w:val="20"/>
                <w:lang w:val="fr-CA" w:eastAsia="fr-CA"/>
              </w:rPr>
              <w:t xml:space="preserve">Est-ce que le </w:t>
            </w:r>
            <w:r w:rsidRPr="00FA7AEB">
              <w:rPr>
                <w:rFonts w:ascii="Arial Narrow" w:eastAsia="Times New Roman" w:hAnsi="Arial Narrow" w:cs="Arial"/>
                <w:b/>
                <w:bCs/>
                <w:spacing w:val="0"/>
                <w:sz w:val="20"/>
                <w:szCs w:val="20"/>
                <w:lang w:val="fr-CA" w:eastAsia="fr-CA"/>
              </w:rPr>
              <w:t xml:space="preserve">projet présente des suites et démontre </w:t>
            </w:r>
            <w:r>
              <w:rPr>
                <w:rFonts w:ascii="Arial Narrow" w:eastAsia="Times New Roman" w:hAnsi="Arial Narrow" w:cs="Arial"/>
                <w:b/>
                <w:bCs/>
                <w:spacing w:val="0"/>
                <w:sz w:val="20"/>
                <w:szCs w:val="20"/>
                <w:lang w:val="fr-CA" w:eastAsia="fr-CA"/>
              </w:rPr>
              <w:t xml:space="preserve">la </w:t>
            </w:r>
            <w:r w:rsidRPr="00FA7AEB">
              <w:rPr>
                <w:rFonts w:ascii="Arial Narrow" w:eastAsia="Times New Roman" w:hAnsi="Arial Narrow" w:cs="Arial"/>
                <w:b/>
                <w:bCs/>
                <w:spacing w:val="0"/>
                <w:sz w:val="20"/>
                <w:szCs w:val="20"/>
                <w:lang w:val="fr-CA" w:eastAsia="fr-CA"/>
              </w:rPr>
              <w:t xml:space="preserve">capacité à </w:t>
            </w:r>
            <w:r>
              <w:rPr>
                <w:rFonts w:ascii="Arial Narrow" w:eastAsia="Times New Roman" w:hAnsi="Arial Narrow" w:cs="Arial"/>
                <w:b/>
                <w:bCs/>
                <w:spacing w:val="0"/>
                <w:sz w:val="20"/>
                <w:szCs w:val="20"/>
                <w:lang w:val="fr-CA" w:eastAsia="fr-CA"/>
              </w:rPr>
              <w:t>être maintenu et à évoluer sur le long terme?)</w:t>
            </w:r>
          </w:p>
          <w:p w14:paraId="0943FBA2" w14:textId="77777777" w:rsidR="00C31EFF" w:rsidRDefault="00C31EFF" w:rsidP="00C31EFF">
            <w:pPr>
              <w:pStyle w:val="Copieducorps"/>
              <w:keepNext/>
              <w:spacing w:after="0"/>
              <w:ind w:left="360"/>
              <w:rPr>
                <w:rFonts w:ascii="Arial Narrow" w:eastAsia="Times New Roman" w:hAnsi="Arial Narrow" w:cs="Arial"/>
                <w:b/>
                <w:bCs/>
                <w:spacing w:val="0"/>
                <w:sz w:val="20"/>
                <w:szCs w:val="20"/>
                <w:lang w:val="fr-CA" w:eastAsia="fr-CA"/>
              </w:rPr>
            </w:pPr>
          </w:p>
          <w:p w14:paraId="50CD8214" w14:textId="77777777" w:rsidR="00310A75" w:rsidRPr="00476863" w:rsidRDefault="009F064C" w:rsidP="002057CC">
            <w:pPr>
              <w:pStyle w:val="Copieducorps"/>
              <w:keepNext/>
              <w:numPr>
                <w:ilvl w:val="0"/>
                <w:numId w:val="9"/>
              </w:numPr>
              <w:spacing w:after="0"/>
              <w:rPr>
                <w:rFonts w:ascii="Arial Narrow" w:hAnsi="Arial Narrow" w:cs="Arial"/>
                <w:b/>
                <w:i/>
                <w:iCs/>
                <w:spacing w:val="0"/>
                <w:sz w:val="22"/>
              </w:rPr>
            </w:pPr>
            <w:r w:rsidRPr="00476863">
              <w:rPr>
                <w:rFonts w:ascii="Arial Narrow" w:hAnsi="Arial Narrow" w:cs="Arial"/>
                <w:b/>
                <w:i/>
                <w:iCs/>
                <w:spacing w:val="0"/>
                <w:sz w:val="22"/>
              </w:rPr>
              <w:t>Pérennité du projet et pertinence des mesures pour s’en assurer</w:t>
            </w:r>
            <w:r w:rsidRPr="00476863">
              <w:rPr>
                <w:rFonts w:ascii="Arial Narrow" w:hAnsi="Arial Narrow" w:cs="Arial"/>
                <w:bCs/>
                <w:i/>
                <w:iCs/>
                <w:spacing w:val="0"/>
                <w:sz w:val="22"/>
              </w:rPr>
              <w:t xml:space="preserve"> </w:t>
            </w:r>
          </w:p>
          <w:p w14:paraId="16A15E98" w14:textId="25267E71" w:rsidR="004E24ED" w:rsidRDefault="00C31EFF" w:rsidP="00476863">
            <w:pPr>
              <w:pStyle w:val="Copieducorps"/>
              <w:keepNext/>
              <w:numPr>
                <w:ilvl w:val="1"/>
                <w:numId w:val="9"/>
              </w:numPr>
              <w:spacing w:after="0"/>
              <w:rPr>
                <w:rFonts w:ascii="Arial Narrow" w:hAnsi="Arial Narrow" w:cs="Arial"/>
                <w:b/>
                <w:spacing w:val="0"/>
                <w:sz w:val="20"/>
                <w:szCs w:val="20"/>
              </w:rPr>
            </w:pPr>
            <w:r w:rsidRPr="004E24ED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 xml:space="preserve">Le projet présente des suites et démontre sa capacité à continuer à générer des bénéfices dans la durée, même après la fin de son dépôt et financement. </w:t>
            </w:r>
          </w:p>
          <w:p w14:paraId="0DBE7CEB" w14:textId="12C36624" w:rsidR="00251F8C" w:rsidRPr="00251F8C" w:rsidRDefault="00B77020" w:rsidP="002057CC">
            <w:pPr>
              <w:pStyle w:val="Copieducorps"/>
              <w:keepNext/>
              <w:numPr>
                <w:ilvl w:val="1"/>
                <w:numId w:val="9"/>
              </w:numPr>
              <w:spacing w:after="0"/>
              <w:ind w:left="1019" w:hanging="283"/>
              <w:rPr>
                <w:rFonts w:ascii="Arial Narrow" w:hAnsi="Arial Narrow" w:cs="Arial"/>
                <w:b/>
                <w:spacing w:val="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 xml:space="preserve">Les principales mesures pour assurer la pérennité du projet sont </w:t>
            </w:r>
            <w:r w:rsidR="00A92EED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pertinentes.</w:t>
            </w:r>
          </w:p>
          <w:p w14:paraId="0811A4F5" w14:textId="426D59D7" w:rsidR="00AA7D88" w:rsidRPr="00C0690C" w:rsidRDefault="00251F8C" w:rsidP="002057CC">
            <w:pPr>
              <w:pStyle w:val="Copieducorps"/>
              <w:keepNext/>
              <w:numPr>
                <w:ilvl w:val="1"/>
                <w:numId w:val="9"/>
              </w:numPr>
              <w:spacing w:after="0"/>
              <w:ind w:left="1019" w:hanging="283"/>
              <w:rPr>
                <w:rFonts w:ascii="Arial Narrow" w:hAnsi="Arial Narrow" w:cs="Arial"/>
                <w:b/>
                <w:spacing w:val="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 xml:space="preserve">Ces mesures sont réalistes </w:t>
            </w:r>
            <w:r w:rsidR="00AA7D88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et les autres milieux ou contextes de mise en application sont décrits</w:t>
            </w:r>
            <w:r w:rsidR="00366AB3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.</w:t>
            </w:r>
          </w:p>
          <w:p w14:paraId="3D8DB997" w14:textId="189C649D" w:rsidR="00C0690C" w:rsidRPr="00996FF9" w:rsidRDefault="003177E9" w:rsidP="002057CC">
            <w:pPr>
              <w:pStyle w:val="Copieducorps"/>
              <w:keepNext/>
              <w:numPr>
                <w:ilvl w:val="1"/>
                <w:numId w:val="9"/>
              </w:numPr>
              <w:spacing w:after="0"/>
              <w:ind w:left="1019" w:hanging="283"/>
              <w:rPr>
                <w:rFonts w:ascii="Arial Narrow" w:hAnsi="Arial Narrow" w:cs="Arial"/>
                <w:b/>
                <w:spacing w:val="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La</w:t>
            </w:r>
            <w:r w:rsidR="00C0690C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 xml:space="preserve"> viabilité financière des suites du projet </w:t>
            </w:r>
            <w:r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est précisée.</w:t>
            </w:r>
          </w:p>
          <w:p w14:paraId="1FE5AB59" w14:textId="613064EB" w:rsidR="00996FF9" w:rsidRPr="00AA7D88" w:rsidRDefault="00996FF9" w:rsidP="002057CC">
            <w:pPr>
              <w:pStyle w:val="Copieducorps"/>
              <w:keepNext/>
              <w:numPr>
                <w:ilvl w:val="1"/>
                <w:numId w:val="9"/>
              </w:numPr>
              <w:spacing w:after="0"/>
              <w:ind w:left="1019" w:hanging="283"/>
              <w:rPr>
                <w:rFonts w:ascii="Arial Narrow" w:hAnsi="Arial Narrow" w:cs="Arial"/>
                <w:b/>
                <w:spacing w:val="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L’engagement des parties prenantes est démontré.</w:t>
            </w:r>
          </w:p>
          <w:p w14:paraId="621B7674" w14:textId="77777777" w:rsidR="00F41C93" w:rsidRPr="00137DF6" w:rsidRDefault="00F41C93" w:rsidP="00635439">
            <w:pPr>
              <w:pStyle w:val="Copieducorps"/>
              <w:keepNext/>
              <w:rPr>
                <w:rFonts w:ascii="Arial Narrow" w:hAnsi="Arial Narrow" w:cs="Arial"/>
                <w:spacing w:val="0"/>
                <w:sz w:val="20"/>
                <w:szCs w:val="20"/>
                <w:lang w:val="fr-CA" w:eastAsia="fr-CA"/>
              </w:rPr>
            </w:pPr>
          </w:p>
        </w:tc>
      </w:tr>
      <w:tr w:rsidR="00F41C93" w:rsidRPr="00137DF6" w14:paraId="6F4A55A2" w14:textId="77777777" w:rsidTr="7CE00F7B">
        <w:trPr>
          <w:trHeight w:val="2835"/>
          <w:jc w:val="center"/>
        </w:trPr>
        <w:tc>
          <w:tcPr>
            <w:tcW w:w="1022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A9DBE3E" w14:textId="77777777" w:rsidR="00F41C93" w:rsidRDefault="00F41C93">
            <w:pPr>
              <w:tabs>
                <w:tab w:val="left" w:pos="4860"/>
              </w:tabs>
              <w:spacing w:after="120"/>
              <w:ind w:left="35" w:firstLine="35"/>
              <w:rPr>
                <w:rFonts w:ascii="Arial Narrow" w:hAnsi="Arial Narrow"/>
                <w:spacing w:val="0"/>
              </w:rPr>
            </w:pPr>
          </w:p>
          <w:p w14:paraId="45D243A9" w14:textId="77777777" w:rsidR="005231CF" w:rsidRDefault="005231CF">
            <w:pPr>
              <w:tabs>
                <w:tab w:val="left" w:pos="4860"/>
              </w:tabs>
              <w:spacing w:after="120"/>
              <w:ind w:left="35" w:firstLine="35"/>
              <w:rPr>
                <w:rFonts w:ascii="Arial Narrow" w:hAnsi="Arial Narrow"/>
                <w:spacing w:val="0"/>
              </w:rPr>
            </w:pPr>
          </w:p>
          <w:p w14:paraId="2BABB4EE" w14:textId="77777777" w:rsidR="005231CF" w:rsidRDefault="005231CF">
            <w:pPr>
              <w:tabs>
                <w:tab w:val="left" w:pos="4860"/>
              </w:tabs>
              <w:spacing w:after="120"/>
              <w:ind w:left="35" w:firstLine="35"/>
              <w:rPr>
                <w:rFonts w:ascii="Arial Narrow" w:hAnsi="Arial Narrow"/>
                <w:spacing w:val="0"/>
              </w:rPr>
            </w:pPr>
          </w:p>
          <w:p w14:paraId="06166567" w14:textId="77777777" w:rsidR="005231CF" w:rsidRDefault="005231CF">
            <w:pPr>
              <w:tabs>
                <w:tab w:val="left" w:pos="4860"/>
              </w:tabs>
              <w:spacing w:after="120"/>
              <w:ind w:left="35" w:firstLine="35"/>
              <w:rPr>
                <w:rFonts w:ascii="Arial Narrow" w:hAnsi="Arial Narrow"/>
                <w:spacing w:val="0"/>
              </w:rPr>
            </w:pPr>
          </w:p>
          <w:p w14:paraId="4CC2080D" w14:textId="77777777" w:rsidR="005231CF" w:rsidRDefault="005231CF">
            <w:pPr>
              <w:tabs>
                <w:tab w:val="left" w:pos="4860"/>
              </w:tabs>
              <w:spacing w:after="120"/>
              <w:ind w:left="35" w:firstLine="35"/>
              <w:rPr>
                <w:rFonts w:ascii="Arial Narrow" w:hAnsi="Arial Narrow"/>
                <w:spacing w:val="0"/>
              </w:rPr>
            </w:pPr>
          </w:p>
          <w:p w14:paraId="20D3A9EA" w14:textId="77777777" w:rsidR="005231CF" w:rsidRDefault="005231CF">
            <w:pPr>
              <w:tabs>
                <w:tab w:val="left" w:pos="4860"/>
              </w:tabs>
              <w:spacing w:after="120"/>
              <w:ind w:left="35" w:firstLine="35"/>
              <w:rPr>
                <w:rFonts w:ascii="Arial Narrow" w:hAnsi="Arial Narrow"/>
                <w:spacing w:val="0"/>
              </w:rPr>
            </w:pPr>
          </w:p>
          <w:p w14:paraId="3585F4B3" w14:textId="77777777" w:rsidR="005231CF" w:rsidRDefault="005231CF">
            <w:pPr>
              <w:tabs>
                <w:tab w:val="left" w:pos="4860"/>
              </w:tabs>
              <w:spacing w:after="120"/>
              <w:ind w:left="35" w:firstLine="35"/>
              <w:rPr>
                <w:rFonts w:ascii="Arial Narrow" w:hAnsi="Arial Narrow"/>
                <w:spacing w:val="0"/>
              </w:rPr>
            </w:pPr>
          </w:p>
          <w:p w14:paraId="45C6D0C3" w14:textId="77777777" w:rsidR="005231CF" w:rsidRDefault="005231CF" w:rsidP="005231CF">
            <w:pPr>
              <w:pStyle w:val="NormalWeb"/>
              <w:spacing w:before="120" w:beforeAutospacing="0" w:after="0" w:afterAutospacing="0"/>
              <w:rPr>
                <w:rFonts w:ascii="Arial Narrow" w:hAnsi="Arial Narrow"/>
              </w:rPr>
            </w:pPr>
            <w:r w:rsidRPr="005231CF">
              <w:rPr>
                <w:rFonts w:ascii="Arial Narrow" w:eastAsiaTheme="minorHAnsi" w:hAnsi="Arial Narrow" w:cs="Arial"/>
                <w:sz w:val="22"/>
                <w:szCs w:val="22"/>
                <w:lang w:val="fr-FR" w:eastAsia="en-IE"/>
              </w:rPr>
              <w:t>Nombre de mots :</w:t>
            </w:r>
            <w:r>
              <w:rPr>
                <w:rFonts w:ascii="Arial Narrow" w:hAnsi="Arial Narrow"/>
              </w:rPr>
              <w:t xml:space="preserve"> </w:t>
            </w:r>
          </w:p>
          <w:p w14:paraId="4DF5F1CE" w14:textId="77777777" w:rsidR="005231CF" w:rsidRPr="00137DF6" w:rsidRDefault="005231CF">
            <w:pPr>
              <w:tabs>
                <w:tab w:val="left" w:pos="4860"/>
              </w:tabs>
              <w:spacing w:after="120"/>
              <w:ind w:left="35" w:firstLine="35"/>
              <w:rPr>
                <w:rFonts w:ascii="Arial Narrow" w:hAnsi="Arial Narrow"/>
                <w:spacing w:val="0"/>
              </w:rPr>
            </w:pPr>
          </w:p>
        </w:tc>
      </w:tr>
    </w:tbl>
    <w:p w14:paraId="73CB9528" w14:textId="77777777" w:rsidR="00F41C93" w:rsidRPr="00137DF6" w:rsidRDefault="00F41C93">
      <w:pPr>
        <w:rPr>
          <w:rFonts w:ascii="Arial Narrow" w:hAnsi="Arial Narrow"/>
        </w:rPr>
      </w:pPr>
    </w:p>
    <w:tbl>
      <w:tblPr>
        <w:tblStyle w:val="Grilledutableau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49"/>
        <w:gridCol w:w="4206"/>
        <w:gridCol w:w="4452"/>
      </w:tblGrid>
      <w:tr w:rsidR="009E29FB" w:rsidRPr="00137DF6" w14:paraId="6FC319CF" w14:textId="77777777" w:rsidTr="00A417C0">
        <w:trPr>
          <w:trHeight w:hRule="exact" w:val="537"/>
          <w:jc w:val="center"/>
        </w:trPr>
        <w:tc>
          <w:tcPr>
            <w:tcW w:w="10207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365F91" w:themeFill="accent1" w:themeFillShade="BF"/>
            <w:vAlign w:val="center"/>
          </w:tcPr>
          <w:p w14:paraId="7D581742" w14:textId="0FB5B8A7" w:rsidR="00C24F35" w:rsidRDefault="007275C1" w:rsidP="007275C1">
            <w:pPr>
              <w:pStyle w:val="Copieducorps"/>
              <w:keepNext/>
              <w:numPr>
                <w:ilvl w:val="3"/>
                <w:numId w:val="1"/>
              </w:numPr>
              <w:spacing w:after="0"/>
              <w:ind w:left="736" w:hanging="425"/>
              <w:rPr>
                <w:rFonts w:ascii="Arial Narrow" w:hAnsi="Arial Narrow" w:cs="Arial"/>
                <w:b/>
                <w:color w:val="FFFFFF" w:themeColor="background1"/>
                <w:spacing w:val="0"/>
                <w:sz w:val="24"/>
              </w:rPr>
            </w:pPr>
            <w:r w:rsidRPr="00137DF6">
              <w:rPr>
                <w:rFonts w:ascii="Arial Narrow" w:hAnsi="Arial Narrow" w:cs="Arial"/>
                <w:b/>
                <w:color w:val="FFFFFF" w:themeColor="background1"/>
                <w:spacing w:val="0"/>
                <w:sz w:val="24"/>
              </w:rPr>
              <w:lastRenderedPageBreak/>
              <w:t>ÉCHEANCIER DU PROJET</w:t>
            </w:r>
          </w:p>
          <w:p w14:paraId="66DC83E4" w14:textId="77777777" w:rsidR="00E019E6" w:rsidRDefault="00E019E6" w:rsidP="00143B78">
            <w:pPr>
              <w:pStyle w:val="Copieducorps"/>
              <w:keepNext/>
              <w:spacing w:after="0"/>
              <w:ind w:left="442"/>
              <w:rPr>
                <w:rFonts w:ascii="Arial Narrow" w:hAnsi="Arial Narrow" w:cs="Arial"/>
                <w:b/>
                <w:color w:val="B6DDE8" w:themeColor="accent5" w:themeTint="66"/>
                <w:spacing w:val="0"/>
                <w:sz w:val="20"/>
                <w:szCs w:val="20"/>
              </w:rPr>
            </w:pPr>
          </w:p>
          <w:p w14:paraId="2FA88A01" w14:textId="1CF1AD2A" w:rsidR="00143B78" w:rsidRPr="00143B78" w:rsidRDefault="00143B78" w:rsidP="00143B34">
            <w:pPr>
              <w:pStyle w:val="Copieducorps"/>
              <w:keepNext/>
              <w:spacing w:after="0"/>
              <w:ind w:left="360"/>
              <w:rPr>
                <w:rFonts w:ascii="Arial Narrow" w:hAnsi="Arial Narrow" w:cs="Arial"/>
                <w:b/>
                <w:color w:val="FFFFFF" w:themeColor="background1"/>
                <w:spacing w:val="0"/>
                <w:sz w:val="20"/>
                <w:szCs w:val="20"/>
              </w:rPr>
            </w:pPr>
          </w:p>
        </w:tc>
      </w:tr>
      <w:tr w:rsidR="007275C1" w:rsidRPr="00137DF6" w14:paraId="4E550142" w14:textId="77777777" w:rsidTr="007275C1">
        <w:trPr>
          <w:trHeight w:hRule="exact" w:val="1530"/>
          <w:jc w:val="center"/>
        </w:trPr>
        <w:tc>
          <w:tcPr>
            <w:tcW w:w="10207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65F5A92B" w14:textId="77777777" w:rsidR="00887867" w:rsidRDefault="007275C1" w:rsidP="002057CC">
            <w:pPr>
              <w:pStyle w:val="Copieducorps"/>
              <w:keepNext/>
              <w:numPr>
                <w:ilvl w:val="0"/>
                <w:numId w:val="9"/>
              </w:numPr>
              <w:spacing w:after="0"/>
              <w:rPr>
                <w:rFonts w:ascii="Arial Narrow" w:hAnsi="Arial Narrow" w:cs="Arial"/>
                <w:b/>
                <w:i/>
                <w:iCs/>
                <w:spacing w:val="0"/>
                <w:sz w:val="20"/>
                <w:szCs w:val="20"/>
              </w:rPr>
            </w:pPr>
            <w:r w:rsidRPr="007275C1">
              <w:rPr>
                <w:rFonts w:ascii="Arial Narrow" w:hAnsi="Arial Narrow" w:cs="Arial"/>
                <w:b/>
                <w:i/>
                <w:iCs/>
                <w:spacing w:val="0"/>
                <w:sz w:val="20"/>
                <w:szCs w:val="20"/>
              </w:rPr>
              <w:t>Pertinence et faisabilité de l’échéancier</w:t>
            </w:r>
          </w:p>
          <w:p w14:paraId="23D72FB1" w14:textId="11DFA857" w:rsidR="002C698F" w:rsidRPr="00887867" w:rsidRDefault="002C698F" w:rsidP="002057CC">
            <w:pPr>
              <w:pStyle w:val="Copieducorps"/>
              <w:keepNext/>
              <w:numPr>
                <w:ilvl w:val="1"/>
                <w:numId w:val="9"/>
              </w:numPr>
              <w:spacing w:after="0"/>
              <w:rPr>
                <w:rFonts w:ascii="Arial Narrow" w:hAnsi="Arial Narrow" w:cs="Arial"/>
                <w:b/>
                <w:spacing w:val="0"/>
                <w:sz w:val="20"/>
                <w:szCs w:val="20"/>
              </w:rPr>
            </w:pPr>
            <w:r w:rsidRPr="00887867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L’échéancier</w:t>
            </w:r>
            <w:r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 xml:space="preserve">, dans l’ensemble, </w:t>
            </w:r>
            <w:r w:rsidRPr="00887867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semble réaliste</w:t>
            </w:r>
            <w:r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 xml:space="preserve"> et respecte</w:t>
            </w:r>
            <w:r w:rsidRPr="00887867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 xml:space="preserve"> les délais du projet </w:t>
            </w:r>
            <w:r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br/>
            </w:r>
            <w:r w:rsidRPr="00C43402">
              <w:rPr>
                <w:rFonts w:ascii="Arial Narrow" w:hAnsi="Arial Narrow" w:cs="Arial"/>
                <w:bCs/>
                <w:i/>
                <w:iCs/>
                <w:spacing w:val="0"/>
                <w:sz w:val="20"/>
                <w:szCs w:val="20"/>
              </w:rPr>
              <w:t>(doit être terminé, soit le 3</w:t>
            </w:r>
            <w:r w:rsidR="00B753D8">
              <w:rPr>
                <w:rFonts w:ascii="Arial Narrow" w:hAnsi="Arial Narrow" w:cs="Arial"/>
                <w:bCs/>
                <w:i/>
                <w:iCs/>
                <w:spacing w:val="0"/>
                <w:sz w:val="20"/>
                <w:szCs w:val="20"/>
              </w:rPr>
              <w:t>1</w:t>
            </w:r>
            <w:r w:rsidRPr="00C43402">
              <w:rPr>
                <w:rFonts w:ascii="Arial Narrow" w:hAnsi="Arial Narrow" w:cs="Arial"/>
                <w:bCs/>
                <w:i/>
                <w:iCs/>
                <w:spacing w:val="0"/>
                <w:sz w:val="20"/>
                <w:szCs w:val="20"/>
              </w:rPr>
              <w:t xml:space="preserve"> </w:t>
            </w:r>
            <w:r w:rsidR="00B753D8">
              <w:rPr>
                <w:rFonts w:ascii="Arial Narrow" w:hAnsi="Arial Narrow" w:cs="Arial"/>
                <w:bCs/>
                <w:i/>
                <w:iCs/>
                <w:spacing w:val="0"/>
                <w:sz w:val="20"/>
                <w:szCs w:val="20"/>
              </w:rPr>
              <w:t xml:space="preserve">mars </w:t>
            </w:r>
            <w:r w:rsidRPr="00C43402">
              <w:rPr>
                <w:rFonts w:ascii="Arial Narrow" w:hAnsi="Arial Narrow" w:cs="Arial"/>
                <w:bCs/>
                <w:i/>
                <w:iCs/>
                <w:spacing w:val="0"/>
                <w:sz w:val="20"/>
                <w:szCs w:val="20"/>
              </w:rPr>
              <w:t>2027).</w:t>
            </w:r>
          </w:p>
          <w:p w14:paraId="086B4B74" w14:textId="426C8D8E" w:rsidR="00887867" w:rsidRPr="00887867" w:rsidRDefault="007275C1" w:rsidP="002057CC">
            <w:pPr>
              <w:pStyle w:val="Copieducorps"/>
              <w:keepNext/>
              <w:numPr>
                <w:ilvl w:val="1"/>
                <w:numId w:val="9"/>
              </w:numPr>
              <w:spacing w:after="0"/>
              <w:rPr>
                <w:rFonts w:ascii="Arial Narrow" w:hAnsi="Arial Narrow" w:cs="Arial"/>
                <w:b/>
                <w:spacing w:val="0"/>
                <w:sz w:val="20"/>
                <w:szCs w:val="20"/>
              </w:rPr>
            </w:pPr>
            <w:r w:rsidRPr="00887867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Les livrables sont clairs et distinct</w:t>
            </w:r>
            <w:r w:rsidR="00887867" w:rsidRPr="00887867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s</w:t>
            </w:r>
            <w:r w:rsidR="00E1676A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.</w:t>
            </w:r>
          </w:p>
          <w:p w14:paraId="1507264C" w14:textId="77777777" w:rsidR="007275C1" w:rsidRPr="007275C1" w:rsidRDefault="007275C1" w:rsidP="002C698F">
            <w:pPr>
              <w:pStyle w:val="Copieducorps"/>
              <w:keepNext/>
              <w:spacing w:after="0"/>
              <w:ind w:left="720"/>
              <w:rPr>
                <w:rFonts w:ascii="Arial Narrow" w:hAnsi="Arial Narrow" w:cs="Arial"/>
                <w:b/>
                <w:spacing w:val="0"/>
                <w:sz w:val="24"/>
              </w:rPr>
            </w:pPr>
          </w:p>
        </w:tc>
      </w:tr>
      <w:tr w:rsidR="009E29FB" w:rsidRPr="00137DF6" w14:paraId="1814C1C2" w14:textId="77777777" w:rsidTr="009E29FB">
        <w:trPr>
          <w:trHeight w:hRule="exact" w:val="340"/>
          <w:jc w:val="center"/>
        </w:trPr>
        <w:tc>
          <w:tcPr>
            <w:tcW w:w="15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6D9F1" w:themeFill="text2" w:themeFillTint="33"/>
            <w:vAlign w:val="center"/>
          </w:tcPr>
          <w:p w14:paraId="2AC2050C" w14:textId="77777777" w:rsidR="00C24F35" w:rsidRPr="00137DF6" w:rsidRDefault="00036F4B">
            <w:pPr>
              <w:pStyle w:val="Minutesettitresdelordredujour"/>
              <w:keepNext/>
              <w:jc w:val="center"/>
              <w:rPr>
                <w:rFonts w:ascii="Arial Narrow" w:hAnsi="Arial Narrow" w:cs="Arial"/>
                <w:color w:val="auto"/>
                <w:spacing w:val="0"/>
                <w:szCs w:val="24"/>
              </w:rPr>
            </w:pPr>
            <w:r w:rsidRPr="00137DF6">
              <w:rPr>
                <w:rFonts w:ascii="Arial Narrow" w:hAnsi="Arial Narrow" w:cs="Arial"/>
                <w:color w:val="auto"/>
                <w:spacing w:val="0"/>
                <w:szCs w:val="24"/>
              </w:rPr>
              <w:t>Période</w:t>
            </w:r>
          </w:p>
        </w:tc>
        <w:tc>
          <w:tcPr>
            <w:tcW w:w="420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6D9F1" w:themeFill="text2" w:themeFillTint="33"/>
            <w:vAlign w:val="center"/>
          </w:tcPr>
          <w:p w14:paraId="70487818" w14:textId="77777777" w:rsidR="00C24F35" w:rsidRPr="00137DF6" w:rsidRDefault="00036F4B">
            <w:pPr>
              <w:pStyle w:val="Minutesettitresdelordredujour"/>
              <w:keepNext/>
              <w:jc w:val="center"/>
              <w:rPr>
                <w:rFonts w:ascii="Arial Narrow" w:hAnsi="Arial Narrow" w:cs="Arial"/>
                <w:color w:val="auto"/>
                <w:spacing w:val="0"/>
                <w:szCs w:val="24"/>
              </w:rPr>
            </w:pPr>
            <w:r w:rsidRPr="00137DF6">
              <w:rPr>
                <w:rFonts w:ascii="Arial Narrow" w:hAnsi="Arial Narrow" w:cs="Arial"/>
                <w:color w:val="auto"/>
                <w:spacing w:val="0"/>
                <w:szCs w:val="24"/>
              </w:rPr>
              <w:t>Activité(s)</w:t>
            </w:r>
          </w:p>
        </w:tc>
        <w:tc>
          <w:tcPr>
            <w:tcW w:w="445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6D9F1" w:themeFill="text2" w:themeFillTint="33"/>
            <w:vAlign w:val="center"/>
          </w:tcPr>
          <w:p w14:paraId="27342FA6" w14:textId="77777777" w:rsidR="00C24F35" w:rsidRPr="00137DF6" w:rsidRDefault="00036F4B">
            <w:pPr>
              <w:pStyle w:val="Minutesettitresdelordredujour"/>
              <w:keepNext/>
              <w:jc w:val="center"/>
              <w:rPr>
                <w:rFonts w:ascii="Arial Narrow" w:hAnsi="Arial Narrow" w:cs="Arial"/>
                <w:color w:val="auto"/>
                <w:spacing w:val="0"/>
                <w:szCs w:val="24"/>
              </w:rPr>
            </w:pPr>
            <w:r w:rsidRPr="00137DF6">
              <w:rPr>
                <w:rFonts w:ascii="Arial Narrow" w:hAnsi="Arial Narrow" w:cs="Arial"/>
                <w:color w:val="auto"/>
                <w:spacing w:val="0"/>
                <w:szCs w:val="24"/>
              </w:rPr>
              <w:t>Livrable(s)</w:t>
            </w:r>
          </w:p>
        </w:tc>
      </w:tr>
      <w:tr w:rsidR="009E29FB" w:rsidRPr="00137DF6" w14:paraId="677CACB0" w14:textId="77777777" w:rsidTr="008C6929">
        <w:trPr>
          <w:trHeight w:val="642"/>
          <w:jc w:val="center"/>
        </w:trPr>
        <w:tc>
          <w:tcPr>
            <w:tcW w:w="15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F59E9C5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20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76A108B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45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B098693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</w:tr>
      <w:tr w:rsidR="009E29FB" w:rsidRPr="00137DF6" w14:paraId="3E51D268" w14:textId="77777777" w:rsidTr="008C6929">
        <w:trPr>
          <w:trHeight w:val="642"/>
          <w:jc w:val="center"/>
        </w:trPr>
        <w:tc>
          <w:tcPr>
            <w:tcW w:w="15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4F9BC5F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20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BBC5995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45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3C59780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</w:tr>
      <w:tr w:rsidR="009E29FB" w:rsidRPr="00137DF6" w14:paraId="5808C855" w14:textId="77777777" w:rsidTr="008C6929">
        <w:trPr>
          <w:trHeight w:val="642"/>
          <w:jc w:val="center"/>
        </w:trPr>
        <w:tc>
          <w:tcPr>
            <w:tcW w:w="15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401AF81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20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FB6CBE5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45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2B8D67A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</w:tr>
      <w:tr w:rsidR="009E29FB" w:rsidRPr="00137DF6" w14:paraId="479847D4" w14:textId="77777777" w:rsidTr="008C6929">
        <w:trPr>
          <w:trHeight w:val="642"/>
          <w:jc w:val="center"/>
        </w:trPr>
        <w:tc>
          <w:tcPr>
            <w:tcW w:w="15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3FA3FB1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20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26A48D6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45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27903ED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</w:tr>
      <w:tr w:rsidR="009E29FB" w:rsidRPr="00137DF6" w14:paraId="6A9DE27F" w14:textId="77777777" w:rsidTr="008C6929">
        <w:trPr>
          <w:trHeight w:val="642"/>
          <w:jc w:val="center"/>
        </w:trPr>
        <w:tc>
          <w:tcPr>
            <w:tcW w:w="15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8087AB7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20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8588B22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45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7DE6A39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</w:tr>
      <w:tr w:rsidR="009E29FB" w:rsidRPr="00137DF6" w14:paraId="04926D13" w14:textId="77777777" w:rsidTr="008C6929">
        <w:trPr>
          <w:trHeight w:val="642"/>
          <w:jc w:val="center"/>
        </w:trPr>
        <w:tc>
          <w:tcPr>
            <w:tcW w:w="15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6072184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20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A9D96B4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45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AAB3163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</w:tr>
      <w:tr w:rsidR="009E29FB" w:rsidRPr="00137DF6" w14:paraId="2CF274DB" w14:textId="77777777" w:rsidTr="008C6929">
        <w:trPr>
          <w:trHeight w:val="642"/>
          <w:jc w:val="center"/>
        </w:trPr>
        <w:tc>
          <w:tcPr>
            <w:tcW w:w="15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06F17AC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20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0EBC394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45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FBAD10C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</w:tr>
      <w:tr w:rsidR="009E29FB" w:rsidRPr="00137DF6" w14:paraId="370347E4" w14:textId="77777777" w:rsidTr="008C6929">
        <w:trPr>
          <w:trHeight w:val="642"/>
          <w:jc w:val="center"/>
        </w:trPr>
        <w:tc>
          <w:tcPr>
            <w:tcW w:w="15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C79B193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20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39E4134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45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938117A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</w:tr>
      <w:tr w:rsidR="009E29FB" w:rsidRPr="00137DF6" w14:paraId="2D8FD361" w14:textId="77777777" w:rsidTr="008C6929">
        <w:trPr>
          <w:trHeight w:val="642"/>
          <w:jc w:val="center"/>
        </w:trPr>
        <w:tc>
          <w:tcPr>
            <w:tcW w:w="15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3E9D61D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20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CC7D9AD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45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9F66BBB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</w:tr>
      <w:tr w:rsidR="009E29FB" w:rsidRPr="00137DF6" w14:paraId="12F829D3" w14:textId="77777777" w:rsidTr="008C6929">
        <w:trPr>
          <w:trHeight w:val="642"/>
          <w:jc w:val="center"/>
        </w:trPr>
        <w:tc>
          <w:tcPr>
            <w:tcW w:w="15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1AD000B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20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4E74444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45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732CD3C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</w:tr>
      <w:tr w:rsidR="009E29FB" w:rsidRPr="00137DF6" w14:paraId="49EBEFA2" w14:textId="77777777" w:rsidTr="008C6929">
        <w:trPr>
          <w:trHeight w:val="642"/>
          <w:jc w:val="center"/>
        </w:trPr>
        <w:tc>
          <w:tcPr>
            <w:tcW w:w="15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56951E0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20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476F07E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45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1F4DDC1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</w:tr>
      <w:tr w:rsidR="009E29FB" w:rsidRPr="00137DF6" w14:paraId="59F3E788" w14:textId="77777777" w:rsidTr="008C6929">
        <w:trPr>
          <w:trHeight w:val="642"/>
          <w:jc w:val="center"/>
        </w:trPr>
        <w:tc>
          <w:tcPr>
            <w:tcW w:w="15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B54EE5E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20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4498829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45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3F931B0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18"/>
              </w:rPr>
            </w:pPr>
          </w:p>
        </w:tc>
      </w:tr>
    </w:tbl>
    <w:p w14:paraId="7D0627E4" w14:textId="16C71444" w:rsidR="00C24F35" w:rsidRPr="00137DF6" w:rsidRDefault="00C24F35">
      <w:pPr>
        <w:rPr>
          <w:rFonts w:ascii="Arial Narrow" w:hAnsi="Arial Narrow"/>
        </w:rPr>
      </w:pPr>
    </w:p>
    <w:tbl>
      <w:tblPr>
        <w:tblStyle w:val="Grilledutableau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1"/>
        <w:gridCol w:w="2126"/>
        <w:gridCol w:w="1985"/>
        <w:gridCol w:w="2415"/>
      </w:tblGrid>
      <w:tr w:rsidR="009E29FB" w:rsidRPr="00137DF6" w14:paraId="47F330EF" w14:textId="77777777" w:rsidTr="00E1676A">
        <w:trPr>
          <w:trHeight w:hRule="exact" w:val="679"/>
          <w:jc w:val="center"/>
        </w:trPr>
        <w:tc>
          <w:tcPr>
            <w:tcW w:w="10207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365F91" w:themeFill="accent1" w:themeFillShade="BF"/>
            <w:vAlign w:val="center"/>
          </w:tcPr>
          <w:p w14:paraId="058EE892" w14:textId="42A35332" w:rsidR="00C24F35" w:rsidRDefault="007275C1" w:rsidP="00B47BA6">
            <w:pPr>
              <w:pStyle w:val="Copieducorps"/>
              <w:keepNext/>
              <w:numPr>
                <w:ilvl w:val="3"/>
                <w:numId w:val="1"/>
              </w:numPr>
              <w:spacing w:after="0"/>
              <w:ind w:left="736" w:hanging="425"/>
              <w:rPr>
                <w:rFonts w:ascii="Arial Narrow" w:hAnsi="Arial Narrow" w:cs="Arial"/>
                <w:b/>
                <w:color w:val="FFFFFF" w:themeColor="background1"/>
                <w:spacing w:val="0"/>
                <w:sz w:val="24"/>
              </w:rPr>
            </w:pPr>
            <w:r w:rsidRPr="00137DF6">
              <w:rPr>
                <w:rFonts w:ascii="Arial Narrow" w:hAnsi="Arial Narrow" w:cs="Arial"/>
                <w:b/>
                <w:color w:val="FFFFFF" w:themeColor="background1"/>
                <w:spacing w:val="0"/>
                <w:sz w:val="24"/>
              </w:rPr>
              <w:lastRenderedPageBreak/>
              <w:t>BUDGET REQUIS POUR LE PROJET</w:t>
            </w:r>
          </w:p>
          <w:p w14:paraId="70354DB6" w14:textId="44F97E12" w:rsidR="00841713" w:rsidRPr="00137DF6" w:rsidRDefault="00841713" w:rsidP="000A07F1">
            <w:pPr>
              <w:pStyle w:val="Copieducorps"/>
              <w:keepNext/>
              <w:spacing w:after="0"/>
              <w:ind w:left="1162"/>
              <w:rPr>
                <w:rFonts w:ascii="Arial Narrow" w:hAnsi="Arial Narrow" w:cs="Arial"/>
                <w:b/>
                <w:color w:val="FFFFFF" w:themeColor="background1"/>
                <w:spacing w:val="0"/>
                <w:sz w:val="24"/>
              </w:rPr>
            </w:pPr>
          </w:p>
        </w:tc>
      </w:tr>
      <w:tr w:rsidR="009E29FB" w:rsidRPr="00137DF6" w14:paraId="4BC1BC0D" w14:textId="77777777" w:rsidTr="006868AB">
        <w:trPr>
          <w:trHeight w:hRule="exact" w:val="3828"/>
          <w:jc w:val="center"/>
        </w:trPr>
        <w:tc>
          <w:tcPr>
            <w:tcW w:w="10207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2E13351A" w14:textId="497BB097" w:rsidR="006640FE" w:rsidRPr="003431B4" w:rsidRDefault="000A07F1" w:rsidP="002057CC">
            <w:pPr>
              <w:pStyle w:val="Copieducorps"/>
              <w:keepNext/>
              <w:numPr>
                <w:ilvl w:val="0"/>
                <w:numId w:val="9"/>
              </w:numPr>
              <w:spacing w:after="0"/>
              <w:rPr>
                <w:rFonts w:ascii="Arial Narrow" w:hAnsi="Arial Narrow" w:cs="Arial"/>
                <w:b/>
                <w:spacing w:val="0"/>
                <w:sz w:val="22"/>
              </w:rPr>
            </w:pPr>
            <w:r w:rsidRPr="003431B4">
              <w:rPr>
                <w:rFonts w:ascii="Arial Narrow" w:hAnsi="Arial Narrow" w:cs="Arial"/>
                <w:b/>
                <w:i/>
                <w:iCs/>
                <w:spacing w:val="0"/>
                <w:sz w:val="22"/>
              </w:rPr>
              <w:t>Cohérence et justification budgétaire</w:t>
            </w:r>
          </w:p>
          <w:p w14:paraId="126A16AE" w14:textId="1B06F9B7" w:rsidR="00E11E68" w:rsidRPr="00996439" w:rsidRDefault="000A07F1" w:rsidP="002057CC">
            <w:pPr>
              <w:pStyle w:val="Copieducorps"/>
              <w:keepNext/>
              <w:numPr>
                <w:ilvl w:val="1"/>
                <w:numId w:val="9"/>
              </w:numPr>
              <w:spacing w:after="0"/>
              <w:rPr>
                <w:rFonts w:ascii="Arial Narrow" w:hAnsi="Arial Narrow" w:cs="Arial"/>
                <w:b/>
                <w:spacing w:val="0"/>
                <w:sz w:val="24"/>
                <w:szCs w:val="24"/>
              </w:rPr>
            </w:pPr>
            <w:r w:rsidRPr="006640FE">
              <w:rPr>
                <w:rFonts w:ascii="Arial Narrow" w:hAnsi="Arial Narrow" w:cs="Arial"/>
                <w:sz w:val="20"/>
                <w:szCs w:val="20"/>
              </w:rPr>
              <w:t xml:space="preserve">Le budget prévu est cohérent avec </w:t>
            </w:r>
            <w:r w:rsidR="549E2FFE" w:rsidRPr="7CE00F7B">
              <w:rPr>
                <w:rFonts w:ascii="Arial Narrow" w:hAnsi="Arial Narrow" w:cs="Arial"/>
                <w:sz w:val="20"/>
                <w:szCs w:val="20"/>
              </w:rPr>
              <w:t>les</w:t>
            </w:r>
            <w:r w:rsidRPr="006640FE">
              <w:rPr>
                <w:rFonts w:ascii="Arial Narrow" w:hAnsi="Arial Narrow" w:cs="Arial"/>
                <w:sz w:val="20"/>
                <w:szCs w:val="20"/>
              </w:rPr>
              <w:t xml:space="preserve"> activités proposées</w:t>
            </w:r>
            <w:r w:rsidR="009F6CDF" w:rsidRPr="006640FE">
              <w:rPr>
                <w:rFonts w:ascii="Arial Narrow" w:hAnsi="Arial Narrow" w:cs="Arial"/>
                <w:sz w:val="20"/>
                <w:szCs w:val="20"/>
              </w:rPr>
              <w:t xml:space="preserve"> et il est aligné </w:t>
            </w:r>
            <w:r w:rsidRPr="006640FE">
              <w:rPr>
                <w:rFonts w:ascii="Arial Narrow" w:hAnsi="Arial Narrow" w:cs="Arial"/>
                <w:sz w:val="20"/>
                <w:szCs w:val="20"/>
              </w:rPr>
              <w:t xml:space="preserve">aux objectifs et </w:t>
            </w:r>
            <w:r w:rsidRPr="00996439">
              <w:rPr>
                <w:rFonts w:ascii="Arial Narrow" w:hAnsi="Arial Narrow" w:cs="Arial"/>
                <w:sz w:val="20"/>
                <w:szCs w:val="20"/>
              </w:rPr>
              <w:t>aux résultats attendus.</w:t>
            </w:r>
          </w:p>
          <w:p w14:paraId="09A53CCD" w14:textId="7E77B682" w:rsidR="00996439" w:rsidRPr="00996439" w:rsidRDefault="00996439" w:rsidP="002057CC">
            <w:pPr>
              <w:pStyle w:val="Copieducorps"/>
              <w:keepNext/>
              <w:numPr>
                <w:ilvl w:val="1"/>
                <w:numId w:val="9"/>
              </w:numPr>
              <w:spacing w:after="0"/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</w:pPr>
            <w:r w:rsidRPr="00996439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 xml:space="preserve">Les coûts bénéfices </w:t>
            </w:r>
            <w:r w:rsidR="003360A3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attendus</w:t>
            </w:r>
            <w:r w:rsidR="00A87B1F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 xml:space="preserve"> </w:t>
            </w:r>
            <w:r w:rsidRPr="00996439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 xml:space="preserve">sont indéniables - </w:t>
            </w:r>
            <w:r w:rsidRPr="00996439">
              <w:rPr>
                <w:rFonts w:ascii="Arial Narrow" w:hAnsi="Arial Narrow" w:cs="Arial"/>
                <w:bCs/>
                <w:spacing w:val="0"/>
                <w:sz w:val="20"/>
                <w:szCs w:val="20"/>
                <w:lang w:val="fr-CA"/>
              </w:rPr>
              <w:t xml:space="preserve">Cette balance positive entre les coûts engagés et les bénéfices </w:t>
            </w:r>
            <w:r w:rsidR="00D253F1">
              <w:rPr>
                <w:rFonts w:ascii="Arial Narrow" w:hAnsi="Arial Narrow" w:cs="Arial"/>
                <w:bCs/>
                <w:spacing w:val="0"/>
                <w:sz w:val="20"/>
                <w:szCs w:val="20"/>
                <w:lang w:val="fr-CA"/>
              </w:rPr>
              <w:t xml:space="preserve">qui pourraient être </w:t>
            </w:r>
            <w:r w:rsidRPr="00996439">
              <w:rPr>
                <w:rFonts w:ascii="Arial Narrow" w:hAnsi="Arial Narrow" w:cs="Arial"/>
                <w:bCs/>
                <w:spacing w:val="0"/>
                <w:sz w:val="20"/>
                <w:szCs w:val="20"/>
                <w:lang w:val="fr-CA"/>
              </w:rPr>
              <w:t>générés confirme la valeur ajoutée du projet.</w:t>
            </w:r>
          </w:p>
          <w:p w14:paraId="2190830F" w14:textId="575C7E67" w:rsidR="006640FE" w:rsidRPr="00E11E68" w:rsidRDefault="00E11E68" w:rsidP="002057CC">
            <w:pPr>
              <w:pStyle w:val="Copieducorps"/>
              <w:keepNext/>
              <w:numPr>
                <w:ilvl w:val="1"/>
                <w:numId w:val="9"/>
              </w:numPr>
              <w:spacing w:after="0"/>
              <w:rPr>
                <w:rFonts w:ascii="Arial Narrow" w:hAnsi="Arial Narrow" w:cs="Arial"/>
                <w:b/>
                <w:spacing w:val="0"/>
                <w:sz w:val="24"/>
              </w:rPr>
            </w:pPr>
            <w:r w:rsidRPr="00E11E68">
              <w:rPr>
                <w:rFonts w:ascii="Arial Narrow" w:hAnsi="Arial Narrow" w:cs="Arial"/>
                <w:bCs/>
                <w:spacing w:val="0"/>
                <w:sz w:val="20"/>
                <w:szCs w:val="20"/>
              </w:rPr>
              <w:t>Les montants associés aux différents livrables sont réalistes</w:t>
            </w:r>
          </w:p>
          <w:p w14:paraId="69D734DE" w14:textId="77777777" w:rsidR="00E11E68" w:rsidRPr="00E11E68" w:rsidRDefault="00E11E68" w:rsidP="002F7395">
            <w:pPr>
              <w:pStyle w:val="Copieducorps"/>
              <w:keepNext/>
              <w:spacing w:after="0"/>
              <w:ind w:left="1080"/>
              <w:rPr>
                <w:rFonts w:ascii="Arial Narrow" w:hAnsi="Arial Narrow" w:cs="Arial"/>
                <w:b/>
                <w:spacing w:val="0"/>
                <w:sz w:val="24"/>
              </w:rPr>
            </w:pPr>
          </w:p>
          <w:p w14:paraId="3099BA8C" w14:textId="07D68ABD" w:rsidR="000A07F1" w:rsidRPr="006868AB" w:rsidRDefault="006868AB" w:rsidP="006868AB">
            <w:pPr>
              <w:pStyle w:val="Copieducorps"/>
              <w:rPr>
                <w:rFonts w:ascii="Arial Narrow" w:hAnsi="Arial Narrow" w:cs="Arial"/>
                <w:b/>
                <w:spacing w:val="0"/>
                <w:sz w:val="20"/>
                <w:szCs w:val="20"/>
              </w:rPr>
            </w:pPr>
            <w:r w:rsidRPr="006868AB">
              <w:rPr>
                <w:rFonts w:ascii="Arial Narrow" w:hAnsi="Arial Narrow" w:cs="Arial"/>
                <w:b/>
                <w:spacing w:val="0"/>
                <w:sz w:val="20"/>
                <w:szCs w:val="20"/>
              </w:rPr>
              <w:t xml:space="preserve">**Attention** : </w:t>
            </w:r>
            <w:r w:rsidR="000A07F1" w:rsidRPr="006868AB">
              <w:rPr>
                <w:rFonts w:ascii="Arial Narrow" w:hAnsi="Arial Narrow" w:cs="Arial"/>
                <w:b/>
                <w:spacing w:val="0"/>
                <w:sz w:val="20"/>
                <w:szCs w:val="20"/>
              </w:rPr>
              <w:t>Les dépenses suivantes</w:t>
            </w:r>
            <w:r w:rsidR="00323049">
              <w:rPr>
                <w:rFonts w:ascii="Arial Narrow" w:hAnsi="Arial Narrow" w:cs="Arial"/>
                <w:b/>
                <w:spacing w:val="0"/>
                <w:sz w:val="20"/>
                <w:szCs w:val="20"/>
              </w:rPr>
              <w:t>, entre autres,</w:t>
            </w:r>
            <w:r w:rsidR="000A07F1" w:rsidRPr="006868AB">
              <w:rPr>
                <w:rFonts w:ascii="Arial Narrow" w:hAnsi="Arial Narrow" w:cs="Arial"/>
                <w:b/>
                <w:spacing w:val="0"/>
                <w:sz w:val="20"/>
                <w:szCs w:val="20"/>
              </w:rPr>
              <w:t xml:space="preserve"> ne sont pas admissibles : </w:t>
            </w:r>
          </w:p>
          <w:p w14:paraId="149648A8" w14:textId="77777777" w:rsidR="000A07F1" w:rsidRPr="000A07F1" w:rsidRDefault="000A07F1" w:rsidP="002057CC">
            <w:pPr>
              <w:pStyle w:val="Copieducorps"/>
              <w:numPr>
                <w:ilvl w:val="0"/>
                <w:numId w:val="9"/>
              </w:num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A07F1">
              <w:rPr>
                <w:rFonts w:ascii="Arial Narrow" w:hAnsi="Arial Narrow" w:cs="Arial"/>
                <w:sz w:val="20"/>
                <w:szCs w:val="20"/>
              </w:rPr>
              <w:t xml:space="preserve">Sauf exception justifiée, les équipements informatiques </w:t>
            </w:r>
          </w:p>
          <w:p w14:paraId="646E068F" w14:textId="77777777" w:rsidR="000A07F1" w:rsidRPr="000A07F1" w:rsidRDefault="000A07F1" w:rsidP="002057CC">
            <w:pPr>
              <w:pStyle w:val="Copieducorps"/>
              <w:numPr>
                <w:ilvl w:val="0"/>
                <w:numId w:val="9"/>
              </w:num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A07F1">
              <w:rPr>
                <w:rFonts w:ascii="Arial Narrow" w:hAnsi="Arial Narrow" w:cs="Arial"/>
                <w:sz w:val="20"/>
                <w:szCs w:val="20"/>
              </w:rPr>
              <w:t>Nourriture</w:t>
            </w:r>
          </w:p>
          <w:p w14:paraId="25C6717D" w14:textId="4D6ADED5" w:rsidR="002E78D0" w:rsidRPr="002E78D0" w:rsidRDefault="000A07F1" w:rsidP="002057CC">
            <w:pPr>
              <w:pStyle w:val="Copieducorps"/>
              <w:numPr>
                <w:ilvl w:val="0"/>
                <w:numId w:val="9"/>
              </w:num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A07F1">
              <w:rPr>
                <w:rFonts w:ascii="Arial Narrow" w:hAnsi="Arial Narrow" w:cs="Arial"/>
                <w:sz w:val="20"/>
                <w:szCs w:val="20"/>
              </w:rPr>
              <w:t>Personnel régulier</w:t>
            </w:r>
            <w:r w:rsidR="00421C5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E78D0">
              <w:rPr>
                <w:rFonts w:ascii="Arial Narrow" w:hAnsi="Arial Narrow" w:cs="Arial"/>
                <w:sz w:val="20"/>
                <w:szCs w:val="20"/>
              </w:rPr>
              <w:t>**</w:t>
            </w:r>
          </w:p>
          <w:p w14:paraId="5F80F069" w14:textId="77777777" w:rsidR="001767D6" w:rsidRDefault="000A07F1" w:rsidP="002057CC">
            <w:pPr>
              <w:pStyle w:val="Copieducorps"/>
              <w:numPr>
                <w:ilvl w:val="0"/>
                <w:numId w:val="9"/>
              </w:num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868AB">
              <w:rPr>
                <w:rFonts w:ascii="Arial Narrow" w:hAnsi="Arial Narrow" w:cs="Arial"/>
                <w:sz w:val="20"/>
                <w:szCs w:val="20"/>
              </w:rPr>
              <w:t>Alcool et permis d’alcool</w:t>
            </w:r>
          </w:p>
          <w:p w14:paraId="695FEA48" w14:textId="77777777" w:rsidR="00F15513" w:rsidRDefault="00F15513" w:rsidP="002E78D0">
            <w:pPr>
              <w:pStyle w:val="Copieducorps"/>
              <w:spacing w:after="0"/>
              <w:ind w:left="357"/>
              <w:rPr>
                <w:rFonts w:ascii="Arial Narrow" w:hAnsi="Arial Narrow" w:cs="Arial"/>
                <w:sz w:val="20"/>
                <w:szCs w:val="20"/>
              </w:rPr>
            </w:pPr>
          </w:p>
          <w:p w14:paraId="6F48FA33" w14:textId="6F41699A" w:rsidR="002E78D0" w:rsidRDefault="002E78D0" w:rsidP="002E78D0">
            <w:pPr>
              <w:pStyle w:val="Copieducorps"/>
              <w:spacing w:after="0"/>
              <w:ind w:left="357"/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8"/>
                <w:szCs w:val="18"/>
              </w:rPr>
              <w:t>**</w:t>
            </w:r>
            <w:r w:rsidRPr="002E78D0">
              <w:rPr>
                <w:rFonts w:ascii="Arial Narrow" w:hAnsi="Arial Narrow" w:cs="Arial"/>
                <w:i/>
                <w:iCs/>
                <w:sz w:val="18"/>
                <w:szCs w:val="18"/>
              </w:rPr>
              <w:t>Aucune rémunération ne peut être versée au personnel régulier de l’UdeM</w:t>
            </w:r>
          </w:p>
          <w:p w14:paraId="0C76FC82" w14:textId="32D89E61" w:rsidR="00323049" w:rsidRPr="002E78D0" w:rsidRDefault="00323049" w:rsidP="002E78D0">
            <w:pPr>
              <w:pStyle w:val="Copieducorps"/>
              <w:spacing w:after="0"/>
              <w:ind w:left="357"/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</w:p>
        </w:tc>
      </w:tr>
      <w:tr w:rsidR="009E29FB" w:rsidRPr="00137DF6" w14:paraId="106A069B" w14:textId="77777777" w:rsidTr="00C612C9">
        <w:trPr>
          <w:trHeight w:hRule="exact" w:val="510"/>
          <w:jc w:val="center"/>
        </w:trPr>
        <w:tc>
          <w:tcPr>
            <w:tcW w:w="368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365F91" w:themeFill="accent1" w:themeFillShade="BF"/>
            <w:vAlign w:val="center"/>
          </w:tcPr>
          <w:p w14:paraId="62581ABC" w14:textId="77777777" w:rsidR="00C24F35" w:rsidRPr="003431B4" w:rsidRDefault="00036F4B" w:rsidP="0032324A">
            <w:pPr>
              <w:pStyle w:val="Minutesettitresdelordredujour"/>
              <w:keepNext/>
              <w:rPr>
                <w:rFonts w:ascii="Arial Narrow" w:hAnsi="Arial Narrow" w:cs="Arial"/>
                <w:bCs/>
                <w:spacing w:val="0"/>
                <w:sz w:val="22"/>
              </w:rPr>
            </w:pPr>
            <w:r w:rsidRPr="003431B4">
              <w:rPr>
                <w:rFonts w:ascii="Arial Narrow" w:hAnsi="Arial Narrow" w:cs="Arial"/>
                <w:bCs/>
                <w:spacing w:val="0"/>
                <w:sz w:val="22"/>
              </w:rPr>
              <w:t>Nature de la dépense</w:t>
            </w:r>
          </w:p>
        </w:tc>
        <w:tc>
          <w:tcPr>
            <w:tcW w:w="212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365F91" w:themeFill="accent1" w:themeFillShade="BF"/>
            <w:vAlign w:val="center"/>
          </w:tcPr>
          <w:p w14:paraId="388C24C4" w14:textId="214D78B1" w:rsidR="00C24F35" w:rsidRPr="003431B4" w:rsidRDefault="00036F4B" w:rsidP="00C612C9">
            <w:pPr>
              <w:pStyle w:val="Minutesettitresdelordredujour"/>
              <w:keepNext/>
              <w:jc w:val="center"/>
              <w:rPr>
                <w:rFonts w:ascii="Arial Narrow" w:hAnsi="Arial Narrow" w:cs="Arial"/>
                <w:bCs/>
                <w:spacing w:val="0"/>
                <w:szCs w:val="24"/>
              </w:rPr>
            </w:pPr>
            <w:r w:rsidRPr="003431B4">
              <w:rPr>
                <w:rFonts w:ascii="Arial Narrow" w:hAnsi="Arial Narrow" w:cs="Arial"/>
                <w:bCs/>
                <w:spacing w:val="0"/>
                <w:szCs w:val="24"/>
              </w:rPr>
              <w:t>Coût unitaire ou</w:t>
            </w:r>
            <w:r w:rsidR="00C612C9" w:rsidRPr="003431B4">
              <w:rPr>
                <w:rFonts w:ascii="Arial Narrow" w:hAnsi="Arial Narrow" w:cs="Arial"/>
                <w:bCs/>
                <w:spacing w:val="0"/>
                <w:szCs w:val="24"/>
              </w:rPr>
              <w:br/>
            </w:r>
            <w:r w:rsidRPr="003431B4">
              <w:rPr>
                <w:rFonts w:ascii="Arial Narrow" w:hAnsi="Arial Narrow" w:cs="Arial"/>
                <w:bCs/>
                <w:spacing w:val="0"/>
                <w:szCs w:val="24"/>
              </w:rPr>
              <w:t>taux horaire</w:t>
            </w: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365F91" w:themeFill="accent1" w:themeFillShade="BF"/>
            <w:vAlign w:val="center"/>
          </w:tcPr>
          <w:p w14:paraId="736B4C4A" w14:textId="77777777" w:rsidR="00C24F35" w:rsidRPr="003431B4" w:rsidRDefault="00036F4B">
            <w:pPr>
              <w:pStyle w:val="Minutesettitresdelordredujour"/>
              <w:keepNext/>
              <w:jc w:val="center"/>
              <w:rPr>
                <w:rFonts w:ascii="Arial Narrow" w:hAnsi="Arial Narrow" w:cs="Arial"/>
                <w:bCs/>
                <w:spacing w:val="0"/>
                <w:szCs w:val="24"/>
              </w:rPr>
            </w:pPr>
            <w:r w:rsidRPr="003431B4">
              <w:rPr>
                <w:rFonts w:ascii="Arial Narrow" w:hAnsi="Arial Narrow" w:cs="Arial"/>
                <w:bCs/>
                <w:spacing w:val="0"/>
                <w:szCs w:val="24"/>
              </w:rPr>
              <w:t>Nombre</w:t>
            </w:r>
          </w:p>
        </w:tc>
        <w:tc>
          <w:tcPr>
            <w:tcW w:w="241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365F91" w:themeFill="accent1" w:themeFillShade="BF"/>
            <w:vAlign w:val="center"/>
          </w:tcPr>
          <w:p w14:paraId="765AB1F5" w14:textId="77777777" w:rsidR="00C24F35" w:rsidRPr="003431B4" w:rsidRDefault="00036F4B">
            <w:pPr>
              <w:pStyle w:val="Minutesettitresdelordredujour"/>
              <w:keepNext/>
              <w:jc w:val="center"/>
              <w:rPr>
                <w:rFonts w:ascii="Arial Narrow" w:hAnsi="Arial Narrow" w:cs="Arial"/>
                <w:bCs/>
                <w:spacing w:val="0"/>
                <w:szCs w:val="24"/>
              </w:rPr>
            </w:pPr>
            <w:r w:rsidRPr="003431B4">
              <w:rPr>
                <w:rFonts w:ascii="Arial Narrow" w:hAnsi="Arial Narrow" w:cs="Arial"/>
                <w:bCs/>
                <w:spacing w:val="0"/>
                <w:szCs w:val="24"/>
              </w:rPr>
              <w:t>Total</w:t>
            </w:r>
          </w:p>
        </w:tc>
      </w:tr>
      <w:tr w:rsidR="009E29FB" w:rsidRPr="00137DF6" w14:paraId="738817DB" w14:textId="77777777" w:rsidTr="009E29FB">
        <w:trPr>
          <w:trHeight w:hRule="exact" w:val="454"/>
          <w:jc w:val="center"/>
        </w:trPr>
        <w:tc>
          <w:tcPr>
            <w:tcW w:w="10207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4E8C32DD" w14:textId="77777777" w:rsidR="00C24F35" w:rsidRPr="003431B4" w:rsidRDefault="00036F4B">
            <w:pPr>
              <w:pStyle w:val="Minutesettitresdelordredujour"/>
              <w:keepNext/>
              <w:rPr>
                <w:rFonts w:ascii="Arial Narrow" w:hAnsi="Arial Narrow" w:cs="Arial"/>
                <w:bCs/>
                <w:color w:val="auto"/>
                <w:spacing w:val="0"/>
                <w:sz w:val="22"/>
              </w:rPr>
            </w:pPr>
            <w:r w:rsidRPr="003431B4">
              <w:rPr>
                <w:rFonts w:ascii="Arial Narrow" w:hAnsi="Arial Narrow" w:cs="Arial"/>
                <w:bCs/>
                <w:color w:val="auto"/>
                <w:spacing w:val="0"/>
                <w:sz w:val="22"/>
              </w:rPr>
              <w:t>Ressources humaines</w:t>
            </w:r>
          </w:p>
        </w:tc>
      </w:tr>
      <w:tr w:rsidR="009E29FB" w:rsidRPr="00137DF6" w14:paraId="61C58EA6" w14:textId="77777777" w:rsidTr="7CE00F7B">
        <w:trPr>
          <w:trHeight w:hRule="exact" w:val="685"/>
          <w:jc w:val="center"/>
        </w:trPr>
        <w:tc>
          <w:tcPr>
            <w:tcW w:w="368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7082904" w14:textId="77777777" w:rsidR="00C24F35" w:rsidRPr="003431B4" w:rsidRDefault="00C24F35">
            <w:pPr>
              <w:pStyle w:val="Minutesettitresdelordredujour"/>
              <w:keepNext/>
              <w:rPr>
                <w:rFonts w:ascii="Arial Narrow" w:hAnsi="Arial Narrow" w:cs="Arial"/>
                <w:bCs/>
                <w:color w:val="auto"/>
                <w:spacing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F1A4D0E" w14:textId="77777777" w:rsidR="00C24F35" w:rsidRPr="003431B4" w:rsidRDefault="00C24F35">
            <w:pPr>
              <w:pStyle w:val="Minutesettitresdelordredujour"/>
              <w:keepNext/>
              <w:rPr>
                <w:rFonts w:ascii="Arial Narrow" w:hAnsi="Arial Narrow" w:cs="Arial"/>
                <w:bCs/>
                <w:color w:val="auto"/>
                <w:spacing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F0ADA51" w14:textId="77777777" w:rsidR="00C24F35" w:rsidRPr="003431B4" w:rsidRDefault="00C24F35">
            <w:pPr>
              <w:pStyle w:val="Minutesettitresdelordredujour"/>
              <w:keepNext/>
              <w:rPr>
                <w:rFonts w:ascii="Arial Narrow" w:hAnsi="Arial Narrow" w:cs="Arial"/>
                <w:bCs/>
                <w:color w:val="auto"/>
                <w:spacing w:val="0"/>
                <w:sz w:val="22"/>
              </w:rPr>
            </w:pPr>
          </w:p>
        </w:tc>
        <w:tc>
          <w:tcPr>
            <w:tcW w:w="241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E663329" w14:textId="77777777" w:rsidR="00C24F35" w:rsidRPr="003431B4" w:rsidRDefault="00C24F35">
            <w:pPr>
              <w:pStyle w:val="Minutesettitresdelordredujour"/>
              <w:keepNext/>
              <w:rPr>
                <w:rFonts w:ascii="Arial Narrow" w:hAnsi="Arial Narrow" w:cs="Arial"/>
                <w:bCs/>
                <w:color w:val="auto"/>
                <w:spacing w:val="0"/>
                <w:sz w:val="22"/>
              </w:rPr>
            </w:pPr>
          </w:p>
        </w:tc>
      </w:tr>
      <w:tr w:rsidR="009E29FB" w:rsidRPr="00137DF6" w14:paraId="23AB5237" w14:textId="77777777" w:rsidTr="009E29FB">
        <w:trPr>
          <w:trHeight w:hRule="exact" w:val="454"/>
          <w:jc w:val="center"/>
        </w:trPr>
        <w:tc>
          <w:tcPr>
            <w:tcW w:w="10207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72FE5FBA" w14:textId="77777777" w:rsidR="00C24F35" w:rsidRPr="003431B4" w:rsidRDefault="00036F4B">
            <w:pPr>
              <w:pStyle w:val="Minutesettitresdelordredujour"/>
              <w:keepNext/>
              <w:rPr>
                <w:rFonts w:ascii="Arial Narrow" w:hAnsi="Arial Narrow" w:cs="Arial"/>
                <w:bCs/>
                <w:color w:val="auto"/>
                <w:spacing w:val="0"/>
                <w:sz w:val="22"/>
              </w:rPr>
            </w:pPr>
            <w:r w:rsidRPr="003431B4">
              <w:rPr>
                <w:rFonts w:ascii="Arial Narrow" w:hAnsi="Arial Narrow" w:cs="Arial"/>
                <w:bCs/>
                <w:color w:val="auto"/>
                <w:spacing w:val="0"/>
                <w:sz w:val="22"/>
              </w:rPr>
              <w:t>Matériel et équipement</w:t>
            </w:r>
          </w:p>
        </w:tc>
      </w:tr>
      <w:tr w:rsidR="009E29FB" w:rsidRPr="00137DF6" w14:paraId="11AA8E82" w14:textId="77777777" w:rsidTr="7CE00F7B">
        <w:trPr>
          <w:trHeight w:hRule="exact" w:val="685"/>
          <w:jc w:val="center"/>
        </w:trPr>
        <w:tc>
          <w:tcPr>
            <w:tcW w:w="368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E7DD454" w14:textId="77777777" w:rsidR="00C24F35" w:rsidRPr="003431B4" w:rsidRDefault="00C24F35">
            <w:pPr>
              <w:pStyle w:val="Minutesettitresdelordredujour"/>
              <w:keepNext/>
              <w:rPr>
                <w:rFonts w:ascii="Arial Narrow" w:hAnsi="Arial Narrow" w:cs="Arial"/>
                <w:bCs/>
                <w:color w:val="auto"/>
                <w:spacing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C479E3D" w14:textId="77777777" w:rsidR="00C24F35" w:rsidRPr="003431B4" w:rsidRDefault="00C24F35">
            <w:pPr>
              <w:pStyle w:val="Minutesettitresdelordredujour"/>
              <w:keepNext/>
              <w:rPr>
                <w:rFonts w:ascii="Arial Narrow" w:hAnsi="Arial Narrow" w:cs="Arial"/>
                <w:bCs/>
                <w:color w:val="auto"/>
                <w:spacing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28E7097" w14:textId="77777777" w:rsidR="00C24F35" w:rsidRPr="003431B4" w:rsidRDefault="00C24F35">
            <w:pPr>
              <w:pStyle w:val="Minutesettitresdelordredujour"/>
              <w:keepNext/>
              <w:rPr>
                <w:rFonts w:ascii="Arial Narrow" w:hAnsi="Arial Narrow" w:cs="Arial"/>
                <w:bCs/>
                <w:color w:val="auto"/>
                <w:spacing w:val="0"/>
                <w:sz w:val="22"/>
              </w:rPr>
            </w:pPr>
          </w:p>
        </w:tc>
        <w:tc>
          <w:tcPr>
            <w:tcW w:w="241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D820FF2" w14:textId="77777777" w:rsidR="00C24F35" w:rsidRPr="003431B4" w:rsidRDefault="00C24F35">
            <w:pPr>
              <w:pStyle w:val="Minutesettitresdelordredujour"/>
              <w:keepNext/>
              <w:rPr>
                <w:rFonts w:ascii="Arial Narrow" w:hAnsi="Arial Narrow" w:cs="Arial"/>
                <w:bCs/>
                <w:color w:val="auto"/>
                <w:spacing w:val="0"/>
                <w:sz w:val="22"/>
              </w:rPr>
            </w:pPr>
          </w:p>
        </w:tc>
      </w:tr>
      <w:tr w:rsidR="009E29FB" w:rsidRPr="00137DF6" w14:paraId="7A5D48B0" w14:textId="77777777" w:rsidTr="009E29FB">
        <w:trPr>
          <w:trHeight w:hRule="exact" w:val="454"/>
          <w:jc w:val="center"/>
        </w:trPr>
        <w:tc>
          <w:tcPr>
            <w:tcW w:w="10207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5729D1AA" w14:textId="77777777" w:rsidR="00C24F35" w:rsidRPr="003431B4" w:rsidRDefault="00036F4B">
            <w:pPr>
              <w:pStyle w:val="Minutesettitresdelordredujour"/>
              <w:keepNext/>
              <w:rPr>
                <w:rFonts w:ascii="Arial Narrow" w:hAnsi="Arial Narrow" w:cs="Arial"/>
                <w:bCs/>
                <w:color w:val="auto"/>
                <w:spacing w:val="0"/>
                <w:sz w:val="22"/>
              </w:rPr>
            </w:pPr>
            <w:r w:rsidRPr="003431B4">
              <w:rPr>
                <w:rFonts w:ascii="Arial Narrow" w:hAnsi="Arial Narrow" w:cs="Arial"/>
                <w:bCs/>
                <w:color w:val="auto"/>
                <w:spacing w:val="0"/>
                <w:sz w:val="22"/>
              </w:rPr>
              <w:t>Autres</w:t>
            </w:r>
          </w:p>
        </w:tc>
      </w:tr>
      <w:tr w:rsidR="009E29FB" w:rsidRPr="00137DF6" w14:paraId="73E1B8B0" w14:textId="77777777" w:rsidTr="7CE00F7B">
        <w:trPr>
          <w:trHeight w:hRule="exact" w:val="685"/>
          <w:jc w:val="center"/>
        </w:trPr>
        <w:tc>
          <w:tcPr>
            <w:tcW w:w="368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7BA7149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698E657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2C99C3A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B7B4A63" w14:textId="77777777" w:rsidR="00C24F35" w:rsidRPr="00137DF6" w:rsidRDefault="00C24F35">
            <w:pPr>
              <w:pStyle w:val="Minutesettitresdelordredujour"/>
              <w:keepNext/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</w:pPr>
          </w:p>
        </w:tc>
      </w:tr>
      <w:tr w:rsidR="00B44282" w:rsidRPr="00137DF6" w14:paraId="613D7519" w14:textId="77777777" w:rsidTr="7CE00F7B">
        <w:trPr>
          <w:trHeight w:hRule="exact" w:val="454"/>
          <w:jc w:val="center"/>
        </w:trPr>
        <w:tc>
          <w:tcPr>
            <w:tcW w:w="7792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2C5B79F5" w14:textId="117000FD" w:rsidR="00B44282" w:rsidRPr="00137DF6" w:rsidRDefault="00B44282" w:rsidP="00B44282">
            <w:pPr>
              <w:pStyle w:val="Minutesettitresdelordredujour"/>
              <w:keepNext/>
              <w:jc w:val="right"/>
              <w:rPr>
                <w:rFonts w:ascii="Arial Narrow" w:hAnsi="Arial Narrow" w:cs="Arial"/>
                <w:bCs/>
                <w:color w:val="auto"/>
                <w:spacing w:val="0"/>
                <w:szCs w:val="20"/>
              </w:rPr>
            </w:pPr>
            <w:r w:rsidRPr="00137DF6">
              <w:rPr>
                <w:rFonts w:ascii="Arial Narrow" w:hAnsi="Arial Narrow" w:cs="Arial"/>
                <w:bCs/>
                <w:color w:val="auto"/>
                <w:spacing w:val="0"/>
                <w:szCs w:val="20"/>
              </w:rPr>
              <w:t>TOTAL</w:t>
            </w:r>
          </w:p>
        </w:tc>
        <w:tc>
          <w:tcPr>
            <w:tcW w:w="241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D765F94" w14:textId="26EB4FA7" w:rsidR="00B44282" w:rsidRPr="00137DF6" w:rsidRDefault="00B44282">
            <w:pPr>
              <w:pStyle w:val="Minutesettitresdelordredujour"/>
              <w:keepNext/>
              <w:rPr>
                <w:rFonts w:ascii="Arial Narrow" w:hAnsi="Arial Narrow" w:cs="Arial"/>
                <w:b w:val="0"/>
                <w:color w:val="auto"/>
                <w:spacing w:val="0"/>
                <w:szCs w:val="20"/>
              </w:rPr>
            </w:pPr>
          </w:p>
        </w:tc>
      </w:tr>
      <w:tr w:rsidR="009E29FB" w:rsidRPr="00137DF6" w14:paraId="3A0D8AB0" w14:textId="77777777" w:rsidTr="009E29FB">
        <w:trPr>
          <w:trHeight w:hRule="exact" w:val="454"/>
          <w:jc w:val="center"/>
        </w:trPr>
        <w:tc>
          <w:tcPr>
            <w:tcW w:w="10207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365F91" w:themeFill="accent1" w:themeFillShade="BF"/>
            <w:vAlign w:val="center"/>
          </w:tcPr>
          <w:p w14:paraId="35773A8A" w14:textId="6349FBA7" w:rsidR="00C24F35" w:rsidRPr="003431B4" w:rsidRDefault="00036F4B">
            <w:pPr>
              <w:pStyle w:val="Minutesettitresdelordredujour"/>
              <w:keepNext/>
              <w:rPr>
                <w:rFonts w:ascii="Arial Narrow" w:hAnsi="Arial Narrow" w:cs="Arial"/>
                <w:bCs/>
                <w:spacing w:val="0"/>
                <w:sz w:val="22"/>
              </w:rPr>
            </w:pPr>
            <w:r w:rsidRPr="003431B4">
              <w:rPr>
                <w:rFonts w:ascii="Arial Narrow" w:hAnsi="Arial Narrow" w:cs="Arial"/>
                <w:bCs/>
                <w:spacing w:val="0"/>
                <w:sz w:val="22"/>
              </w:rPr>
              <w:t xml:space="preserve">Justification du budget </w:t>
            </w:r>
          </w:p>
        </w:tc>
      </w:tr>
      <w:tr w:rsidR="009E29FB" w:rsidRPr="00137DF6" w14:paraId="52D9E4AE" w14:textId="77777777" w:rsidTr="7CE00F7B">
        <w:trPr>
          <w:trHeight w:val="1134"/>
          <w:jc w:val="center"/>
        </w:trPr>
        <w:tc>
          <w:tcPr>
            <w:tcW w:w="10207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48E5183" w14:textId="77777777" w:rsidR="00C24F35" w:rsidRPr="00137DF6" w:rsidRDefault="00C24F35" w:rsidP="009862E1">
            <w:pPr>
              <w:pStyle w:val="Minutesettitresdelordredujour"/>
              <w:keepNext/>
              <w:rPr>
                <w:rFonts w:ascii="Arial Narrow" w:hAnsi="Arial Narrow"/>
                <w:b w:val="0"/>
                <w:color w:val="auto"/>
                <w:spacing w:val="0"/>
                <w:sz w:val="18"/>
                <w:szCs w:val="24"/>
              </w:rPr>
            </w:pPr>
          </w:p>
        </w:tc>
      </w:tr>
    </w:tbl>
    <w:p w14:paraId="0C26DC1A" w14:textId="77777777" w:rsidR="00C24F35" w:rsidRPr="00137DF6" w:rsidRDefault="00C24F35" w:rsidP="00A27783">
      <w:pPr>
        <w:rPr>
          <w:rFonts w:ascii="Arial Narrow" w:hAnsi="Arial Narrow"/>
        </w:rPr>
      </w:pPr>
    </w:p>
    <w:sectPr w:rsidR="00C24F35" w:rsidRPr="00137DF6" w:rsidSect="005231CF">
      <w:headerReference w:type="default" r:id="rId13"/>
      <w:footerReference w:type="default" r:id="rId14"/>
      <w:pgSz w:w="12240" w:h="15840"/>
      <w:pgMar w:top="11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4882" w14:textId="77777777" w:rsidR="00BE73A2" w:rsidRDefault="00BE73A2">
      <w:r>
        <w:separator/>
      </w:r>
    </w:p>
  </w:endnote>
  <w:endnote w:type="continuationSeparator" w:id="0">
    <w:p w14:paraId="1D64DD80" w14:textId="77777777" w:rsidR="00BE73A2" w:rsidRDefault="00BE73A2">
      <w:r>
        <w:continuationSeparator/>
      </w:r>
    </w:p>
  </w:endnote>
  <w:endnote w:type="continuationNotice" w:id="1">
    <w:p w14:paraId="22C08561" w14:textId="77777777" w:rsidR="00BE73A2" w:rsidRDefault="00BE7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0" w:type="dxa"/>
      <w:tblInd w:w="108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ayout w:type="fixed"/>
      <w:tblLook w:val="04A0" w:firstRow="1" w:lastRow="0" w:firstColumn="1" w:lastColumn="0" w:noHBand="0" w:noVBand="1"/>
    </w:tblPr>
    <w:tblGrid>
      <w:gridCol w:w="426"/>
      <w:gridCol w:w="8214"/>
    </w:tblGrid>
    <w:tr w:rsidR="00C24F35" w14:paraId="25EEDD51" w14:textId="77777777">
      <w:trPr>
        <w:trHeight w:val="348"/>
      </w:trPr>
      <w:tc>
        <w:tcPr>
          <w:tcW w:w="426" w:type="dxa"/>
        </w:tcPr>
        <w:p w14:paraId="313DA718" w14:textId="77777777" w:rsidR="00C24F35" w:rsidRPr="00D76B19" w:rsidRDefault="00036F4B" w:rsidP="00F84A59">
          <w:pPr>
            <w:pStyle w:val="Copieducorps"/>
            <w:spacing w:before="120"/>
            <w:rPr>
              <w:bCs/>
            </w:rPr>
          </w:pPr>
          <w:r w:rsidRPr="00D76B19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fldChar w:fldCharType="begin"/>
          </w:r>
          <w:r w:rsidRPr="00D76B19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instrText>PAGE   \* MERGEFORMAT</w:instrText>
          </w:r>
          <w:r w:rsidRPr="00D76B19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fldChar w:fldCharType="separate"/>
          </w:r>
          <w:r w:rsidR="00587329" w:rsidRPr="00587329">
            <w:rPr>
              <w:bCs/>
              <w:noProof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1</w:t>
          </w:r>
          <w:r w:rsidRPr="00D76B19">
            <w:rPr>
              <w:bCs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fldChar w:fldCharType="end"/>
          </w:r>
        </w:p>
      </w:tc>
      <w:tc>
        <w:tcPr>
          <w:tcW w:w="8214" w:type="dxa"/>
        </w:tcPr>
        <w:p w14:paraId="3F72C415" w14:textId="6D6853E2" w:rsidR="00C24F35" w:rsidRDefault="00036F4B" w:rsidP="00D16FBF">
          <w:pPr>
            <w:pStyle w:val="Copieducorps"/>
            <w:spacing w:before="120"/>
          </w:pPr>
          <w:r w:rsidRPr="00D76B19">
            <w:t xml:space="preserve">Formulaire d’inscription </w:t>
          </w:r>
          <w:r w:rsidR="00B368A4">
            <w:t>| dépôt de projet</w:t>
          </w:r>
          <w:r w:rsidR="00D727C2">
            <w:t xml:space="preserve"> pour le </w:t>
          </w:r>
          <w:r w:rsidR="00AE6EA2">
            <w:t>c</w:t>
          </w:r>
          <w:r w:rsidRPr="00D76B19">
            <w:t xml:space="preserve">oncours </w:t>
          </w:r>
          <w:r w:rsidR="00312DF5">
            <w:t xml:space="preserve">« </w:t>
          </w:r>
          <w:r w:rsidR="00AE6EA2">
            <w:t>Appui aux initiatives de soutien à la réussite</w:t>
          </w:r>
          <w:r w:rsidR="00D727C2">
            <w:t> », édition</w:t>
          </w:r>
          <w:r w:rsidR="0025615A">
            <w:t xml:space="preserve"> </w:t>
          </w:r>
          <w:r w:rsidR="00312DF5">
            <w:t>2026-2027</w:t>
          </w:r>
        </w:p>
        <w:p w14:paraId="25401192" w14:textId="2DAF8134" w:rsidR="00A21005" w:rsidRPr="00D76B19" w:rsidRDefault="00A21005" w:rsidP="00D16FBF">
          <w:pPr>
            <w:pStyle w:val="Copieducorps"/>
            <w:spacing w:before="120"/>
          </w:pPr>
          <w:r>
            <w:t>Vice-rectorat aux affaires étudiantes et aux études</w:t>
          </w:r>
        </w:p>
      </w:tc>
    </w:tr>
  </w:tbl>
  <w:p w14:paraId="57AD26A5" w14:textId="77777777" w:rsidR="00C24F35" w:rsidRDefault="00C24F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3CCC0" w14:textId="77777777" w:rsidR="00BE73A2" w:rsidRDefault="00BE73A2">
      <w:r>
        <w:separator/>
      </w:r>
    </w:p>
  </w:footnote>
  <w:footnote w:type="continuationSeparator" w:id="0">
    <w:p w14:paraId="10BAAB37" w14:textId="77777777" w:rsidR="00BE73A2" w:rsidRDefault="00BE73A2">
      <w:r>
        <w:continuationSeparator/>
      </w:r>
    </w:p>
  </w:footnote>
  <w:footnote w:type="continuationNotice" w:id="1">
    <w:p w14:paraId="149172B7" w14:textId="77777777" w:rsidR="00BE73A2" w:rsidRDefault="00BE73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00C6" w14:textId="56F71718" w:rsidR="005A1D0F" w:rsidRPr="005A1D0F" w:rsidRDefault="005A1D0F" w:rsidP="005A1D0F">
    <w:pPr>
      <w:pStyle w:val="Titredesminutesdelarunion"/>
      <w:spacing w:after="120"/>
      <w:ind w:right="15"/>
      <w:jc w:val="center"/>
      <w:rPr>
        <w:rFonts w:ascii="Bahnschrift" w:hAnsi="Bahnschrift" w:cs="Arial"/>
        <w:b/>
        <w:bCs/>
        <w:color w:val="1F497D" w:themeColor="text2"/>
        <w:spacing w:val="0"/>
        <w:sz w:val="28"/>
        <w:szCs w:val="28"/>
        <w:lang w:val="fr-CA"/>
      </w:rPr>
    </w:pPr>
    <w:r w:rsidRPr="005A1D0F">
      <w:rPr>
        <w:rFonts w:ascii="Bahnschrift" w:hAnsi="Bahnschrift" w:cs="Arial"/>
        <w:b/>
        <w:bCs/>
        <w:noProof/>
        <w:color w:val="1F497D" w:themeColor="text2"/>
        <w:spacing w:val="0"/>
        <w:sz w:val="24"/>
        <w:szCs w:val="24"/>
        <w:lang w:val="fr-CA"/>
      </w:rPr>
      <w:drawing>
        <wp:anchor distT="0" distB="0" distL="114300" distR="114300" simplePos="0" relativeHeight="251660288" behindDoc="1" locked="0" layoutInCell="1" allowOverlap="1" wp14:anchorId="2D7C7CC9" wp14:editId="71734BC3">
          <wp:simplePos x="0" y="0"/>
          <wp:positionH relativeFrom="margin">
            <wp:posOffset>-391404</wp:posOffset>
          </wp:positionH>
          <wp:positionV relativeFrom="margin">
            <wp:posOffset>-1069829</wp:posOffset>
          </wp:positionV>
          <wp:extent cx="1468800" cy="612000"/>
          <wp:effectExtent l="0" t="0" r="4445" b="0"/>
          <wp:wrapNone/>
          <wp:docPr id="957662505" name="Image 957662505" descr="Une image contenant texte, Police, capture d’écran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capture d’écran, conception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88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1D0F">
      <w:rPr>
        <w:rFonts w:ascii="Bahnschrift" w:hAnsi="Bahnschrift" w:cs="Arial"/>
        <w:b/>
        <w:bCs/>
        <w:color w:val="1F497D" w:themeColor="text2"/>
        <w:spacing w:val="0"/>
        <w:sz w:val="28"/>
        <w:szCs w:val="28"/>
        <w:lang w:val="fr-CA"/>
      </w:rPr>
      <w:t xml:space="preserve">Concours </w:t>
    </w:r>
    <w:r w:rsidR="00DA2C79">
      <w:rPr>
        <w:rFonts w:ascii="Bahnschrift" w:hAnsi="Bahnschrift" w:cs="Arial"/>
        <w:b/>
        <w:bCs/>
        <w:color w:val="1F497D" w:themeColor="text2"/>
        <w:spacing w:val="0"/>
        <w:sz w:val="28"/>
        <w:szCs w:val="28"/>
        <w:lang w:val="fr-CA"/>
      </w:rPr>
      <w:br/>
    </w:r>
    <w:r w:rsidR="00992CB4">
      <w:rPr>
        <w:rFonts w:ascii="Bahnschrift" w:hAnsi="Bahnschrift" w:cs="Arial"/>
        <w:b/>
        <w:bCs/>
        <w:color w:val="1F497D" w:themeColor="text2"/>
        <w:spacing w:val="0"/>
        <w:sz w:val="28"/>
        <w:szCs w:val="28"/>
        <w:lang w:val="fr-CA"/>
      </w:rPr>
      <w:t>« </w:t>
    </w:r>
    <w:r w:rsidR="00DA2C79" w:rsidRPr="00DA2C79">
      <w:rPr>
        <w:rFonts w:ascii="Bahnschrift" w:hAnsi="Bahnschrift" w:cs="Arial"/>
        <w:b/>
        <w:bCs/>
        <w:color w:val="1F497D" w:themeColor="text2"/>
        <w:spacing w:val="0"/>
        <w:sz w:val="28"/>
        <w:szCs w:val="28"/>
        <w:lang w:val="fr-CA"/>
      </w:rPr>
      <w:t>Appui aux initiatives de soutien à la réussite</w:t>
    </w:r>
    <w:r w:rsidR="00B76D77">
      <w:rPr>
        <w:rFonts w:ascii="Bahnschrift" w:hAnsi="Bahnschrift" w:cs="Arial"/>
        <w:b/>
        <w:bCs/>
        <w:color w:val="1F497D" w:themeColor="text2"/>
        <w:spacing w:val="0"/>
        <w:sz w:val="28"/>
        <w:szCs w:val="28"/>
        <w:lang w:val="fr-CA"/>
      </w:rPr>
      <w:t> » | Édition</w:t>
    </w:r>
    <w:r w:rsidR="00DA2C79">
      <w:rPr>
        <w:rFonts w:ascii="Bahnschrift" w:hAnsi="Bahnschrift" w:cs="Arial"/>
        <w:b/>
        <w:bCs/>
        <w:color w:val="1F497D" w:themeColor="text2"/>
        <w:spacing w:val="0"/>
        <w:sz w:val="28"/>
        <w:szCs w:val="28"/>
        <w:lang w:val="fr-CA"/>
      </w:rPr>
      <w:t xml:space="preserve"> </w:t>
    </w:r>
    <w:r w:rsidRPr="005A1D0F">
      <w:rPr>
        <w:rFonts w:ascii="Bahnschrift" w:hAnsi="Bahnschrift" w:cs="Arial"/>
        <w:b/>
        <w:bCs/>
        <w:color w:val="1F497D" w:themeColor="text2"/>
        <w:spacing w:val="0"/>
        <w:sz w:val="28"/>
        <w:szCs w:val="28"/>
        <w:lang w:val="fr-CA"/>
      </w:rPr>
      <w:t>202</w:t>
    </w:r>
    <w:r w:rsidR="00B76D77">
      <w:rPr>
        <w:rFonts w:ascii="Bahnschrift" w:hAnsi="Bahnschrift" w:cs="Arial"/>
        <w:b/>
        <w:bCs/>
        <w:color w:val="1F497D" w:themeColor="text2"/>
        <w:spacing w:val="0"/>
        <w:sz w:val="28"/>
        <w:szCs w:val="28"/>
        <w:lang w:val="fr-CA"/>
      </w:rPr>
      <w:t>6</w:t>
    </w:r>
    <w:r w:rsidRPr="005A1D0F">
      <w:rPr>
        <w:rFonts w:ascii="Bahnschrift" w:hAnsi="Bahnschrift" w:cs="Arial"/>
        <w:b/>
        <w:bCs/>
        <w:color w:val="1F497D" w:themeColor="text2"/>
        <w:spacing w:val="0"/>
        <w:sz w:val="28"/>
        <w:szCs w:val="28"/>
        <w:lang w:val="fr-CA"/>
      </w:rPr>
      <w:t>-202</w:t>
    </w:r>
    <w:r w:rsidR="00B76D77">
      <w:rPr>
        <w:rFonts w:ascii="Bahnschrift" w:hAnsi="Bahnschrift" w:cs="Arial"/>
        <w:b/>
        <w:bCs/>
        <w:color w:val="1F497D" w:themeColor="text2"/>
        <w:spacing w:val="0"/>
        <w:sz w:val="28"/>
        <w:szCs w:val="28"/>
        <w:lang w:val="fr-CA"/>
      </w:rPr>
      <w:t>7</w:t>
    </w:r>
    <w:r w:rsidRPr="005A1D0F">
      <w:rPr>
        <w:rFonts w:ascii="Bahnschrift" w:hAnsi="Bahnschrift" w:cs="Arial"/>
        <w:b/>
        <w:bCs/>
        <w:color w:val="1F497D" w:themeColor="text2"/>
        <w:spacing w:val="0"/>
        <w:sz w:val="28"/>
        <w:szCs w:val="28"/>
        <w:lang w:val="fr-CA"/>
      </w:rPr>
      <w:t> »</w:t>
    </w:r>
  </w:p>
  <w:p w14:paraId="3F369EF2" w14:textId="77777777" w:rsidR="005A1D0F" w:rsidRPr="005A1D0F" w:rsidRDefault="005A1D0F" w:rsidP="005A1D0F">
    <w:pPr>
      <w:pStyle w:val="Titredesminutesdelarunion"/>
      <w:spacing w:after="120"/>
      <w:ind w:right="15"/>
      <w:jc w:val="center"/>
      <w:rPr>
        <w:rFonts w:ascii="Bahnschrift" w:hAnsi="Bahnschrift" w:cs="Arial"/>
        <w:b/>
        <w:bCs/>
        <w:color w:val="1F497D" w:themeColor="text2"/>
        <w:spacing w:val="0"/>
        <w:sz w:val="24"/>
        <w:szCs w:val="24"/>
        <w:lang w:val="fr-CA"/>
      </w:rPr>
    </w:pPr>
    <w:r w:rsidRPr="005A1D0F">
      <w:rPr>
        <w:rFonts w:ascii="Bahnschrift" w:hAnsi="Bahnschrift" w:cs="Arial"/>
        <w:b/>
        <w:bCs/>
        <w:color w:val="1F497D" w:themeColor="text2"/>
        <w:spacing w:val="0"/>
        <w:sz w:val="24"/>
        <w:szCs w:val="24"/>
        <w:lang w:val="fr-CA"/>
      </w:rPr>
      <w:t>Formulaire d’inscription | Soumission d’un projet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5E3B"/>
    <w:multiLevelType w:val="hybridMultilevel"/>
    <w:tmpl w:val="9F480B62"/>
    <w:lvl w:ilvl="0" w:tplc="5B4E58F4">
      <w:start w:val="8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Aria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629AD"/>
    <w:multiLevelType w:val="hybridMultilevel"/>
    <w:tmpl w:val="7EC6F3A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0E68E2"/>
    <w:multiLevelType w:val="multilevel"/>
    <w:tmpl w:val="DBFE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58469C"/>
    <w:multiLevelType w:val="hybridMultilevel"/>
    <w:tmpl w:val="AFFCC364"/>
    <w:lvl w:ilvl="0" w:tplc="75C0B68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81F9C"/>
    <w:multiLevelType w:val="hybridMultilevel"/>
    <w:tmpl w:val="75105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E23E5"/>
    <w:multiLevelType w:val="multilevel"/>
    <w:tmpl w:val="9B54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A55B8B"/>
    <w:multiLevelType w:val="hybridMultilevel"/>
    <w:tmpl w:val="3C14362C"/>
    <w:lvl w:ilvl="0" w:tplc="71C406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826DE"/>
    <w:multiLevelType w:val="hybridMultilevel"/>
    <w:tmpl w:val="6C383F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167EB"/>
    <w:multiLevelType w:val="hybridMultilevel"/>
    <w:tmpl w:val="2A0429B4"/>
    <w:lvl w:ilvl="0" w:tplc="5B4E58F4">
      <w:start w:val="8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Aria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CD37E7"/>
    <w:multiLevelType w:val="hybridMultilevel"/>
    <w:tmpl w:val="91C24A2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F7223B"/>
    <w:multiLevelType w:val="multilevel"/>
    <w:tmpl w:val="43F7223B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484DB6"/>
    <w:multiLevelType w:val="multilevel"/>
    <w:tmpl w:val="2FB23104"/>
    <w:lvl w:ilvl="0">
      <w:start w:val="1"/>
      <w:numFmt w:val="decimal"/>
      <w:lvlText w:val="%1."/>
      <w:lvlJc w:val="left"/>
      <w:pPr>
        <w:ind w:left="1430" w:hanging="360"/>
      </w:pPr>
      <w:rPr>
        <w:rFonts w:ascii="Franklin Gothic Medium Cond" w:hAnsi="Franklin Gothic Medium Cond" w:hint="default"/>
        <w:sz w:val="24"/>
        <w:szCs w:val="20"/>
      </w:r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  <w:rPr>
        <w:b/>
        <w:color w:val="FFFFFF" w:themeColor="background1"/>
      </w:r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509356A5"/>
    <w:multiLevelType w:val="hybridMultilevel"/>
    <w:tmpl w:val="AA2A92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E263C"/>
    <w:multiLevelType w:val="hybridMultilevel"/>
    <w:tmpl w:val="871E2BC6"/>
    <w:lvl w:ilvl="0" w:tplc="BD18BD58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  <w:b/>
        <w:bCs/>
        <w:color w:val="auto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31C55"/>
    <w:multiLevelType w:val="hybridMultilevel"/>
    <w:tmpl w:val="3E941E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D7050"/>
    <w:multiLevelType w:val="multilevel"/>
    <w:tmpl w:val="F794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5E61E9"/>
    <w:multiLevelType w:val="hybridMultilevel"/>
    <w:tmpl w:val="017C68B4"/>
    <w:lvl w:ilvl="0" w:tplc="6E0E68A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25963"/>
    <w:multiLevelType w:val="hybridMultilevel"/>
    <w:tmpl w:val="B50E72FA"/>
    <w:lvl w:ilvl="0" w:tplc="5914DA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F154D"/>
    <w:multiLevelType w:val="hybridMultilevel"/>
    <w:tmpl w:val="1F1AAABA"/>
    <w:lvl w:ilvl="0" w:tplc="5B4E58F4">
      <w:start w:val="8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Aria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C46D93"/>
    <w:multiLevelType w:val="hybridMultilevel"/>
    <w:tmpl w:val="D992375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D1067"/>
    <w:multiLevelType w:val="hybridMultilevel"/>
    <w:tmpl w:val="0B30B09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1098"/>
    <w:multiLevelType w:val="hybridMultilevel"/>
    <w:tmpl w:val="BADC33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350057">
    <w:abstractNumId w:val="11"/>
  </w:num>
  <w:num w:numId="2" w16cid:durableId="428161127">
    <w:abstractNumId w:val="1"/>
  </w:num>
  <w:num w:numId="3" w16cid:durableId="1653288154">
    <w:abstractNumId w:val="17"/>
  </w:num>
  <w:num w:numId="4" w16cid:durableId="1580138621">
    <w:abstractNumId w:val="21"/>
  </w:num>
  <w:num w:numId="5" w16cid:durableId="1322584498">
    <w:abstractNumId w:val="18"/>
  </w:num>
  <w:num w:numId="6" w16cid:durableId="297347978">
    <w:abstractNumId w:val="0"/>
  </w:num>
  <w:num w:numId="7" w16cid:durableId="1344550480">
    <w:abstractNumId w:val="20"/>
  </w:num>
  <w:num w:numId="8" w16cid:durableId="968436229">
    <w:abstractNumId w:val="9"/>
  </w:num>
  <w:num w:numId="9" w16cid:durableId="1655570856">
    <w:abstractNumId w:val="8"/>
  </w:num>
  <w:num w:numId="10" w16cid:durableId="1476340170">
    <w:abstractNumId w:val="19"/>
  </w:num>
  <w:num w:numId="11" w16cid:durableId="422340144">
    <w:abstractNumId w:val="14"/>
  </w:num>
  <w:num w:numId="12" w16cid:durableId="1717393001">
    <w:abstractNumId w:val="4"/>
  </w:num>
  <w:num w:numId="13" w16cid:durableId="388119063">
    <w:abstractNumId w:val="6"/>
  </w:num>
  <w:num w:numId="14" w16cid:durableId="1787044771">
    <w:abstractNumId w:val="16"/>
  </w:num>
  <w:num w:numId="15" w16cid:durableId="116604429">
    <w:abstractNumId w:val="10"/>
  </w:num>
  <w:num w:numId="16" w16cid:durableId="1331104811">
    <w:abstractNumId w:val="13"/>
  </w:num>
  <w:num w:numId="17" w16cid:durableId="1156846660">
    <w:abstractNumId w:val="3"/>
  </w:num>
  <w:num w:numId="18" w16cid:durableId="1322545270">
    <w:abstractNumId w:val="7"/>
  </w:num>
  <w:num w:numId="19" w16cid:durableId="631909827">
    <w:abstractNumId w:val="5"/>
  </w:num>
  <w:num w:numId="20" w16cid:durableId="503783732">
    <w:abstractNumId w:val="15"/>
  </w:num>
  <w:num w:numId="21" w16cid:durableId="1810591565">
    <w:abstractNumId w:val="2"/>
  </w:num>
  <w:num w:numId="22" w16cid:durableId="950479980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75"/>
    <w:rsid w:val="00003689"/>
    <w:rsid w:val="00003D91"/>
    <w:rsid w:val="00021AD0"/>
    <w:rsid w:val="00022231"/>
    <w:rsid w:val="000234EE"/>
    <w:rsid w:val="00024A38"/>
    <w:rsid w:val="000317E1"/>
    <w:rsid w:val="00036F4B"/>
    <w:rsid w:val="00037192"/>
    <w:rsid w:val="00037502"/>
    <w:rsid w:val="000412DB"/>
    <w:rsid w:val="00041FDF"/>
    <w:rsid w:val="00042827"/>
    <w:rsid w:val="000465B4"/>
    <w:rsid w:val="00050445"/>
    <w:rsid w:val="00054911"/>
    <w:rsid w:val="000575EF"/>
    <w:rsid w:val="00070692"/>
    <w:rsid w:val="00074925"/>
    <w:rsid w:val="0008249F"/>
    <w:rsid w:val="00083511"/>
    <w:rsid w:val="000917AB"/>
    <w:rsid w:val="000917FE"/>
    <w:rsid w:val="00091808"/>
    <w:rsid w:val="000926A4"/>
    <w:rsid w:val="000930F8"/>
    <w:rsid w:val="00093A91"/>
    <w:rsid w:val="000944AB"/>
    <w:rsid w:val="000949BB"/>
    <w:rsid w:val="00094CD7"/>
    <w:rsid w:val="00095652"/>
    <w:rsid w:val="00095BFF"/>
    <w:rsid w:val="000A07F1"/>
    <w:rsid w:val="000A29AE"/>
    <w:rsid w:val="000A41A7"/>
    <w:rsid w:val="000A6E36"/>
    <w:rsid w:val="000B30C3"/>
    <w:rsid w:val="000B39EF"/>
    <w:rsid w:val="000B3E7F"/>
    <w:rsid w:val="000B48BD"/>
    <w:rsid w:val="000B72F9"/>
    <w:rsid w:val="000B797C"/>
    <w:rsid w:val="000C098B"/>
    <w:rsid w:val="000C0A96"/>
    <w:rsid w:val="000C0E51"/>
    <w:rsid w:val="000C447B"/>
    <w:rsid w:val="000D2BA1"/>
    <w:rsid w:val="000D4F0B"/>
    <w:rsid w:val="000E1FF0"/>
    <w:rsid w:val="000E222F"/>
    <w:rsid w:val="000E3A5A"/>
    <w:rsid w:val="000E574A"/>
    <w:rsid w:val="000E590C"/>
    <w:rsid w:val="000E7F79"/>
    <w:rsid w:val="000F3608"/>
    <w:rsid w:val="00101708"/>
    <w:rsid w:val="0010225E"/>
    <w:rsid w:val="00103665"/>
    <w:rsid w:val="00104C02"/>
    <w:rsid w:val="001054E5"/>
    <w:rsid w:val="00105AFC"/>
    <w:rsid w:val="00106C03"/>
    <w:rsid w:val="00107D9D"/>
    <w:rsid w:val="00111F1E"/>
    <w:rsid w:val="00112077"/>
    <w:rsid w:val="00114399"/>
    <w:rsid w:val="00115EF5"/>
    <w:rsid w:val="00116865"/>
    <w:rsid w:val="00124D7E"/>
    <w:rsid w:val="001264B9"/>
    <w:rsid w:val="00132C2C"/>
    <w:rsid w:val="00134C4C"/>
    <w:rsid w:val="00134E28"/>
    <w:rsid w:val="001376CE"/>
    <w:rsid w:val="00137DF6"/>
    <w:rsid w:val="00143B34"/>
    <w:rsid w:val="00143B78"/>
    <w:rsid w:val="00143BA6"/>
    <w:rsid w:val="001443BC"/>
    <w:rsid w:val="00146AFF"/>
    <w:rsid w:val="00150A9F"/>
    <w:rsid w:val="00153753"/>
    <w:rsid w:val="00153C77"/>
    <w:rsid w:val="001550D8"/>
    <w:rsid w:val="00157038"/>
    <w:rsid w:val="00157D43"/>
    <w:rsid w:val="001620B5"/>
    <w:rsid w:val="001651A1"/>
    <w:rsid w:val="001663A1"/>
    <w:rsid w:val="0016692F"/>
    <w:rsid w:val="00170259"/>
    <w:rsid w:val="001759D8"/>
    <w:rsid w:val="001767D6"/>
    <w:rsid w:val="00177806"/>
    <w:rsid w:val="00180AFA"/>
    <w:rsid w:val="00185C4E"/>
    <w:rsid w:val="00195A35"/>
    <w:rsid w:val="00196938"/>
    <w:rsid w:val="001A4172"/>
    <w:rsid w:val="001A691C"/>
    <w:rsid w:val="001B0CFF"/>
    <w:rsid w:val="001B2BA3"/>
    <w:rsid w:val="001B6448"/>
    <w:rsid w:val="001B6759"/>
    <w:rsid w:val="001C2DD6"/>
    <w:rsid w:val="001C340B"/>
    <w:rsid w:val="001C62FE"/>
    <w:rsid w:val="001C6315"/>
    <w:rsid w:val="001D23F8"/>
    <w:rsid w:val="001D3CB3"/>
    <w:rsid w:val="001D5448"/>
    <w:rsid w:val="001D5631"/>
    <w:rsid w:val="001D5876"/>
    <w:rsid w:val="001E130D"/>
    <w:rsid w:val="001E154B"/>
    <w:rsid w:val="001E45FA"/>
    <w:rsid w:val="001F18F2"/>
    <w:rsid w:val="001F358A"/>
    <w:rsid w:val="001F7C88"/>
    <w:rsid w:val="0020389E"/>
    <w:rsid w:val="002057CC"/>
    <w:rsid w:val="00206C6D"/>
    <w:rsid w:val="0020710E"/>
    <w:rsid w:val="002071B6"/>
    <w:rsid w:val="00207D2E"/>
    <w:rsid w:val="002110C8"/>
    <w:rsid w:val="00213D8F"/>
    <w:rsid w:val="00216A1B"/>
    <w:rsid w:val="00220CE5"/>
    <w:rsid w:val="00226252"/>
    <w:rsid w:val="00227A37"/>
    <w:rsid w:val="0023025F"/>
    <w:rsid w:val="002306FA"/>
    <w:rsid w:val="00231F43"/>
    <w:rsid w:val="00232AC7"/>
    <w:rsid w:val="00233453"/>
    <w:rsid w:val="00233460"/>
    <w:rsid w:val="0023471D"/>
    <w:rsid w:val="0024149A"/>
    <w:rsid w:val="002433D6"/>
    <w:rsid w:val="00251F8C"/>
    <w:rsid w:val="0025615A"/>
    <w:rsid w:val="00261CFF"/>
    <w:rsid w:val="00262D40"/>
    <w:rsid w:val="0027360C"/>
    <w:rsid w:val="00274955"/>
    <w:rsid w:val="002751CD"/>
    <w:rsid w:val="00280BA6"/>
    <w:rsid w:val="002828EF"/>
    <w:rsid w:val="00283436"/>
    <w:rsid w:val="002855A1"/>
    <w:rsid w:val="00292184"/>
    <w:rsid w:val="002A2ACC"/>
    <w:rsid w:val="002A2E93"/>
    <w:rsid w:val="002A6869"/>
    <w:rsid w:val="002B0392"/>
    <w:rsid w:val="002B1037"/>
    <w:rsid w:val="002B4C96"/>
    <w:rsid w:val="002B65B9"/>
    <w:rsid w:val="002B69F7"/>
    <w:rsid w:val="002B7446"/>
    <w:rsid w:val="002B76C5"/>
    <w:rsid w:val="002C312F"/>
    <w:rsid w:val="002C34CC"/>
    <w:rsid w:val="002C37D5"/>
    <w:rsid w:val="002C698F"/>
    <w:rsid w:val="002D02AD"/>
    <w:rsid w:val="002D2985"/>
    <w:rsid w:val="002D4EC1"/>
    <w:rsid w:val="002D6984"/>
    <w:rsid w:val="002E0BBF"/>
    <w:rsid w:val="002E78D0"/>
    <w:rsid w:val="002F1248"/>
    <w:rsid w:val="002F1A61"/>
    <w:rsid w:val="002F517A"/>
    <w:rsid w:val="002F7395"/>
    <w:rsid w:val="003049D0"/>
    <w:rsid w:val="00306AE9"/>
    <w:rsid w:val="00310A75"/>
    <w:rsid w:val="00312546"/>
    <w:rsid w:val="00312DF5"/>
    <w:rsid w:val="00314D3C"/>
    <w:rsid w:val="00314EE3"/>
    <w:rsid w:val="00317238"/>
    <w:rsid w:val="003177E9"/>
    <w:rsid w:val="00321CDB"/>
    <w:rsid w:val="00321F9E"/>
    <w:rsid w:val="0032202C"/>
    <w:rsid w:val="003224C4"/>
    <w:rsid w:val="00322B30"/>
    <w:rsid w:val="00323049"/>
    <w:rsid w:val="0032324A"/>
    <w:rsid w:val="00324632"/>
    <w:rsid w:val="00325BE2"/>
    <w:rsid w:val="003271A7"/>
    <w:rsid w:val="0033167E"/>
    <w:rsid w:val="00332FB9"/>
    <w:rsid w:val="003353D1"/>
    <w:rsid w:val="003360A3"/>
    <w:rsid w:val="00341DB0"/>
    <w:rsid w:val="003431B4"/>
    <w:rsid w:val="00343375"/>
    <w:rsid w:val="0034392F"/>
    <w:rsid w:val="003456D2"/>
    <w:rsid w:val="003519C9"/>
    <w:rsid w:val="00353377"/>
    <w:rsid w:val="00354CFB"/>
    <w:rsid w:val="00354E8E"/>
    <w:rsid w:val="00356964"/>
    <w:rsid w:val="00357C40"/>
    <w:rsid w:val="00360892"/>
    <w:rsid w:val="00360A8A"/>
    <w:rsid w:val="00363A7F"/>
    <w:rsid w:val="00364B08"/>
    <w:rsid w:val="00366AB3"/>
    <w:rsid w:val="003758D8"/>
    <w:rsid w:val="00380768"/>
    <w:rsid w:val="0038100A"/>
    <w:rsid w:val="00382475"/>
    <w:rsid w:val="003824B8"/>
    <w:rsid w:val="00382907"/>
    <w:rsid w:val="00386CE6"/>
    <w:rsid w:val="00387C22"/>
    <w:rsid w:val="00390920"/>
    <w:rsid w:val="00391237"/>
    <w:rsid w:val="0039180B"/>
    <w:rsid w:val="00391BC2"/>
    <w:rsid w:val="003924AE"/>
    <w:rsid w:val="00392E4B"/>
    <w:rsid w:val="0039316C"/>
    <w:rsid w:val="003952CF"/>
    <w:rsid w:val="00396763"/>
    <w:rsid w:val="003A298D"/>
    <w:rsid w:val="003A38ED"/>
    <w:rsid w:val="003A542C"/>
    <w:rsid w:val="003A5E6D"/>
    <w:rsid w:val="003B7832"/>
    <w:rsid w:val="003C02A0"/>
    <w:rsid w:val="003C0E7E"/>
    <w:rsid w:val="003C28BA"/>
    <w:rsid w:val="003C542A"/>
    <w:rsid w:val="003C78F6"/>
    <w:rsid w:val="003D1372"/>
    <w:rsid w:val="003D34EA"/>
    <w:rsid w:val="003D7811"/>
    <w:rsid w:val="003E09EE"/>
    <w:rsid w:val="003E285D"/>
    <w:rsid w:val="003E296A"/>
    <w:rsid w:val="003E47FF"/>
    <w:rsid w:val="003E7238"/>
    <w:rsid w:val="003F07A7"/>
    <w:rsid w:val="00400B22"/>
    <w:rsid w:val="00401256"/>
    <w:rsid w:val="00402671"/>
    <w:rsid w:val="004103CB"/>
    <w:rsid w:val="004115C6"/>
    <w:rsid w:val="004132A0"/>
    <w:rsid w:val="004144DE"/>
    <w:rsid w:val="00414A28"/>
    <w:rsid w:val="00414DB5"/>
    <w:rsid w:val="004168C8"/>
    <w:rsid w:val="00417FB6"/>
    <w:rsid w:val="00420344"/>
    <w:rsid w:val="00421C55"/>
    <w:rsid w:val="004232F9"/>
    <w:rsid w:val="0043123F"/>
    <w:rsid w:val="00432741"/>
    <w:rsid w:val="00447258"/>
    <w:rsid w:val="00450B14"/>
    <w:rsid w:val="00450BFD"/>
    <w:rsid w:val="00451921"/>
    <w:rsid w:val="00452233"/>
    <w:rsid w:val="0045319E"/>
    <w:rsid w:val="004602A7"/>
    <w:rsid w:val="00462C34"/>
    <w:rsid w:val="00470207"/>
    <w:rsid w:val="00470F0B"/>
    <w:rsid w:val="00470F8E"/>
    <w:rsid w:val="00472B3F"/>
    <w:rsid w:val="00474529"/>
    <w:rsid w:val="004746A7"/>
    <w:rsid w:val="00475AA4"/>
    <w:rsid w:val="00475CE9"/>
    <w:rsid w:val="00476863"/>
    <w:rsid w:val="00477D65"/>
    <w:rsid w:val="00481495"/>
    <w:rsid w:val="0048599F"/>
    <w:rsid w:val="00487530"/>
    <w:rsid w:val="0049258A"/>
    <w:rsid w:val="004976FD"/>
    <w:rsid w:val="004A031C"/>
    <w:rsid w:val="004A253D"/>
    <w:rsid w:val="004A2C49"/>
    <w:rsid w:val="004A3EF9"/>
    <w:rsid w:val="004A4FEC"/>
    <w:rsid w:val="004A52D8"/>
    <w:rsid w:val="004A7D5F"/>
    <w:rsid w:val="004B1AF9"/>
    <w:rsid w:val="004B2F74"/>
    <w:rsid w:val="004B7B89"/>
    <w:rsid w:val="004C40B5"/>
    <w:rsid w:val="004D0EBA"/>
    <w:rsid w:val="004D1A75"/>
    <w:rsid w:val="004D283B"/>
    <w:rsid w:val="004D3D27"/>
    <w:rsid w:val="004D4CF4"/>
    <w:rsid w:val="004D6317"/>
    <w:rsid w:val="004E0728"/>
    <w:rsid w:val="004E24ED"/>
    <w:rsid w:val="004E32D3"/>
    <w:rsid w:val="004E358F"/>
    <w:rsid w:val="004E3CD0"/>
    <w:rsid w:val="004F0E88"/>
    <w:rsid w:val="004F38BB"/>
    <w:rsid w:val="004F3F85"/>
    <w:rsid w:val="0050286D"/>
    <w:rsid w:val="00504CA6"/>
    <w:rsid w:val="00506705"/>
    <w:rsid w:val="0051327E"/>
    <w:rsid w:val="005138A6"/>
    <w:rsid w:val="00516262"/>
    <w:rsid w:val="005169E4"/>
    <w:rsid w:val="00516EC9"/>
    <w:rsid w:val="005227E0"/>
    <w:rsid w:val="005231CF"/>
    <w:rsid w:val="005248F3"/>
    <w:rsid w:val="00527114"/>
    <w:rsid w:val="0053079D"/>
    <w:rsid w:val="005356EA"/>
    <w:rsid w:val="00536082"/>
    <w:rsid w:val="005404CF"/>
    <w:rsid w:val="00550B46"/>
    <w:rsid w:val="00551A74"/>
    <w:rsid w:val="00552CE8"/>
    <w:rsid w:val="005661FC"/>
    <w:rsid w:val="0057116F"/>
    <w:rsid w:val="005712AE"/>
    <w:rsid w:val="00572085"/>
    <w:rsid w:val="005765BC"/>
    <w:rsid w:val="005844C2"/>
    <w:rsid w:val="00586F1B"/>
    <w:rsid w:val="00587329"/>
    <w:rsid w:val="00594475"/>
    <w:rsid w:val="00595523"/>
    <w:rsid w:val="005A1D0F"/>
    <w:rsid w:val="005A1ECE"/>
    <w:rsid w:val="005B0D43"/>
    <w:rsid w:val="005B1A38"/>
    <w:rsid w:val="005B47E0"/>
    <w:rsid w:val="005B54F2"/>
    <w:rsid w:val="005C03A5"/>
    <w:rsid w:val="005C0495"/>
    <w:rsid w:val="005C18CF"/>
    <w:rsid w:val="005C2EE4"/>
    <w:rsid w:val="005C2FA4"/>
    <w:rsid w:val="005C3EE5"/>
    <w:rsid w:val="005C4B14"/>
    <w:rsid w:val="005C7D5F"/>
    <w:rsid w:val="005D1E37"/>
    <w:rsid w:val="005D2B64"/>
    <w:rsid w:val="005D374D"/>
    <w:rsid w:val="005D7444"/>
    <w:rsid w:val="005E20D2"/>
    <w:rsid w:val="005E2F1C"/>
    <w:rsid w:val="005E7E06"/>
    <w:rsid w:val="005F0E7A"/>
    <w:rsid w:val="005F4AF7"/>
    <w:rsid w:val="005F56E7"/>
    <w:rsid w:val="005F5E8A"/>
    <w:rsid w:val="005F7A6E"/>
    <w:rsid w:val="0060266F"/>
    <w:rsid w:val="00602814"/>
    <w:rsid w:val="00606535"/>
    <w:rsid w:val="00606BF4"/>
    <w:rsid w:val="0061115A"/>
    <w:rsid w:val="00612DA3"/>
    <w:rsid w:val="006216E5"/>
    <w:rsid w:val="00621899"/>
    <w:rsid w:val="006229D1"/>
    <w:rsid w:val="00624858"/>
    <w:rsid w:val="00627279"/>
    <w:rsid w:val="0063229E"/>
    <w:rsid w:val="0063423B"/>
    <w:rsid w:val="00635439"/>
    <w:rsid w:val="006509F1"/>
    <w:rsid w:val="00652F92"/>
    <w:rsid w:val="00655027"/>
    <w:rsid w:val="0066066C"/>
    <w:rsid w:val="00660A42"/>
    <w:rsid w:val="006640FE"/>
    <w:rsid w:val="006647E8"/>
    <w:rsid w:val="00673A63"/>
    <w:rsid w:val="00675B13"/>
    <w:rsid w:val="00680E78"/>
    <w:rsid w:val="00681D05"/>
    <w:rsid w:val="0068336C"/>
    <w:rsid w:val="006868AB"/>
    <w:rsid w:val="00687F06"/>
    <w:rsid w:val="00691466"/>
    <w:rsid w:val="00691797"/>
    <w:rsid w:val="006917B2"/>
    <w:rsid w:val="00692EEC"/>
    <w:rsid w:val="0069452C"/>
    <w:rsid w:val="00695377"/>
    <w:rsid w:val="00696B82"/>
    <w:rsid w:val="00696DD4"/>
    <w:rsid w:val="006A0550"/>
    <w:rsid w:val="006A1794"/>
    <w:rsid w:val="006A3B95"/>
    <w:rsid w:val="006A6254"/>
    <w:rsid w:val="006A73B7"/>
    <w:rsid w:val="006A7573"/>
    <w:rsid w:val="006B18DB"/>
    <w:rsid w:val="006B2D61"/>
    <w:rsid w:val="006B3088"/>
    <w:rsid w:val="006C171C"/>
    <w:rsid w:val="006C2736"/>
    <w:rsid w:val="006C3894"/>
    <w:rsid w:val="006C57F1"/>
    <w:rsid w:val="006C7715"/>
    <w:rsid w:val="006D161F"/>
    <w:rsid w:val="006D51AA"/>
    <w:rsid w:val="006D6FDF"/>
    <w:rsid w:val="006E21FE"/>
    <w:rsid w:val="006E697B"/>
    <w:rsid w:val="006E6A4D"/>
    <w:rsid w:val="006F5327"/>
    <w:rsid w:val="006F5B21"/>
    <w:rsid w:val="006F616E"/>
    <w:rsid w:val="006F74A0"/>
    <w:rsid w:val="00701A2A"/>
    <w:rsid w:val="007037BA"/>
    <w:rsid w:val="00705076"/>
    <w:rsid w:val="007072ED"/>
    <w:rsid w:val="007117A7"/>
    <w:rsid w:val="0071666D"/>
    <w:rsid w:val="007218AF"/>
    <w:rsid w:val="00726D58"/>
    <w:rsid w:val="007275C1"/>
    <w:rsid w:val="00727C15"/>
    <w:rsid w:val="00727EB4"/>
    <w:rsid w:val="0073343C"/>
    <w:rsid w:val="00734A3A"/>
    <w:rsid w:val="007357DE"/>
    <w:rsid w:val="00742AD3"/>
    <w:rsid w:val="00743912"/>
    <w:rsid w:val="00743AE9"/>
    <w:rsid w:val="00744E25"/>
    <w:rsid w:val="00754472"/>
    <w:rsid w:val="0075545A"/>
    <w:rsid w:val="007563ED"/>
    <w:rsid w:val="00763713"/>
    <w:rsid w:val="00764317"/>
    <w:rsid w:val="00772570"/>
    <w:rsid w:val="007736C8"/>
    <w:rsid w:val="00775F65"/>
    <w:rsid w:val="007770B8"/>
    <w:rsid w:val="00784E3D"/>
    <w:rsid w:val="0078725A"/>
    <w:rsid w:val="00790952"/>
    <w:rsid w:val="0079220F"/>
    <w:rsid w:val="0079222D"/>
    <w:rsid w:val="00792C2F"/>
    <w:rsid w:val="00794F8F"/>
    <w:rsid w:val="007A2350"/>
    <w:rsid w:val="007A2F4D"/>
    <w:rsid w:val="007A2FCD"/>
    <w:rsid w:val="007A615D"/>
    <w:rsid w:val="007A74EC"/>
    <w:rsid w:val="007A7799"/>
    <w:rsid w:val="007B1526"/>
    <w:rsid w:val="007B15E1"/>
    <w:rsid w:val="007B1A35"/>
    <w:rsid w:val="007B35B8"/>
    <w:rsid w:val="007B46D0"/>
    <w:rsid w:val="007B5CC5"/>
    <w:rsid w:val="007C0122"/>
    <w:rsid w:val="007C2A1F"/>
    <w:rsid w:val="007D03E1"/>
    <w:rsid w:val="007D08B9"/>
    <w:rsid w:val="007D0F49"/>
    <w:rsid w:val="007D1322"/>
    <w:rsid w:val="007D1B73"/>
    <w:rsid w:val="007D2DD9"/>
    <w:rsid w:val="007D2E91"/>
    <w:rsid w:val="007D2EF4"/>
    <w:rsid w:val="007D338C"/>
    <w:rsid w:val="007D4E97"/>
    <w:rsid w:val="007D549B"/>
    <w:rsid w:val="007D7167"/>
    <w:rsid w:val="007E1DF6"/>
    <w:rsid w:val="007E2713"/>
    <w:rsid w:val="007E3638"/>
    <w:rsid w:val="007F00FD"/>
    <w:rsid w:val="007F1735"/>
    <w:rsid w:val="007F1DC0"/>
    <w:rsid w:val="007F2B7F"/>
    <w:rsid w:val="007F4DCC"/>
    <w:rsid w:val="007F6350"/>
    <w:rsid w:val="007F7D1B"/>
    <w:rsid w:val="00805206"/>
    <w:rsid w:val="008057E0"/>
    <w:rsid w:val="00806B19"/>
    <w:rsid w:val="00811119"/>
    <w:rsid w:val="008115EB"/>
    <w:rsid w:val="0081679E"/>
    <w:rsid w:val="00820080"/>
    <w:rsid w:val="008222AA"/>
    <w:rsid w:val="0082455A"/>
    <w:rsid w:val="00827FAA"/>
    <w:rsid w:val="0083177A"/>
    <w:rsid w:val="00831F9D"/>
    <w:rsid w:val="00837450"/>
    <w:rsid w:val="00837B37"/>
    <w:rsid w:val="00841713"/>
    <w:rsid w:val="00843906"/>
    <w:rsid w:val="00845768"/>
    <w:rsid w:val="00846F85"/>
    <w:rsid w:val="008514AD"/>
    <w:rsid w:val="008514C0"/>
    <w:rsid w:val="0085273D"/>
    <w:rsid w:val="00852F02"/>
    <w:rsid w:val="008537E1"/>
    <w:rsid w:val="0085614A"/>
    <w:rsid w:val="00857B7B"/>
    <w:rsid w:val="00860D40"/>
    <w:rsid w:val="00861179"/>
    <w:rsid w:val="00865831"/>
    <w:rsid w:val="00873954"/>
    <w:rsid w:val="008742DC"/>
    <w:rsid w:val="008743B8"/>
    <w:rsid w:val="00875C25"/>
    <w:rsid w:val="00880402"/>
    <w:rsid w:val="008829C5"/>
    <w:rsid w:val="00882D27"/>
    <w:rsid w:val="00884F65"/>
    <w:rsid w:val="00886315"/>
    <w:rsid w:val="008868A4"/>
    <w:rsid w:val="00887867"/>
    <w:rsid w:val="00890BFD"/>
    <w:rsid w:val="008919FB"/>
    <w:rsid w:val="0089203E"/>
    <w:rsid w:val="00893854"/>
    <w:rsid w:val="00896C83"/>
    <w:rsid w:val="008B059C"/>
    <w:rsid w:val="008B6DFE"/>
    <w:rsid w:val="008B7FC7"/>
    <w:rsid w:val="008C1C52"/>
    <w:rsid w:val="008C3D08"/>
    <w:rsid w:val="008C6929"/>
    <w:rsid w:val="008D33CA"/>
    <w:rsid w:val="008D4637"/>
    <w:rsid w:val="008D5207"/>
    <w:rsid w:val="008D626A"/>
    <w:rsid w:val="008D71A0"/>
    <w:rsid w:val="008E11B3"/>
    <w:rsid w:val="008E5FBE"/>
    <w:rsid w:val="008E6B39"/>
    <w:rsid w:val="008F26D9"/>
    <w:rsid w:val="008F4AE6"/>
    <w:rsid w:val="008F54BF"/>
    <w:rsid w:val="008F65FA"/>
    <w:rsid w:val="009023AF"/>
    <w:rsid w:val="00902407"/>
    <w:rsid w:val="00907276"/>
    <w:rsid w:val="00911B20"/>
    <w:rsid w:val="009139A1"/>
    <w:rsid w:val="009143BE"/>
    <w:rsid w:val="00917F4D"/>
    <w:rsid w:val="00925038"/>
    <w:rsid w:val="009254B2"/>
    <w:rsid w:val="0092578F"/>
    <w:rsid w:val="009303C4"/>
    <w:rsid w:val="00931557"/>
    <w:rsid w:val="0093157E"/>
    <w:rsid w:val="009377F4"/>
    <w:rsid w:val="00937E73"/>
    <w:rsid w:val="00940729"/>
    <w:rsid w:val="009417BC"/>
    <w:rsid w:val="009463B5"/>
    <w:rsid w:val="0094771B"/>
    <w:rsid w:val="009501D0"/>
    <w:rsid w:val="0095451A"/>
    <w:rsid w:val="00954B1B"/>
    <w:rsid w:val="00955711"/>
    <w:rsid w:val="009562D7"/>
    <w:rsid w:val="00960DAE"/>
    <w:rsid w:val="0096236B"/>
    <w:rsid w:val="00962F26"/>
    <w:rsid w:val="00963DE0"/>
    <w:rsid w:val="009650F9"/>
    <w:rsid w:val="00973320"/>
    <w:rsid w:val="0097716B"/>
    <w:rsid w:val="00981E24"/>
    <w:rsid w:val="009862E1"/>
    <w:rsid w:val="00990DFA"/>
    <w:rsid w:val="0099193E"/>
    <w:rsid w:val="00992CB4"/>
    <w:rsid w:val="009944A3"/>
    <w:rsid w:val="00996439"/>
    <w:rsid w:val="00996622"/>
    <w:rsid w:val="009969A2"/>
    <w:rsid w:val="00996FF9"/>
    <w:rsid w:val="009A0D64"/>
    <w:rsid w:val="009A28AC"/>
    <w:rsid w:val="009A3F8D"/>
    <w:rsid w:val="009A4D52"/>
    <w:rsid w:val="009A6CB8"/>
    <w:rsid w:val="009A7520"/>
    <w:rsid w:val="009B5903"/>
    <w:rsid w:val="009C0FFF"/>
    <w:rsid w:val="009C1478"/>
    <w:rsid w:val="009C247A"/>
    <w:rsid w:val="009C2560"/>
    <w:rsid w:val="009C27AF"/>
    <w:rsid w:val="009C28E4"/>
    <w:rsid w:val="009C4920"/>
    <w:rsid w:val="009C647E"/>
    <w:rsid w:val="009C6561"/>
    <w:rsid w:val="009C67F1"/>
    <w:rsid w:val="009E0477"/>
    <w:rsid w:val="009E0FA8"/>
    <w:rsid w:val="009E29FB"/>
    <w:rsid w:val="009E484E"/>
    <w:rsid w:val="009E66BB"/>
    <w:rsid w:val="009F064C"/>
    <w:rsid w:val="009F5A1D"/>
    <w:rsid w:val="009F6457"/>
    <w:rsid w:val="009F6CDF"/>
    <w:rsid w:val="00A021C8"/>
    <w:rsid w:val="00A03303"/>
    <w:rsid w:val="00A105F3"/>
    <w:rsid w:val="00A162B9"/>
    <w:rsid w:val="00A20159"/>
    <w:rsid w:val="00A21005"/>
    <w:rsid w:val="00A22D16"/>
    <w:rsid w:val="00A22D1B"/>
    <w:rsid w:val="00A24DE1"/>
    <w:rsid w:val="00A25EBE"/>
    <w:rsid w:val="00A27783"/>
    <w:rsid w:val="00A27A68"/>
    <w:rsid w:val="00A3044C"/>
    <w:rsid w:val="00A36A73"/>
    <w:rsid w:val="00A4017A"/>
    <w:rsid w:val="00A417C0"/>
    <w:rsid w:val="00A46A65"/>
    <w:rsid w:val="00A46BA9"/>
    <w:rsid w:val="00A4718F"/>
    <w:rsid w:val="00A50464"/>
    <w:rsid w:val="00A56C22"/>
    <w:rsid w:val="00A615DD"/>
    <w:rsid w:val="00A6241C"/>
    <w:rsid w:val="00A6495E"/>
    <w:rsid w:val="00A66A00"/>
    <w:rsid w:val="00A67E5F"/>
    <w:rsid w:val="00A70858"/>
    <w:rsid w:val="00A72831"/>
    <w:rsid w:val="00A72B07"/>
    <w:rsid w:val="00A827C9"/>
    <w:rsid w:val="00A83E60"/>
    <w:rsid w:val="00A858F5"/>
    <w:rsid w:val="00A85E85"/>
    <w:rsid w:val="00A8792C"/>
    <w:rsid w:val="00A87B1F"/>
    <w:rsid w:val="00A9065D"/>
    <w:rsid w:val="00A91AE8"/>
    <w:rsid w:val="00A92EED"/>
    <w:rsid w:val="00A964CF"/>
    <w:rsid w:val="00A967EF"/>
    <w:rsid w:val="00A9691C"/>
    <w:rsid w:val="00AA7D88"/>
    <w:rsid w:val="00AB0DFB"/>
    <w:rsid w:val="00AB2B23"/>
    <w:rsid w:val="00AB6FEB"/>
    <w:rsid w:val="00AB7E3A"/>
    <w:rsid w:val="00AC063E"/>
    <w:rsid w:val="00AC4C1E"/>
    <w:rsid w:val="00AD00DC"/>
    <w:rsid w:val="00AE344A"/>
    <w:rsid w:val="00AE6EA2"/>
    <w:rsid w:val="00AE778F"/>
    <w:rsid w:val="00AF3D12"/>
    <w:rsid w:val="00AF5E34"/>
    <w:rsid w:val="00B016AF"/>
    <w:rsid w:val="00B02C1F"/>
    <w:rsid w:val="00B07467"/>
    <w:rsid w:val="00B15782"/>
    <w:rsid w:val="00B249BD"/>
    <w:rsid w:val="00B2691B"/>
    <w:rsid w:val="00B26DF8"/>
    <w:rsid w:val="00B3365D"/>
    <w:rsid w:val="00B36620"/>
    <w:rsid w:val="00B368A4"/>
    <w:rsid w:val="00B37552"/>
    <w:rsid w:val="00B44282"/>
    <w:rsid w:val="00B44E71"/>
    <w:rsid w:val="00B46F33"/>
    <w:rsid w:val="00B474CF"/>
    <w:rsid w:val="00B47BA6"/>
    <w:rsid w:val="00B51CC7"/>
    <w:rsid w:val="00B56FA6"/>
    <w:rsid w:val="00B613B8"/>
    <w:rsid w:val="00B61E5E"/>
    <w:rsid w:val="00B67463"/>
    <w:rsid w:val="00B70B75"/>
    <w:rsid w:val="00B71E50"/>
    <w:rsid w:val="00B73B1A"/>
    <w:rsid w:val="00B753D8"/>
    <w:rsid w:val="00B767DC"/>
    <w:rsid w:val="00B76D77"/>
    <w:rsid w:val="00B76F0A"/>
    <w:rsid w:val="00B77020"/>
    <w:rsid w:val="00B802CB"/>
    <w:rsid w:val="00B823DD"/>
    <w:rsid w:val="00B82B73"/>
    <w:rsid w:val="00B83D4D"/>
    <w:rsid w:val="00B91E93"/>
    <w:rsid w:val="00B93B7C"/>
    <w:rsid w:val="00B953DB"/>
    <w:rsid w:val="00BA1DA6"/>
    <w:rsid w:val="00BA23C0"/>
    <w:rsid w:val="00BA45C0"/>
    <w:rsid w:val="00BA645C"/>
    <w:rsid w:val="00BA6B68"/>
    <w:rsid w:val="00BC0EE8"/>
    <w:rsid w:val="00BC505B"/>
    <w:rsid w:val="00BC6CF6"/>
    <w:rsid w:val="00BC72E0"/>
    <w:rsid w:val="00BC7A00"/>
    <w:rsid w:val="00BD01F7"/>
    <w:rsid w:val="00BD1606"/>
    <w:rsid w:val="00BD29BE"/>
    <w:rsid w:val="00BD463E"/>
    <w:rsid w:val="00BD530B"/>
    <w:rsid w:val="00BD70FC"/>
    <w:rsid w:val="00BE31E6"/>
    <w:rsid w:val="00BE3A96"/>
    <w:rsid w:val="00BE3AD4"/>
    <w:rsid w:val="00BE4CD7"/>
    <w:rsid w:val="00BE6DF8"/>
    <w:rsid w:val="00BE73A2"/>
    <w:rsid w:val="00BF1FE1"/>
    <w:rsid w:val="00BF24F4"/>
    <w:rsid w:val="00BF6ABD"/>
    <w:rsid w:val="00C02C20"/>
    <w:rsid w:val="00C03215"/>
    <w:rsid w:val="00C03716"/>
    <w:rsid w:val="00C0517A"/>
    <w:rsid w:val="00C0690C"/>
    <w:rsid w:val="00C10174"/>
    <w:rsid w:val="00C14253"/>
    <w:rsid w:val="00C14C2C"/>
    <w:rsid w:val="00C205BE"/>
    <w:rsid w:val="00C21F8A"/>
    <w:rsid w:val="00C23A07"/>
    <w:rsid w:val="00C241ED"/>
    <w:rsid w:val="00C24F35"/>
    <w:rsid w:val="00C26E37"/>
    <w:rsid w:val="00C30770"/>
    <w:rsid w:val="00C31EFF"/>
    <w:rsid w:val="00C35FAA"/>
    <w:rsid w:val="00C3625F"/>
    <w:rsid w:val="00C37A25"/>
    <w:rsid w:val="00C42659"/>
    <w:rsid w:val="00C43C90"/>
    <w:rsid w:val="00C460FA"/>
    <w:rsid w:val="00C46AD3"/>
    <w:rsid w:val="00C53097"/>
    <w:rsid w:val="00C54A75"/>
    <w:rsid w:val="00C55701"/>
    <w:rsid w:val="00C6114E"/>
    <w:rsid w:val="00C612C9"/>
    <w:rsid w:val="00C623AF"/>
    <w:rsid w:val="00C624CB"/>
    <w:rsid w:val="00C62CDC"/>
    <w:rsid w:val="00C63105"/>
    <w:rsid w:val="00C6389F"/>
    <w:rsid w:val="00C6555E"/>
    <w:rsid w:val="00C65F9F"/>
    <w:rsid w:val="00C71F87"/>
    <w:rsid w:val="00C73F8F"/>
    <w:rsid w:val="00C744EE"/>
    <w:rsid w:val="00C76B97"/>
    <w:rsid w:val="00C80AD7"/>
    <w:rsid w:val="00C816D3"/>
    <w:rsid w:val="00C8470D"/>
    <w:rsid w:val="00C855A9"/>
    <w:rsid w:val="00C868F5"/>
    <w:rsid w:val="00C86B65"/>
    <w:rsid w:val="00C86EA4"/>
    <w:rsid w:val="00C8747F"/>
    <w:rsid w:val="00C94AEF"/>
    <w:rsid w:val="00C94E36"/>
    <w:rsid w:val="00C96608"/>
    <w:rsid w:val="00C977F0"/>
    <w:rsid w:val="00C97C10"/>
    <w:rsid w:val="00CA2F3F"/>
    <w:rsid w:val="00CA4C76"/>
    <w:rsid w:val="00CA67FB"/>
    <w:rsid w:val="00CA7493"/>
    <w:rsid w:val="00CB0582"/>
    <w:rsid w:val="00CB0703"/>
    <w:rsid w:val="00CB0AB2"/>
    <w:rsid w:val="00CB1150"/>
    <w:rsid w:val="00CB446B"/>
    <w:rsid w:val="00CB4A8F"/>
    <w:rsid w:val="00CB5742"/>
    <w:rsid w:val="00CC085A"/>
    <w:rsid w:val="00CC2B4B"/>
    <w:rsid w:val="00CC3ED4"/>
    <w:rsid w:val="00CC4D82"/>
    <w:rsid w:val="00CC77DC"/>
    <w:rsid w:val="00CD2F17"/>
    <w:rsid w:val="00CD3DB5"/>
    <w:rsid w:val="00CD79BF"/>
    <w:rsid w:val="00CE1DAC"/>
    <w:rsid w:val="00CE7042"/>
    <w:rsid w:val="00CE7C09"/>
    <w:rsid w:val="00CE7EED"/>
    <w:rsid w:val="00CF1262"/>
    <w:rsid w:val="00CF2237"/>
    <w:rsid w:val="00CF2AA1"/>
    <w:rsid w:val="00CF615E"/>
    <w:rsid w:val="00D00AFA"/>
    <w:rsid w:val="00D031E5"/>
    <w:rsid w:val="00D046EB"/>
    <w:rsid w:val="00D049F4"/>
    <w:rsid w:val="00D05759"/>
    <w:rsid w:val="00D076B8"/>
    <w:rsid w:val="00D1175F"/>
    <w:rsid w:val="00D16FBF"/>
    <w:rsid w:val="00D22A01"/>
    <w:rsid w:val="00D24C0C"/>
    <w:rsid w:val="00D253F1"/>
    <w:rsid w:val="00D26CA1"/>
    <w:rsid w:val="00D27D69"/>
    <w:rsid w:val="00D34C76"/>
    <w:rsid w:val="00D36669"/>
    <w:rsid w:val="00D37F2D"/>
    <w:rsid w:val="00D4150D"/>
    <w:rsid w:val="00D461B1"/>
    <w:rsid w:val="00D464FE"/>
    <w:rsid w:val="00D47A74"/>
    <w:rsid w:val="00D530CF"/>
    <w:rsid w:val="00D62F0A"/>
    <w:rsid w:val="00D722EA"/>
    <w:rsid w:val="00D727C2"/>
    <w:rsid w:val="00D728C4"/>
    <w:rsid w:val="00D73431"/>
    <w:rsid w:val="00D76741"/>
    <w:rsid w:val="00D76B19"/>
    <w:rsid w:val="00D81A3A"/>
    <w:rsid w:val="00D81C2E"/>
    <w:rsid w:val="00D86536"/>
    <w:rsid w:val="00D86B7A"/>
    <w:rsid w:val="00D92BF7"/>
    <w:rsid w:val="00D95526"/>
    <w:rsid w:val="00DA2C79"/>
    <w:rsid w:val="00DA408B"/>
    <w:rsid w:val="00DA49E6"/>
    <w:rsid w:val="00DA550D"/>
    <w:rsid w:val="00DB43FE"/>
    <w:rsid w:val="00DB4F5A"/>
    <w:rsid w:val="00DB6598"/>
    <w:rsid w:val="00DC004D"/>
    <w:rsid w:val="00DC2874"/>
    <w:rsid w:val="00DC4264"/>
    <w:rsid w:val="00DC7814"/>
    <w:rsid w:val="00DD1227"/>
    <w:rsid w:val="00DD3C9B"/>
    <w:rsid w:val="00DE2795"/>
    <w:rsid w:val="00DE2A09"/>
    <w:rsid w:val="00DE2AF7"/>
    <w:rsid w:val="00DE2F97"/>
    <w:rsid w:val="00DE4FC8"/>
    <w:rsid w:val="00DF20B7"/>
    <w:rsid w:val="00DF4704"/>
    <w:rsid w:val="00E00C6D"/>
    <w:rsid w:val="00E0125C"/>
    <w:rsid w:val="00E019E6"/>
    <w:rsid w:val="00E0378C"/>
    <w:rsid w:val="00E1121A"/>
    <w:rsid w:val="00E11E68"/>
    <w:rsid w:val="00E1676A"/>
    <w:rsid w:val="00E16781"/>
    <w:rsid w:val="00E203D3"/>
    <w:rsid w:val="00E21628"/>
    <w:rsid w:val="00E32941"/>
    <w:rsid w:val="00E34468"/>
    <w:rsid w:val="00E34C6B"/>
    <w:rsid w:val="00E3707F"/>
    <w:rsid w:val="00E379F7"/>
    <w:rsid w:val="00E41C49"/>
    <w:rsid w:val="00E4325B"/>
    <w:rsid w:val="00E44350"/>
    <w:rsid w:val="00E443A3"/>
    <w:rsid w:val="00E478F8"/>
    <w:rsid w:val="00E53FCA"/>
    <w:rsid w:val="00E5550F"/>
    <w:rsid w:val="00E557B4"/>
    <w:rsid w:val="00E62127"/>
    <w:rsid w:val="00E62D3F"/>
    <w:rsid w:val="00E65D2E"/>
    <w:rsid w:val="00E65FC6"/>
    <w:rsid w:val="00E669A1"/>
    <w:rsid w:val="00E67362"/>
    <w:rsid w:val="00E72C44"/>
    <w:rsid w:val="00E73410"/>
    <w:rsid w:val="00E75CAE"/>
    <w:rsid w:val="00E76928"/>
    <w:rsid w:val="00E7749A"/>
    <w:rsid w:val="00E8151E"/>
    <w:rsid w:val="00E836B0"/>
    <w:rsid w:val="00E83B63"/>
    <w:rsid w:val="00E84FA0"/>
    <w:rsid w:val="00E92CD8"/>
    <w:rsid w:val="00E93F17"/>
    <w:rsid w:val="00EA1204"/>
    <w:rsid w:val="00EA2047"/>
    <w:rsid w:val="00EA238E"/>
    <w:rsid w:val="00EA5C9C"/>
    <w:rsid w:val="00EA68EA"/>
    <w:rsid w:val="00EB1A29"/>
    <w:rsid w:val="00EB2A58"/>
    <w:rsid w:val="00EB52D7"/>
    <w:rsid w:val="00EC15F3"/>
    <w:rsid w:val="00EC2EE5"/>
    <w:rsid w:val="00EC3268"/>
    <w:rsid w:val="00EC37C8"/>
    <w:rsid w:val="00EC4260"/>
    <w:rsid w:val="00EC4DCD"/>
    <w:rsid w:val="00EC7C74"/>
    <w:rsid w:val="00ED041B"/>
    <w:rsid w:val="00ED281E"/>
    <w:rsid w:val="00ED4FAE"/>
    <w:rsid w:val="00ED5C26"/>
    <w:rsid w:val="00EE1426"/>
    <w:rsid w:val="00EE6EA6"/>
    <w:rsid w:val="00EE7792"/>
    <w:rsid w:val="00EF3E37"/>
    <w:rsid w:val="00EF3E90"/>
    <w:rsid w:val="00EF4665"/>
    <w:rsid w:val="00EF5F6B"/>
    <w:rsid w:val="00F0461F"/>
    <w:rsid w:val="00F054A5"/>
    <w:rsid w:val="00F059FC"/>
    <w:rsid w:val="00F06F75"/>
    <w:rsid w:val="00F1032D"/>
    <w:rsid w:val="00F12FCE"/>
    <w:rsid w:val="00F138FE"/>
    <w:rsid w:val="00F15513"/>
    <w:rsid w:val="00F2007F"/>
    <w:rsid w:val="00F23A06"/>
    <w:rsid w:val="00F2580E"/>
    <w:rsid w:val="00F25FD6"/>
    <w:rsid w:val="00F26237"/>
    <w:rsid w:val="00F26585"/>
    <w:rsid w:val="00F30701"/>
    <w:rsid w:val="00F3421E"/>
    <w:rsid w:val="00F35189"/>
    <w:rsid w:val="00F367D4"/>
    <w:rsid w:val="00F36BA8"/>
    <w:rsid w:val="00F37663"/>
    <w:rsid w:val="00F37990"/>
    <w:rsid w:val="00F37A44"/>
    <w:rsid w:val="00F41C93"/>
    <w:rsid w:val="00F44DEA"/>
    <w:rsid w:val="00F45373"/>
    <w:rsid w:val="00F45503"/>
    <w:rsid w:val="00F462C2"/>
    <w:rsid w:val="00F5295F"/>
    <w:rsid w:val="00F52E3C"/>
    <w:rsid w:val="00F55DF1"/>
    <w:rsid w:val="00F57A50"/>
    <w:rsid w:val="00F61597"/>
    <w:rsid w:val="00F615E1"/>
    <w:rsid w:val="00F61F21"/>
    <w:rsid w:val="00F648E7"/>
    <w:rsid w:val="00F65373"/>
    <w:rsid w:val="00F708CB"/>
    <w:rsid w:val="00F70C2E"/>
    <w:rsid w:val="00F740A4"/>
    <w:rsid w:val="00F7525C"/>
    <w:rsid w:val="00F75B48"/>
    <w:rsid w:val="00F8324A"/>
    <w:rsid w:val="00F84A59"/>
    <w:rsid w:val="00F904E8"/>
    <w:rsid w:val="00F91301"/>
    <w:rsid w:val="00F91C6B"/>
    <w:rsid w:val="00F925A8"/>
    <w:rsid w:val="00F945AE"/>
    <w:rsid w:val="00F95330"/>
    <w:rsid w:val="00F97066"/>
    <w:rsid w:val="00FA0883"/>
    <w:rsid w:val="00FA137F"/>
    <w:rsid w:val="00FA194B"/>
    <w:rsid w:val="00FA43FE"/>
    <w:rsid w:val="00FA4DA2"/>
    <w:rsid w:val="00FA6067"/>
    <w:rsid w:val="00FA7AEB"/>
    <w:rsid w:val="00FB2F3F"/>
    <w:rsid w:val="00FB3F4D"/>
    <w:rsid w:val="00FC320B"/>
    <w:rsid w:val="00FC4D3C"/>
    <w:rsid w:val="00FD1EC3"/>
    <w:rsid w:val="00FD287E"/>
    <w:rsid w:val="00FD44A0"/>
    <w:rsid w:val="00FE165E"/>
    <w:rsid w:val="00FF0654"/>
    <w:rsid w:val="00FF0F20"/>
    <w:rsid w:val="00FF1A4F"/>
    <w:rsid w:val="00FF475B"/>
    <w:rsid w:val="00FF59ED"/>
    <w:rsid w:val="0287D6EB"/>
    <w:rsid w:val="03989113"/>
    <w:rsid w:val="044693B9"/>
    <w:rsid w:val="04E4E4E8"/>
    <w:rsid w:val="0880806E"/>
    <w:rsid w:val="0C6610FB"/>
    <w:rsid w:val="0DD7699A"/>
    <w:rsid w:val="11650F97"/>
    <w:rsid w:val="14C4005B"/>
    <w:rsid w:val="14F89E5A"/>
    <w:rsid w:val="180CD62A"/>
    <w:rsid w:val="1B6C792B"/>
    <w:rsid w:val="1BCCF9CD"/>
    <w:rsid w:val="1DBCB586"/>
    <w:rsid w:val="1DCF2CA7"/>
    <w:rsid w:val="20068921"/>
    <w:rsid w:val="20597D85"/>
    <w:rsid w:val="20639B77"/>
    <w:rsid w:val="20FEB9C4"/>
    <w:rsid w:val="24FEB155"/>
    <w:rsid w:val="2694A27B"/>
    <w:rsid w:val="2802C74F"/>
    <w:rsid w:val="2DB9E59C"/>
    <w:rsid w:val="303EC4BB"/>
    <w:rsid w:val="311490FC"/>
    <w:rsid w:val="326889F0"/>
    <w:rsid w:val="339A53A0"/>
    <w:rsid w:val="339DAE19"/>
    <w:rsid w:val="349B7026"/>
    <w:rsid w:val="34B898A3"/>
    <w:rsid w:val="35A20BCC"/>
    <w:rsid w:val="3982A731"/>
    <w:rsid w:val="3E814D84"/>
    <w:rsid w:val="3E92625E"/>
    <w:rsid w:val="3ECEF2BD"/>
    <w:rsid w:val="415D6BF2"/>
    <w:rsid w:val="44FE682B"/>
    <w:rsid w:val="45B30C96"/>
    <w:rsid w:val="462EAFDD"/>
    <w:rsid w:val="47A3FE24"/>
    <w:rsid w:val="489ED582"/>
    <w:rsid w:val="4B1B90D0"/>
    <w:rsid w:val="4B307D7B"/>
    <w:rsid w:val="4BFF4302"/>
    <w:rsid w:val="4C0549C3"/>
    <w:rsid w:val="4C6292B4"/>
    <w:rsid w:val="51380948"/>
    <w:rsid w:val="51AD92FC"/>
    <w:rsid w:val="545835B9"/>
    <w:rsid w:val="54792590"/>
    <w:rsid w:val="549E2FFE"/>
    <w:rsid w:val="54ADF454"/>
    <w:rsid w:val="5574F8B1"/>
    <w:rsid w:val="57E1B837"/>
    <w:rsid w:val="5801FB4D"/>
    <w:rsid w:val="595CB084"/>
    <w:rsid w:val="5B36DC0C"/>
    <w:rsid w:val="5D362D7F"/>
    <w:rsid w:val="643E3D22"/>
    <w:rsid w:val="64EA44F7"/>
    <w:rsid w:val="6709AB3B"/>
    <w:rsid w:val="6886CB67"/>
    <w:rsid w:val="68F947B6"/>
    <w:rsid w:val="6AD45DC4"/>
    <w:rsid w:val="6CD0EB27"/>
    <w:rsid w:val="72894CA0"/>
    <w:rsid w:val="729C58CB"/>
    <w:rsid w:val="72ACE412"/>
    <w:rsid w:val="7555D814"/>
    <w:rsid w:val="75ECB341"/>
    <w:rsid w:val="7A6AC72A"/>
    <w:rsid w:val="7CE00F7B"/>
    <w:rsid w:val="7DEE41AE"/>
    <w:rsid w:val="7E0E4901"/>
    <w:rsid w:val="7E3B8391"/>
    <w:rsid w:val="7F2FCCBF"/>
    <w:rsid w:val="7F86A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F563B4"/>
  <w15:docId w15:val="{180BC300-AFA5-4AB0-8C52-7FD9BFAA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Pr>
      <w:spacing w:val="8"/>
      <w:sz w:val="18"/>
      <w:szCs w:val="22"/>
      <w:lang w:val="fr-FR" w:eastAsia="en-IE"/>
    </w:rPr>
  </w:style>
  <w:style w:type="paragraph" w:styleId="Titre1">
    <w:name w:val="heading 1"/>
    <w:basedOn w:val="Normal"/>
    <w:next w:val="Normal"/>
    <w:link w:val="Titre1Car"/>
    <w:uiPriority w:val="1"/>
    <w:semiHidden/>
    <w:qFormat/>
    <w:pPr>
      <w:outlineLvl w:val="0"/>
    </w:pPr>
    <w:rPr>
      <w:b/>
      <w:color w:val="FFFFFF" w:themeColor="background1"/>
      <w:sz w:val="20"/>
    </w:rPr>
  </w:style>
  <w:style w:type="paragraph" w:styleId="Titre2">
    <w:name w:val="heading 2"/>
    <w:basedOn w:val="Titre1"/>
    <w:next w:val="Normal"/>
    <w:link w:val="Titre2Car"/>
    <w:uiPriority w:val="1"/>
    <w:semiHidden/>
    <w:qFormat/>
    <w:pPr>
      <w:outlineLvl w:val="1"/>
    </w:pPr>
    <w:rPr>
      <w:color w:val="A6A6A6" w:themeColor="background1" w:themeShade="A6"/>
    </w:rPr>
  </w:style>
  <w:style w:type="paragraph" w:styleId="Titre3">
    <w:name w:val="heading 3"/>
    <w:basedOn w:val="Titre2"/>
    <w:next w:val="Normal"/>
    <w:link w:val="Titre3Car"/>
    <w:uiPriority w:val="1"/>
    <w:semiHidden/>
    <w:qFormat/>
    <w:pPr>
      <w:outlineLvl w:val="2"/>
    </w:pPr>
    <w:rPr>
      <w:b w:val="0"/>
    </w:rPr>
  </w:style>
  <w:style w:type="paragraph" w:styleId="Titre4">
    <w:name w:val="heading 4"/>
    <w:basedOn w:val="Titre5"/>
    <w:next w:val="Normal"/>
    <w:link w:val="Titre4Car"/>
    <w:uiPriority w:val="1"/>
    <w:semiHidden/>
    <w:qFormat/>
    <w:pPr>
      <w:spacing w:before="40" w:after="280"/>
      <w:outlineLvl w:val="3"/>
    </w:pPr>
    <w:rPr>
      <w:color w:val="B8CCE4" w:themeColor="accent1" w:themeTint="66"/>
    </w:rPr>
  </w:style>
  <w:style w:type="paragraph" w:styleId="Titre5">
    <w:name w:val="heading 5"/>
    <w:basedOn w:val="Normal"/>
    <w:next w:val="Normal"/>
    <w:link w:val="Titre5Car"/>
    <w:uiPriority w:val="1"/>
    <w:semiHidden/>
    <w:qFormat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qFormat/>
    <w:rPr>
      <w:b/>
      <w:bCs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unhideWhenUsed/>
    <w:qFormat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unhideWhenUs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sz w:val="24"/>
      <w:szCs w:val="24"/>
      <w:lang w:val="fr-CA" w:eastAsia="fr-CA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680"/>
        <w:tab w:val="right" w:pos="9360"/>
      </w:tabs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unhideWhenUsed/>
    <w:rPr>
      <w:sz w:val="18"/>
      <w:szCs w:val="18"/>
    </w:rPr>
  </w:style>
  <w:style w:type="table" w:styleId="Grilledutableau">
    <w:name w:val="Table Grid"/>
    <w:basedOn w:val="TableauNormal"/>
    <w:uiPriority w:val="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edelespacerserv1">
    <w:name w:val="Texte de l'espace réservé1"/>
    <w:basedOn w:val="Policepardfaut"/>
    <w:uiPriority w:val="99"/>
    <w:semiHidden/>
    <w:qFormat/>
    <w:rPr>
      <w:color w:val="80808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1"/>
    <w:semiHidden/>
    <w:rPr>
      <w:b/>
      <w:color w:val="FFFFFF" w:themeColor="background1"/>
      <w:spacing w:val="8"/>
      <w:sz w:val="20"/>
    </w:rPr>
  </w:style>
  <w:style w:type="character" w:customStyle="1" w:styleId="Titre2Car">
    <w:name w:val="Titre 2 Car"/>
    <w:basedOn w:val="Policepardfaut"/>
    <w:link w:val="Titre2"/>
    <w:uiPriority w:val="1"/>
    <w:semiHidden/>
    <w:rPr>
      <w:b/>
      <w:color w:val="A6A6A6" w:themeColor="background1" w:themeShade="A6"/>
      <w:spacing w:val="8"/>
      <w:sz w:val="20"/>
    </w:rPr>
  </w:style>
  <w:style w:type="character" w:customStyle="1" w:styleId="Titre3Car">
    <w:name w:val="Titre 3 Car"/>
    <w:basedOn w:val="Policepardfaut"/>
    <w:link w:val="Titre3"/>
    <w:uiPriority w:val="1"/>
    <w:semiHidden/>
    <w:rPr>
      <w:color w:val="A6A6A6" w:themeColor="background1" w:themeShade="A6"/>
      <w:spacing w:val="8"/>
      <w:sz w:val="20"/>
    </w:rPr>
  </w:style>
  <w:style w:type="character" w:customStyle="1" w:styleId="Titre4Car">
    <w:name w:val="Titre 4 Car"/>
    <w:basedOn w:val="Policepardfaut"/>
    <w:link w:val="Titre4"/>
    <w:uiPriority w:val="1"/>
    <w:semiHidden/>
    <w:qFormat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Titre5Car">
    <w:name w:val="Titre 5 Car"/>
    <w:basedOn w:val="Policepardfaut"/>
    <w:link w:val="Titre5"/>
    <w:uiPriority w:val="1"/>
    <w:semiHidden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educorps">
    <w:name w:val="Copie du corps"/>
    <w:basedOn w:val="Normal"/>
    <w:qFormat/>
    <w:rsid w:val="007A2F4D"/>
    <w:pPr>
      <w:spacing w:after="120"/>
    </w:pPr>
    <w:rPr>
      <w:rFonts w:ascii="Century Gothic" w:hAnsi="Century Gothic"/>
      <w:sz w:val="16"/>
    </w:rPr>
  </w:style>
  <w:style w:type="paragraph" w:customStyle="1" w:styleId="Titredesminutesdelarunion">
    <w:name w:val="Titre des minutes de la réunion"/>
    <w:basedOn w:val="Normal"/>
    <w:qFormat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ettitresdelordredujour">
    <w:name w:val="Minutes et titres de l'ordre du jour"/>
    <w:basedOn w:val="Normal"/>
    <w:qFormat/>
    <w:rPr>
      <w:b/>
      <w:color w:val="FFFFFF" w:themeColor="background1"/>
      <w:sz w:val="20"/>
    </w:rPr>
  </w:style>
  <w:style w:type="character" w:customStyle="1" w:styleId="En-tteCar">
    <w:name w:val="En-tête Car"/>
    <w:basedOn w:val="Policepardfaut"/>
    <w:link w:val="En-tte"/>
    <w:uiPriority w:val="99"/>
    <w:rPr>
      <w:spacing w:val="8"/>
      <w:sz w:val="18"/>
    </w:rPr>
  </w:style>
  <w:style w:type="character" w:customStyle="1" w:styleId="PieddepageCar">
    <w:name w:val="Pied de page Car"/>
    <w:basedOn w:val="Policepardfaut"/>
    <w:link w:val="Pieddepage"/>
    <w:uiPriority w:val="99"/>
    <w:rPr>
      <w:spacing w:val="8"/>
      <w:sz w:val="18"/>
    </w:rPr>
  </w:style>
  <w:style w:type="paragraph" w:customStyle="1" w:styleId="7F164CA3BF9C4373845ECB452A5D9922">
    <w:name w:val="7F164CA3BF9C4373845ECB452A5D9922"/>
    <w:qFormat/>
    <w:pPr>
      <w:spacing w:after="200" w:line="276" w:lineRule="auto"/>
    </w:pPr>
    <w:rPr>
      <w:rFonts w:eastAsiaTheme="minorEastAsia"/>
      <w:sz w:val="22"/>
      <w:szCs w:val="22"/>
      <w:lang w:eastAsia="fr-CA"/>
    </w:rPr>
  </w:style>
  <w:style w:type="character" w:customStyle="1" w:styleId="CommentaireCar">
    <w:name w:val="Commentaire Car"/>
    <w:basedOn w:val="Policepardfaut"/>
    <w:link w:val="Commentaire"/>
    <w:uiPriority w:val="99"/>
    <w:qFormat/>
    <w:rPr>
      <w:spacing w:val="8"/>
      <w:sz w:val="24"/>
      <w:szCs w:val="24"/>
      <w:lang w:eastAsia="en-I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Pr>
      <w:b/>
      <w:bCs/>
      <w:spacing w:val="8"/>
      <w:sz w:val="20"/>
      <w:szCs w:val="20"/>
      <w:lang w:eastAsia="en-IE"/>
    </w:rPr>
  </w:style>
  <w:style w:type="paragraph" w:customStyle="1" w:styleId="Paragraphedeliste1">
    <w:name w:val="Paragraphe de liste1"/>
    <w:basedOn w:val="Normal"/>
    <w:uiPriority w:val="34"/>
    <w:qFormat/>
    <w:pPr>
      <w:spacing w:after="200" w:line="276" w:lineRule="auto"/>
      <w:ind w:left="720"/>
      <w:contextualSpacing/>
    </w:pPr>
    <w:rPr>
      <w:spacing w:val="0"/>
      <w:sz w:val="22"/>
      <w:lang w:val="fr-CA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8D71A0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9C27AF"/>
    <w:pPr>
      <w:ind w:left="720"/>
      <w:contextualSpacing/>
    </w:pPr>
  </w:style>
  <w:style w:type="paragraph" w:styleId="Rvision">
    <w:name w:val="Revision"/>
    <w:hidden/>
    <w:uiPriority w:val="99"/>
    <w:semiHidden/>
    <w:rsid w:val="0097716B"/>
    <w:rPr>
      <w:spacing w:val="8"/>
      <w:sz w:val="18"/>
      <w:szCs w:val="22"/>
      <w:lang w:val="fr-FR" w:eastAsia="en-IE"/>
    </w:rPr>
  </w:style>
  <w:style w:type="character" w:styleId="Mentionnonrsolue">
    <w:name w:val="Unresolved Mention"/>
    <w:basedOn w:val="Policepardfaut"/>
    <w:uiPriority w:val="99"/>
    <w:semiHidden/>
    <w:unhideWhenUsed/>
    <w:rsid w:val="00BA6B68"/>
    <w:rPr>
      <w:color w:val="605E5C"/>
      <w:shd w:val="clear" w:color="auto" w:fill="E1DFDD"/>
    </w:rPr>
  </w:style>
  <w:style w:type="character" w:styleId="Mention">
    <w:name w:val="Mention"/>
    <w:basedOn w:val="Policepardfaut"/>
    <w:uiPriority w:val="99"/>
    <w:unhideWhenUsed/>
    <w:rsid w:val="00432741"/>
    <w:rPr>
      <w:color w:val="2B579A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157038"/>
    <w:rPr>
      <w:color w:val="666666"/>
    </w:rPr>
  </w:style>
  <w:style w:type="paragraph" w:customStyle="1" w:styleId="paragraph">
    <w:name w:val="paragraph"/>
    <w:basedOn w:val="Normal"/>
    <w:rsid w:val="00B76D77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outienfacultes@sve.umontreal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rojo\AppData\Roaming\Microsoft\Templates\MeetingMinutes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A715C2302354A8E940925786E4467" ma:contentTypeVersion="14" ma:contentTypeDescription="Crée un document." ma:contentTypeScope="" ma:versionID="7c41074c60b1f0f86bcfaf52187ac7f8">
  <xsd:schema xmlns:xsd="http://www.w3.org/2001/XMLSchema" xmlns:xs="http://www.w3.org/2001/XMLSchema" xmlns:p="http://schemas.microsoft.com/office/2006/metadata/properties" xmlns:ns2="b98d6607-3f29-4330-8fff-a84349f52cfc" xmlns:ns3="48a7026c-8f4e-42b1-aef7-af849307184c" targetNamespace="http://schemas.microsoft.com/office/2006/metadata/properties" ma:root="true" ma:fieldsID="4702cac9320449c456d4822771c42708" ns2:_="" ns3:_="">
    <xsd:import namespace="b98d6607-3f29-4330-8fff-a84349f52cfc"/>
    <xsd:import namespace="48a7026c-8f4e-42b1-aef7-af8493071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d6607-3f29-4330-8fff-a84349f52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9954b022-e60c-4520-b4e3-cc3d5e4f1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7026c-8f4e-42b1-aef7-af84930718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03739b1-5f53-4e93-bbf3-6061eb31c416}" ma:internalName="TaxCatchAll" ma:showField="CatchAllData" ma:web="48a7026c-8f4e-42b1-aef7-af8493071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d6607-3f29-4330-8fff-a84349f52cfc">
      <Terms xmlns="http://schemas.microsoft.com/office/infopath/2007/PartnerControls"/>
    </lcf76f155ced4ddcb4097134ff3c332f>
    <TaxCatchAll xmlns="48a7026c-8f4e-42b1-aef7-af849307184c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7B85A-AD7D-4969-8C78-4D0C30A998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E1DC1-871B-4541-95EF-A1C1D4167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d6607-3f29-4330-8fff-a84349f52cfc"/>
    <ds:schemaRef ds:uri="48a7026c-8f4e-42b1-aef7-af8493071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247C1-5012-48E3-8791-249BB3FEE674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48a7026c-8f4e-42b1-aef7-af849307184c"/>
    <ds:schemaRef ds:uri="b98d6607-3f29-4330-8fff-a84349f52cfc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55240720-3F0C-496D-815A-0065594E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MeetingMinutes.dotx</Template>
  <TotalTime>263</TotalTime>
  <Pages>13</Pages>
  <Words>1535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Charron</dc:creator>
  <cp:keywords/>
  <cp:lastModifiedBy>Élaine Charette</cp:lastModifiedBy>
  <cp:revision>13</cp:revision>
  <cp:lastPrinted>2025-10-28T13:46:00Z</cp:lastPrinted>
  <dcterms:created xsi:type="dcterms:W3CDTF">2025-11-17T21:33:00Z</dcterms:created>
  <dcterms:modified xsi:type="dcterms:W3CDTF">2026-01-09T18:34:00Z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  <property fmtid="{D5CDD505-2E9C-101B-9397-08002B2CF9AE}" pid="3" name="KSOProductBuildVer">
    <vt:lpwstr>3084-10.1.0.5795</vt:lpwstr>
  </property>
  <property fmtid="{D5CDD505-2E9C-101B-9397-08002B2CF9AE}" pid="4" name="ContentTypeId">
    <vt:lpwstr>0x01010038FA715C2302354A8E940925786E4467</vt:lpwstr>
  </property>
  <property fmtid="{D5CDD505-2E9C-101B-9397-08002B2CF9AE}" pid="5" name="MediaServiceImageTags">
    <vt:lpwstr/>
  </property>
</Properties>
</file>